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37F" w:rsidRDefault="00C4337F" w14:paraId="52CFC4C0" w14:textId="77777777"/>
    <w:p w:rsidR="003646D3" w:rsidRDefault="00FF07EE" w14:paraId="17F988E2" w14:textId="77777777">
      <w:r>
        <w:t xml:space="preserve">Hierbij </w:t>
      </w:r>
      <w:r w:rsidR="003646D3">
        <w:t>bied ik uw Kamer een herziening aan van het onderzoeksrapport “</w:t>
      </w:r>
      <w:r w:rsidRPr="003646D3" w:rsidR="003646D3">
        <w:rPr>
          <w:i/>
          <w:iCs/>
        </w:rPr>
        <w:t>Verbonden en Veerkrachtig - De dynamiek tussen gemeenschappen en hun land van herkomst</w:t>
      </w:r>
      <w:r w:rsidR="003646D3">
        <w:t xml:space="preserve">”. Dit onderzoek is uitgevoerd door Labyrinth Onderzoek &amp; Advies, met medewerking van het Verwey-Jonker Instituut. </w:t>
      </w:r>
    </w:p>
    <w:p w:rsidR="003646D3" w:rsidRDefault="003646D3" w14:paraId="6B967587" w14:textId="77777777"/>
    <w:p w:rsidR="00C4337F" w:rsidRDefault="003646D3" w14:paraId="07BBED98" w14:textId="70BD72A4">
      <w:r>
        <w:t xml:space="preserve">Een eerdere versie van dit rapport is reeds naar uw Kamer verstuurd op 4 februari </w:t>
      </w:r>
      <w:r w:rsidR="001F6DC9">
        <w:t>jl</w:t>
      </w:r>
      <w:r>
        <w:t>.</w:t>
      </w:r>
      <w:r w:rsidR="00493234">
        <w:t xml:space="preserve"> </w:t>
      </w:r>
      <w:r w:rsidR="0024000C">
        <w:t xml:space="preserve">De herziening van het rapport bevat </w:t>
      </w:r>
      <w:r w:rsidR="00493234">
        <w:t>beperkte aanpassing</w:t>
      </w:r>
      <w:r w:rsidR="00834F08">
        <w:t>en</w:t>
      </w:r>
      <w:r w:rsidR="00493234">
        <w:t xml:space="preserve"> ter verduidelijking van </w:t>
      </w:r>
      <w:r w:rsidR="00840D41">
        <w:t>de tekst.</w:t>
      </w:r>
    </w:p>
    <w:p w:rsidR="003646D3" w:rsidRDefault="003646D3" w14:paraId="0B6E6035" w14:textId="77777777"/>
    <w:p w:rsidR="003646D3" w:rsidRDefault="003646D3" w14:paraId="165944D4" w14:textId="7E37E380"/>
    <w:p w:rsidR="00C4337F" w:rsidRDefault="00C4337F" w14:paraId="4F968CA7" w14:textId="77777777">
      <w:pPr>
        <w:pStyle w:val="WitregelW1bodytekst"/>
      </w:pPr>
    </w:p>
    <w:p w:rsidR="00C4337F" w:rsidRDefault="00FF07EE" w14:paraId="5D9EB17E" w14:textId="2C7A144C">
      <w:r>
        <w:t xml:space="preserve">De Staatssecretaris </w:t>
      </w:r>
      <w:r w:rsidR="0024000C">
        <w:t xml:space="preserve">Participatie </w:t>
      </w:r>
      <w:r w:rsidR="00D51C05">
        <w:br/>
      </w:r>
      <w:r w:rsidR="0024000C">
        <w:t>en Integratie</w:t>
      </w:r>
      <w:r w:rsidR="003C4DCE">
        <w:t>,</w:t>
      </w:r>
    </w:p>
    <w:p w:rsidR="00C4337F" w:rsidRDefault="00C4337F" w14:paraId="2C0C0BE9" w14:textId="77777777"/>
    <w:p w:rsidR="00C4337F" w:rsidRDefault="00C4337F" w14:paraId="6531BB04" w14:textId="77777777"/>
    <w:p w:rsidR="00C4337F" w:rsidRDefault="00C4337F" w14:paraId="3FE06C55" w14:textId="77777777"/>
    <w:p w:rsidR="00C4337F" w:rsidRDefault="00C4337F" w14:paraId="1FA8D797" w14:textId="77777777"/>
    <w:p w:rsidR="00C4337F" w:rsidRDefault="00C4337F" w14:paraId="2B63861C" w14:textId="77777777"/>
    <w:p w:rsidR="00C4337F" w:rsidRDefault="00FF07EE" w14:paraId="241CBA3D" w14:textId="77777777">
      <w:r>
        <w:t>J.N.J. Nobel</w:t>
      </w:r>
    </w:p>
    <w:sectPr w:rsidR="00C43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9BE0" w14:textId="77777777" w:rsidR="003646D3" w:rsidRDefault="003646D3">
      <w:pPr>
        <w:spacing w:line="240" w:lineRule="auto"/>
      </w:pPr>
      <w:r>
        <w:separator/>
      </w:r>
    </w:p>
  </w:endnote>
  <w:endnote w:type="continuationSeparator" w:id="0">
    <w:p w14:paraId="79C6F997" w14:textId="77777777" w:rsidR="003646D3" w:rsidRDefault="00364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0B25" w14:textId="77777777" w:rsidR="00CC4821" w:rsidRDefault="00CC48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29385" w14:textId="77777777" w:rsidR="00CC4821" w:rsidRDefault="00CC482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F90B" w14:textId="77777777" w:rsidR="00CC4821" w:rsidRDefault="00CC48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8A32" w14:textId="77777777" w:rsidR="003646D3" w:rsidRDefault="003646D3">
      <w:pPr>
        <w:spacing w:line="240" w:lineRule="auto"/>
      </w:pPr>
      <w:r>
        <w:separator/>
      </w:r>
    </w:p>
  </w:footnote>
  <w:footnote w:type="continuationSeparator" w:id="0">
    <w:p w14:paraId="77E38C31" w14:textId="77777777" w:rsidR="003646D3" w:rsidRDefault="003646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A6DBA" w14:textId="77777777" w:rsidR="00CC4821" w:rsidRDefault="00CC48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6F6E" w14:textId="77777777" w:rsidR="00C4337F" w:rsidRDefault="00FF07E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6F48B9C" wp14:editId="6E9C861C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DCF0C4" w14:textId="77777777" w:rsidR="00C4337F" w:rsidRDefault="00FF07EE">
                          <w:pPr>
                            <w:pStyle w:val="Afzendgegevenskopjes"/>
                          </w:pPr>
                          <w:r>
                            <w:t>Directie Samenleving en Integratie</w:t>
                          </w:r>
                        </w:p>
                        <w:p w14:paraId="150D8239" w14:textId="77777777" w:rsidR="00C4337F" w:rsidRDefault="00FF07EE">
                          <w:pPr>
                            <w:pStyle w:val="Afzendgegevens"/>
                          </w:pPr>
                          <w:r>
                            <w:t>Afdeling Weerbare Samenleving</w:t>
                          </w:r>
                        </w:p>
                        <w:p w14:paraId="4249714A" w14:textId="77777777" w:rsidR="00C4337F" w:rsidRDefault="00C4337F">
                          <w:pPr>
                            <w:pStyle w:val="WitregelW2"/>
                          </w:pPr>
                        </w:p>
                        <w:p w14:paraId="168C00A6" w14:textId="77777777" w:rsidR="00C4337F" w:rsidRDefault="00FF07E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3BCF8C8" w14:textId="70FC9607" w:rsidR="00DD6721" w:rsidRDefault="00D51C05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CC4821">
                              <w:t>24 maart 2025</w:t>
                            </w:r>
                          </w:fldSimple>
                        </w:p>
                        <w:p w14:paraId="1AD179DE" w14:textId="77777777" w:rsidR="00C4337F" w:rsidRDefault="00C4337F">
                          <w:pPr>
                            <w:pStyle w:val="WitregelW1"/>
                          </w:pPr>
                        </w:p>
                        <w:p w14:paraId="713CF01E" w14:textId="77777777" w:rsidR="00C4337F" w:rsidRDefault="00FF07E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43A0EB3F" w14:textId="1CC8B96B" w:rsidR="00DD6721" w:rsidRDefault="00D51C05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CC4821">
                              <w:t>2025-0000057287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6F48B9C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76DCF0C4" w14:textId="77777777" w:rsidR="00C4337F" w:rsidRDefault="00FF07EE">
                    <w:pPr>
                      <w:pStyle w:val="Afzendgegevenskopjes"/>
                    </w:pPr>
                    <w:r>
                      <w:t>Directie Samenleving en Integratie</w:t>
                    </w:r>
                  </w:p>
                  <w:p w14:paraId="150D8239" w14:textId="77777777" w:rsidR="00C4337F" w:rsidRDefault="00FF07EE">
                    <w:pPr>
                      <w:pStyle w:val="Afzendgegevens"/>
                    </w:pPr>
                    <w:r>
                      <w:t>Afdeling Weerbare Samenleving</w:t>
                    </w:r>
                  </w:p>
                  <w:p w14:paraId="4249714A" w14:textId="77777777" w:rsidR="00C4337F" w:rsidRDefault="00C4337F">
                    <w:pPr>
                      <w:pStyle w:val="WitregelW2"/>
                    </w:pPr>
                  </w:p>
                  <w:p w14:paraId="168C00A6" w14:textId="77777777" w:rsidR="00C4337F" w:rsidRDefault="00FF07E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3BCF8C8" w14:textId="70FC9607" w:rsidR="00DD6721" w:rsidRDefault="00D51C05">
                    <w:pPr>
                      <w:pStyle w:val="Referentiegegevens"/>
                    </w:pPr>
                    <w:fldSimple w:instr=" DOCPROPERTY  &quot;iDatum&quot;  \* MERGEFORMAT ">
                      <w:r w:rsidR="00CC4821">
                        <w:t>24 maart 2025</w:t>
                      </w:r>
                    </w:fldSimple>
                  </w:p>
                  <w:p w14:paraId="1AD179DE" w14:textId="77777777" w:rsidR="00C4337F" w:rsidRDefault="00C4337F">
                    <w:pPr>
                      <w:pStyle w:val="WitregelW1"/>
                    </w:pPr>
                  </w:p>
                  <w:p w14:paraId="713CF01E" w14:textId="77777777" w:rsidR="00C4337F" w:rsidRDefault="00FF07E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43A0EB3F" w14:textId="1CC8B96B" w:rsidR="00DD6721" w:rsidRDefault="00D51C05">
                    <w:pPr>
                      <w:pStyle w:val="ReferentiegegevensHL"/>
                    </w:pPr>
                    <w:fldSimple w:instr=" DOCPROPERTY  &quot;iOnsKenmerk&quot;  \* MERGEFORMAT ">
                      <w:r w:rsidR="00CC4821">
                        <w:t>2025-0000057287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5D1C0FC" wp14:editId="5AE52ABC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2D2A1C" w14:textId="77777777" w:rsidR="00DD6721" w:rsidRDefault="00D51C0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5D1C0FC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3B2D2A1C" w14:textId="77777777" w:rsidR="00DD6721" w:rsidRDefault="00D51C0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485A" w14:textId="77777777" w:rsidR="00C4337F" w:rsidRDefault="00FF07E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A54810" wp14:editId="73CA588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3FD00A" w14:textId="77777777" w:rsidR="00C4337F" w:rsidRDefault="00FF07E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A54810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133FD00A" w14:textId="77777777" w:rsidR="00C4337F" w:rsidRDefault="00FF07E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4B29D77" wp14:editId="434FAC15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A200FC" w14:textId="77777777" w:rsidR="00C4337F" w:rsidRPr="003646D3" w:rsidRDefault="00FF07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46D3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30C8A5C" w14:textId="77777777" w:rsidR="00C4337F" w:rsidRPr="003646D3" w:rsidRDefault="00FF07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46D3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324917D" w14:textId="77777777" w:rsidR="00C4337F" w:rsidRPr="003646D3" w:rsidRDefault="00FF07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proofErr w:type="spellStart"/>
                          <w:r w:rsidRPr="003646D3">
                            <w:rPr>
                              <w:lang w:val="de-DE"/>
                            </w:rPr>
                            <w:t>Parnassusplein</w:t>
                          </w:r>
                          <w:proofErr w:type="spellEnd"/>
                          <w:r w:rsidRPr="003646D3">
                            <w:rPr>
                              <w:lang w:val="de-DE"/>
                            </w:rPr>
                            <w:t xml:space="preserve"> 5</w:t>
                          </w:r>
                        </w:p>
                        <w:p w14:paraId="7CEE2660" w14:textId="77777777" w:rsidR="00C4337F" w:rsidRPr="003646D3" w:rsidRDefault="00FF07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46D3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57432A08" w14:textId="77777777" w:rsidR="00C4337F" w:rsidRPr="003646D3" w:rsidRDefault="00FF07E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646D3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46B06A2B" w14:textId="77777777" w:rsidR="00C4337F" w:rsidRPr="003646D3" w:rsidRDefault="00C4337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8E5D7B9" w14:textId="77777777" w:rsidR="00C4337F" w:rsidRPr="003646D3" w:rsidRDefault="00FF07EE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proofErr w:type="spellStart"/>
                          <w:r w:rsidRPr="003646D3">
                            <w:rPr>
                              <w:lang w:val="de-DE"/>
                            </w:rPr>
                            <w:t>Onze</w:t>
                          </w:r>
                          <w:proofErr w:type="spellEnd"/>
                          <w:r w:rsidRPr="003646D3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3646D3">
                            <w:rPr>
                              <w:lang w:val="de-DE"/>
                            </w:rPr>
                            <w:t>referentie</w:t>
                          </w:r>
                          <w:proofErr w:type="spellEnd"/>
                        </w:p>
                        <w:p w14:paraId="05913BCE" w14:textId="096FD735" w:rsidR="00DD6721" w:rsidRDefault="00D51C05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fldSimple w:instr=" DOCPROPERTY  &quot;iOnsKenmerk&quot;  \* MERGEFORMAT ">
                            <w:r w:rsidR="00CC4821">
                              <w:t>2025-0000057287</w:t>
                            </w:r>
                          </w:fldSimple>
                        </w:p>
                        <w:p w14:paraId="2FAFF94C" w14:textId="647A26E4" w:rsidR="00DD6721" w:rsidRDefault="00D51C0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3DB5317A" w14:textId="77777777" w:rsidR="00C4337F" w:rsidRPr="00D51C05" w:rsidRDefault="00C4337F">
                          <w:pPr>
                            <w:pStyle w:val="WitregelW1"/>
                            <w:rPr>
                              <w:b/>
                              <w:bCs/>
                              <w:lang w:val="de-DE"/>
                            </w:rPr>
                          </w:pPr>
                        </w:p>
                        <w:p w14:paraId="5C3DA54C" w14:textId="62E54EFD" w:rsidR="00C4337F" w:rsidRPr="00D51C05" w:rsidRDefault="00D51C05" w:rsidP="00D51C05">
                          <w:pPr>
                            <w:pStyle w:val="Referentiegegevens"/>
                            <w:rPr>
                              <w:b/>
                              <w:bCs/>
                              <w:lang w:val="de-DE"/>
                            </w:rPr>
                          </w:pPr>
                          <w:r w:rsidRPr="00D51C05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51C05">
                            <w:rPr>
                              <w:b/>
                              <w:bCs/>
                            </w:rPr>
                            <w:instrText xml:space="preserve"> DOCPROPERTY  "iCC"  \* MERGEFORMAT </w:instrText>
                          </w:r>
                          <w:r w:rsidRPr="00D51C05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C4821">
                            <w:rPr>
                              <w:b/>
                              <w:bCs/>
                            </w:rPr>
                            <w:t>Bijlage</w:t>
                          </w:r>
                          <w:r w:rsidRPr="00D51C05"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2B3F6263" w14:textId="2A34F504" w:rsidR="00DD6721" w:rsidRDefault="00D51C05">
                          <w:pPr>
                            <w:pStyle w:val="Referentiegegevens"/>
                          </w:pPr>
                          <w:fldSimple w:instr=" DOCPROPERTY  &quot;iBijlagen&quot;  \* MERGEFORMAT ">
                            <w:r w:rsidR="00CC4821">
                              <w:t>1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B29D77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5A200FC" w14:textId="77777777" w:rsidR="00C4337F" w:rsidRPr="003646D3" w:rsidRDefault="00FF07EE">
                    <w:pPr>
                      <w:pStyle w:val="Afzendgegevens"/>
                      <w:rPr>
                        <w:lang w:val="de-DE"/>
                      </w:rPr>
                    </w:pPr>
                    <w:r w:rsidRPr="003646D3">
                      <w:rPr>
                        <w:lang w:val="de-DE"/>
                      </w:rPr>
                      <w:t>Postbus 90801</w:t>
                    </w:r>
                  </w:p>
                  <w:p w14:paraId="030C8A5C" w14:textId="77777777" w:rsidR="00C4337F" w:rsidRPr="003646D3" w:rsidRDefault="00FF07EE">
                    <w:pPr>
                      <w:pStyle w:val="Afzendgegevens"/>
                      <w:rPr>
                        <w:lang w:val="de-DE"/>
                      </w:rPr>
                    </w:pPr>
                    <w:r w:rsidRPr="003646D3">
                      <w:rPr>
                        <w:lang w:val="de-DE"/>
                      </w:rPr>
                      <w:t>2509 LV  Den Haag</w:t>
                    </w:r>
                  </w:p>
                  <w:p w14:paraId="1324917D" w14:textId="77777777" w:rsidR="00C4337F" w:rsidRPr="003646D3" w:rsidRDefault="00FF07EE">
                    <w:pPr>
                      <w:pStyle w:val="Afzendgegevens"/>
                      <w:rPr>
                        <w:lang w:val="de-DE"/>
                      </w:rPr>
                    </w:pPr>
                    <w:proofErr w:type="spellStart"/>
                    <w:r w:rsidRPr="003646D3">
                      <w:rPr>
                        <w:lang w:val="de-DE"/>
                      </w:rPr>
                      <w:t>Parnassusplein</w:t>
                    </w:r>
                    <w:proofErr w:type="spellEnd"/>
                    <w:r w:rsidRPr="003646D3">
                      <w:rPr>
                        <w:lang w:val="de-DE"/>
                      </w:rPr>
                      <w:t xml:space="preserve"> 5</w:t>
                    </w:r>
                  </w:p>
                  <w:p w14:paraId="7CEE2660" w14:textId="77777777" w:rsidR="00C4337F" w:rsidRPr="003646D3" w:rsidRDefault="00FF07EE">
                    <w:pPr>
                      <w:pStyle w:val="Afzendgegevens"/>
                      <w:rPr>
                        <w:lang w:val="de-DE"/>
                      </w:rPr>
                    </w:pPr>
                    <w:r w:rsidRPr="003646D3">
                      <w:rPr>
                        <w:lang w:val="de-DE"/>
                      </w:rPr>
                      <w:t>T   070 333 44 44</w:t>
                    </w:r>
                  </w:p>
                  <w:p w14:paraId="57432A08" w14:textId="77777777" w:rsidR="00C4337F" w:rsidRPr="003646D3" w:rsidRDefault="00FF07EE">
                    <w:pPr>
                      <w:pStyle w:val="Afzendgegevens"/>
                      <w:rPr>
                        <w:lang w:val="de-DE"/>
                      </w:rPr>
                    </w:pPr>
                    <w:r w:rsidRPr="003646D3">
                      <w:rPr>
                        <w:lang w:val="de-DE"/>
                      </w:rPr>
                      <w:t>www.rijksoverheid.nl</w:t>
                    </w:r>
                  </w:p>
                  <w:p w14:paraId="46B06A2B" w14:textId="77777777" w:rsidR="00C4337F" w:rsidRPr="003646D3" w:rsidRDefault="00C4337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8E5D7B9" w14:textId="77777777" w:rsidR="00C4337F" w:rsidRPr="003646D3" w:rsidRDefault="00FF07EE">
                    <w:pPr>
                      <w:pStyle w:val="Referentiegegevenskopjes"/>
                      <w:rPr>
                        <w:lang w:val="de-DE"/>
                      </w:rPr>
                    </w:pPr>
                    <w:proofErr w:type="spellStart"/>
                    <w:r w:rsidRPr="003646D3">
                      <w:rPr>
                        <w:lang w:val="de-DE"/>
                      </w:rPr>
                      <w:t>Onze</w:t>
                    </w:r>
                    <w:proofErr w:type="spellEnd"/>
                    <w:r w:rsidRPr="003646D3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3646D3">
                      <w:rPr>
                        <w:lang w:val="de-DE"/>
                      </w:rPr>
                      <w:t>referentie</w:t>
                    </w:r>
                    <w:proofErr w:type="spellEnd"/>
                  </w:p>
                  <w:p w14:paraId="05913BCE" w14:textId="096FD735" w:rsidR="00DD6721" w:rsidRDefault="00D51C05">
                    <w:pPr>
                      <w:pStyle w:val="ReferentiegegevensHL"/>
                      <w:rPr>
                        <w:lang w:val="de-DE"/>
                      </w:rPr>
                    </w:pPr>
                    <w:fldSimple w:instr=" DOCPROPERTY  &quot;iOnsKenmerk&quot;  \* MERGEFORMAT ">
                      <w:r w:rsidR="00CC4821">
                        <w:t>2025-0000057287</w:t>
                      </w:r>
                    </w:fldSimple>
                  </w:p>
                  <w:p w14:paraId="2FAFF94C" w14:textId="647A26E4" w:rsidR="00DD6721" w:rsidRDefault="00D51C05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3DB5317A" w14:textId="77777777" w:rsidR="00C4337F" w:rsidRPr="00D51C05" w:rsidRDefault="00C4337F">
                    <w:pPr>
                      <w:pStyle w:val="WitregelW1"/>
                      <w:rPr>
                        <w:b/>
                        <w:bCs/>
                        <w:lang w:val="de-DE"/>
                      </w:rPr>
                    </w:pPr>
                  </w:p>
                  <w:p w14:paraId="5C3DA54C" w14:textId="62E54EFD" w:rsidR="00C4337F" w:rsidRPr="00D51C05" w:rsidRDefault="00D51C05" w:rsidP="00D51C05">
                    <w:pPr>
                      <w:pStyle w:val="Referentiegegevens"/>
                      <w:rPr>
                        <w:b/>
                        <w:bCs/>
                        <w:lang w:val="de-DE"/>
                      </w:rPr>
                    </w:pPr>
                    <w:r w:rsidRPr="00D51C05">
                      <w:rPr>
                        <w:b/>
                        <w:bCs/>
                      </w:rPr>
                      <w:fldChar w:fldCharType="begin"/>
                    </w:r>
                    <w:r w:rsidRPr="00D51C05">
                      <w:rPr>
                        <w:b/>
                        <w:bCs/>
                      </w:rPr>
                      <w:instrText xml:space="preserve"> DOCPROPERTY  "iCC"  \* MERGEFORMAT </w:instrText>
                    </w:r>
                    <w:r w:rsidRPr="00D51C05">
                      <w:rPr>
                        <w:b/>
                        <w:bCs/>
                      </w:rPr>
                      <w:fldChar w:fldCharType="separate"/>
                    </w:r>
                    <w:r w:rsidR="00CC4821">
                      <w:rPr>
                        <w:b/>
                        <w:bCs/>
                      </w:rPr>
                      <w:t>Bijlage</w:t>
                    </w:r>
                    <w:r w:rsidRPr="00D51C05">
                      <w:rPr>
                        <w:b/>
                        <w:bCs/>
                      </w:rPr>
                      <w:fldChar w:fldCharType="end"/>
                    </w:r>
                  </w:p>
                  <w:p w14:paraId="2B3F6263" w14:textId="2A34F504" w:rsidR="00DD6721" w:rsidRDefault="00D51C05">
                    <w:pPr>
                      <w:pStyle w:val="Referentiegegevens"/>
                    </w:pPr>
                    <w:fldSimple w:instr=" DOCPROPERTY  &quot;iBijlagen&quot;  \* MERGEFORMAT ">
                      <w:r w:rsidR="00CC4821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28970E7" wp14:editId="4DBD2E8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DA3B3D" w14:textId="77777777" w:rsidR="00C4337F" w:rsidRDefault="00FF07E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28970E7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44DA3B3D" w14:textId="77777777" w:rsidR="00C4337F" w:rsidRDefault="00FF07E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DADC382" wp14:editId="3E32385B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4710C" w14:textId="77777777" w:rsidR="00CC4821" w:rsidRDefault="00FF07EE">
                          <w:r>
                            <w:fldChar w:fldCharType="begin"/>
                          </w:r>
                          <w:r w:rsidR="00D51C05"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CC4821">
                            <w:t xml:space="preserve">De voorzitter van de Tweede Kamer </w:t>
                          </w:r>
                        </w:p>
                        <w:p w14:paraId="4DAE19D2" w14:textId="77777777" w:rsidR="00CC4821" w:rsidRDefault="00CC4821">
                          <w:r>
                            <w:t>der Staten-Generaal</w:t>
                          </w:r>
                        </w:p>
                        <w:p w14:paraId="51197542" w14:textId="68D78AAD" w:rsidR="00DD6721" w:rsidRDefault="00FF07EE">
                          <w:r>
                            <w:fldChar w:fldCharType="end"/>
                          </w:r>
                          <w:fldSimple w:instr=" DOCPROPERTY  &quot;iStraat&quot;  \* MERGEFORMAT ">
                            <w:r w:rsidR="00CC4821">
                              <w:t>Prinses Irenestraat</w:t>
                            </w:r>
                          </w:fldSimple>
                          <w:r w:rsidR="00D51C05">
                            <w:t xml:space="preserve"> </w:t>
                          </w:r>
                          <w:fldSimple w:instr=" DOCPROPERTY  &quot;iNr&quot;  \* MERGEFORMAT ">
                            <w:r w:rsidR="00CC4821">
                              <w:t>6</w:t>
                            </w:r>
                          </w:fldSimple>
                          <w:r w:rsidR="00D51C05">
                            <w:fldChar w:fldCharType="begin"/>
                          </w:r>
                          <w:r w:rsidR="00D51C05">
                            <w:instrText xml:space="preserve"> DOCPROPERTY  "iToev"  \* MERGEFORMAT </w:instrText>
                          </w:r>
                          <w:r w:rsidR="00D51C05">
                            <w:fldChar w:fldCharType="end"/>
                          </w:r>
                        </w:p>
                        <w:p w14:paraId="58B45212" w14:textId="4A87BFC2" w:rsidR="00DD6721" w:rsidRDefault="00D51C05">
                          <w:fldSimple w:instr=" DOCPROPERTY  &quot;iPostcode&quot;  \* MERGEFORMAT ">
                            <w:r w:rsidR="00CC4821">
                              <w:t>2595 BD</w:t>
                            </w:r>
                          </w:fldSimple>
                          <w:r>
                            <w:t xml:space="preserve"> </w:t>
                          </w:r>
                          <w:fldSimple w:instr=" DOCPROPERTY  &quot;iPlaats&quot;  \* MERGEFORMAT ">
                            <w:r w:rsidR="00CC4821">
                              <w:t>Den Haag</w:t>
                            </w:r>
                          </w:fldSimple>
                        </w:p>
                        <w:p w14:paraId="18BD685D" w14:textId="6E24DCEB" w:rsidR="00DD6721" w:rsidRDefault="00D51C05">
                          <w:pPr>
                            <w:pStyle w:val="KixCode"/>
                          </w:pPr>
                          <w:fldSimple w:instr=" DOCPROPERTY  &quot;iKixcode&quot;  \* MERGEFORMAT ">
                            <w:r w:rsidR="00CC4821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ADC38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72E4710C" w14:textId="77777777" w:rsidR="00CC4821" w:rsidRDefault="00FF07EE">
                    <w:r>
                      <w:fldChar w:fldCharType="begin"/>
                    </w:r>
                    <w:r w:rsidR="00D51C05"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CC4821">
                      <w:t xml:space="preserve">De voorzitter van de Tweede Kamer </w:t>
                    </w:r>
                  </w:p>
                  <w:p w14:paraId="4DAE19D2" w14:textId="77777777" w:rsidR="00CC4821" w:rsidRDefault="00CC4821">
                    <w:r>
                      <w:t>der Staten-Generaal</w:t>
                    </w:r>
                  </w:p>
                  <w:p w14:paraId="51197542" w14:textId="68D78AAD" w:rsidR="00DD6721" w:rsidRDefault="00FF07EE">
                    <w:r>
                      <w:fldChar w:fldCharType="end"/>
                    </w:r>
                    <w:fldSimple w:instr=" DOCPROPERTY  &quot;iStraat&quot;  \* MERGEFORMAT ">
                      <w:r w:rsidR="00CC4821">
                        <w:t>Prinses Irenestraat</w:t>
                      </w:r>
                    </w:fldSimple>
                    <w:r w:rsidR="00D51C05">
                      <w:t xml:space="preserve"> </w:t>
                    </w:r>
                    <w:fldSimple w:instr=" DOCPROPERTY  &quot;iNr&quot;  \* MERGEFORMAT ">
                      <w:r w:rsidR="00CC4821">
                        <w:t>6</w:t>
                      </w:r>
                    </w:fldSimple>
                    <w:r w:rsidR="00D51C05">
                      <w:fldChar w:fldCharType="begin"/>
                    </w:r>
                    <w:r w:rsidR="00D51C05">
                      <w:instrText xml:space="preserve"> DOCPROPERTY  "iToev"  \* MERGEFORMAT </w:instrText>
                    </w:r>
                    <w:r w:rsidR="00D51C05">
                      <w:fldChar w:fldCharType="end"/>
                    </w:r>
                  </w:p>
                  <w:p w14:paraId="58B45212" w14:textId="4A87BFC2" w:rsidR="00DD6721" w:rsidRDefault="00D51C05">
                    <w:fldSimple w:instr=" DOCPROPERTY  &quot;iPostcode&quot;  \* MERGEFORMAT ">
                      <w:r w:rsidR="00CC4821">
                        <w:t>2595 BD</w:t>
                      </w:r>
                    </w:fldSimple>
                    <w:r>
                      <w:t xml:space="preserve"> </w:t>
                    </w:r>
                    <w:fldSimple w:instr=" DOCPROPERTY  &quot;iPlaats&quot;  \* MERGEFORMAT ">
                      <w:r w:rsidR="00CC4821">
                        <w:t>Den Haag</w:t>
                      </w:r>
                    </w:fldSimple>
                  </w:p>
                  <w:p w14:paraId="18BD685D" w14:textId="6E24DCEB" w:rsidR="00DD6721" w:rsidRDefault="00D51C05">
                    <w:pPr>
                      <w:pStyle w:val="KixCode"/>
                    </w:pPr>
                    <w:fldSimple w:instr=" DOCPROPERTY  &quot;iKixcode&quot;  \* MERGEFORMAT ">
                      <w:r w:rsidR="00CC4821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7A8C4B7" wp14:editId="108F692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C4337F" w14:paraId="65C36D0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1019E8FE" w14:textId="77777777" w:rsidR="00C4337F" w:rsidRDefault="00C4337F"/>
                            </w:tc>
                            <w:tc>
                              <w:tcPr>
                                <w:tcW w:w="5244" w:type="dxa"/>
                              </w:tcPr>
                              <w:p w14:paraId="4D0C23BA" w14:textId="77777777" w:rsidR="00C4337F" w:rsidRDefault="00C4337F"/>
                            </w:tc>
                          </w:tr>
                          <w:tr w:rsidR="00C4337F" w14:paraId="00F15C8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53AE3A4" w14:textId="77777777" w:rsidR="00C4337F" w:rsidRDefault="00FF07E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2D9E429" w14:textId="750E9F89" w:rsidR="00DD6721" w:rsidRDefault="00D51C05">
                                <w:fldSimple w:instr=" DOCPROPERTY  &quot;iDatum&quot;  \* MERGEFORMAT ">
                                  <w:r w:rsidR="00CC4821">
                                    <w:t>24 maart 2025</w:t>
                                  </w:r>
                                </w:fldSimple>
                              </w:p>
                            </w:tc>
                          </w:tr>
                          <w:tr w:rsidR="00C4337F" w14:paraId="5725970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467777D1" w14:textId="77777777" w:rsidR="00C4337F" w:rsidRDefault="00FF07E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C12C373" w14:textId="41E6CB35" w:rsidR="00DD6721" w:rsidRDefault="00D51C05">
                                <w:fldSimple w:instr=" DOCPROPERTY  &quot;iOnderwerp&quot;  \* MERGEFORMAT ">
                                  <w:r w:rsidR="00CC4821">
                                    <w:t>Herziening onderzoek "Verbonden en Veerkrachtig - De dynamiek tussen gemeenschappen en hun land van herkomst"</w:t>
                                  </w:r>
                                </w:fldSimple>
                              </w:p>
                            </w:tc>
                          </w:tr>
                          <w:tr w:rsidR="00C4337F" w14:paraId="06CCF77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81F33C4" w14:textId="77777777" w:rsidR="00C4337F" w:rsidRDefault="00C4337F"/>
                            </w:tc>
                            <w:tc>
                              <w:tcPr>
                                <w:tcW w:w="5244" w:type="dxa"/>
                              </w:tcPr>
                              <w:p w14:paraId="4011D2B3" w14:textId="77777777" w:rsidR="00C4337F" w:rsidRDefault="00C4337F"/>
                            </w:tc>
                          </w:tr>
                        </w:tbl>
                        <w:p w14:paraId="003E734A" w14:textId="77777777" w:rsidR="00FF07EE" w:rsidRDefault="00FF07E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A8C4B7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C4337F" w14:paraId="65C36D0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1019E8FE" w14:textId="77777777" w:rsidR="00C4337F" w:rsidRDefault="00C4337F"/>
                      </w:tc>
                      <w:tc>
                        <w:tcPr>
                          <w:tcW w:w="5244" w:type="dxa"/>
                        </w:tcPr>
                        <w:p w14:paraId="4D0C23BA" w14:textId="77777777" w:rsidR="00C4337F" w:rsidRDefault="00C4337F"/>
                      </w:tc>
                    </w:tr>
                    <w:tr w:rsidR="00C4337F" w14:paraId="00F15C8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53AE3A4" w14:textId="77777777" w:rsidR="00C4337F" w:rsidRDefault="00FF07E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2D9E429" w14:textId="750E9F89" w:rsidR="00DD6721" w:rsidRDefault="00D51C05">
                          <w:fldSimple w:instr=" DOCPROPERTY  &quot;iDatum&quot;  \* MERGEFORMAT ">
                            <w:r w:rsidR="00CC4821">
                              <w:t>24 maart 2025</w:t>
                            </w:r>
                          </w:fldSimple>
                        </w:p>
                      </w:tc>
                    </w:tr>
                    <w:tr w:rsidR="00C4337F" w14:paraId="5725970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467777D1" w14:textId="77777777" w:rsidR="00C4337F" w:rsidRDefault="00FF07E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C12C373" w14:textId="41E6CB35" w:rsidR="00DD6721" w:rsidRDefault="00D51C05">
                          <w:fldSimple w:instr=" DOCPROPERTY  &quot;iOnderwerp&quot;  \* MERGEFORMAT ">
                            <w:r w:rsidR="00CC4821">
                              <w:t>Herziening onderzoek "Verbonden en Veerkrachtig - De dynamiek tussen gemeenschappen en hun land van herkomst"</w:t>
                            </w:r>
                          </w:fldSimple>
                        </w:p>
                      </w:tc>
                    </w:tr>
                    <w:tr w:rsidR="00C4337F" w14:paraId="06CCF77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81F33C4" w14:textId="77777777" w:rsidR="00C4337F" w:rsidRDefault="00C4337F"/>
                      </w:tc>
                      <w:tc>
                        <w:tcPr>
                          <w:tcW w:w="5244" w:type="dxa"/>
                        </w:tcPr>
                        <w:p w14:paraId="4011D2B3" w14:textId="77777777" w:rsidR="00C4337F" w:rsidRDefault="00C4337F"/>
                      </w:tc>
                    </w:tr>
                  </w:tbl>
                  <w:p w14:paraId="003E734A" w14:textId="77777777" w:rsidR="00FF07EE" w:rsidRDefault="00FF07E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8C22B13" wp14:editId="7BFB684B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524FE8" w14:textId="77777777" w:rsidR="00DD6721" w:rsidRDefault="00D51C0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C22B13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67524FE8" w14:textId="77777777" w:rsidR="00DD6721" w:rsidRDefault="00D51C0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9FE676"/>
    <w:multiLevelType w:val="multilevel"/>
    <w:tmpl w:val="BD4E1368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EC7065"/>
    <w:multiLevelType w:val="multilevel"/>
    <w:tmpl w:val="9D24636C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0F30F7D"/>
    <w:multiLevelType w:val="multilevel"/>
    <w:tmpl w:val="21FD1108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49C80"/>
    <w:multiLevelType w:val="multilevel"/>
    <w:tmpl w:val="D603DC93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DFD709"/>
    <w:multiLevelType w:val="multilevel"/>
    <w:tmpl w:val="24B47046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DB414"/>
    <w:multiLevelType w:val="multilevel"/>
    <w:tmpl w:val="0A5C67AE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6132162">
    <w:abstractNumId w:val="1"/>
  </w:num>
  <w:num w:numId="2" w16cid:durableId="2127196085">
    <w:abstractNumId w:val="4"/>
  </w:num>
  <w:num w:numId="3" w16cid:durableId="155731154">
    <w:abstractNumId w:val="3"/>
  </w:num>
  <w:num w:numId="4" w16cid:durableId="1939285818">
    <w:abstractNumId w:val="2"/>
  </w:num>
  <w:num w:numId="5" w16cid:durableId="403381679">
    <w:abstractNumId w:val="0"/>
  </w:num>
  <w:num w:numId="6" w16cid:durableId="1487432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D3"/>
    <w:rsid w:val="00044B71"/>
    <w:rsid w:val="00106E89"/>
    <w:rsid w:val="001835B5"/>
    <w:rsid w:val="001F6DC9"/>
    <w:rsid w:val="0024000C"/>
    <w:rsid w:val="00251425"/>
    <w:rsid w:val="002E5D84"/>
    <w:rsid w:val="003646D3"/>
    <w:rsid w:val="003C4DCE"/>
    <w:rsid w:val="00461CD4"/>
    <w:rsid w:val="00493234"/>
    <w:rsid w:val="004A7423"/>
    <w:rsid w:val="006A4F86"/>
    <w:rsid w:val="006E3224"/>
    <w:rsid w:val="00834F08"/>
    <w:rsid w:val="00840D41"/>
    <w:rsid w:val="00883FB3"/>
    <w:rsid w:val="00990323"/>
    <w:rsid w:val="009B0A6C"/>
    <w:rsid w:val="00AB7DF0"/>
    <w:rsid w:val="00B55603"/>
    <w:rsid w:val="00C4337F"/>
    <w:rsid w:val="00CC4821"/>
    <w:rsid w:val="00D51C05"/>
    <w:rsid w:val="00DB22C8"/>
    <w:rsid w:val="00DD6721"/>
    <w:rsid w:val="00DF2749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48B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07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07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07EE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07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07EE"/>
    <w:rPr>
      <w:rFonts w:ascii="Verdana" w:hAnsi="Verdana"/>
      <w:b/>
      <w:bCs/>
      <w:color w:val="000000"/>
    </w:rPr>
  </w:style>
  <w:style w:type="paragraph" w:styleId="Revisie">
    <w:name w:val="Revision"/>
    <w:hidden/>
    <w:uiPriority w:val="99"/>
    <w:semiHidden/>
    <w:rsid w:val="00AB7DF0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Kamer%20(8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2025-03-24T16:18:00.0000000Z</dcterms:created>
  <dcterms:modified xsi:type="dcterms:W3CDTF">2025-03-24T16:18:00.0000000Z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Staten-Generaal_x000d_
</vt:lpwstr>
  </property>
  <property fmtid="{D5CDD505-2E9C-101B-9397-08002B2CF9AE}" pid="4" name="iBijlagen">
    <vt:lpwstr>1</vt:lpwstr>
  </property>
  <property fmtid="{D5CDD505-2E9C-101B-9397-08002B2CF9AE}" pid="5" name="iCC">
    <vt:lpwstr>Bijlage</vt:lpwstr>
  </property>
  <property fmtid="{D5CDD505-2E9C-101B-9397-08002B2CF9AE}" pid="6" name="iDatum">
    <vt:lpwstr>24 maart 2025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Herziening onderzoek "Verbonden en Veerkrachtig - De dynamiek tussen gemeenschappen en hun land van herkomst"</vt:lpwstr>
  </property>
  <property fmtid="{D5CDD505-2E9C-101B-9397-08002B2CF9AE}" pid="10" name="iOnsKenmerk">
    <vt:lpwstr>2025-0000057287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