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3483" w:rsidP="004C1A3C" w:rsidRDefault="00183308" w14:paraId="334A32E0" w14:textId="7D39A8B3">
      <w:pPr>
        <w:suppressAutoHyphens/>
      </w:pPr>
      <w:r>
        <w:t xml:space="preserve">Geachte </w:t>
      </w:r>
      <w:r w:rsidR="0032379A">
        <w:t>v</w:t>
      </w:r>
      <w:r>
        <w:t>oorzitter,</w:t>
      </w:r>
    </w:p>
    <w:p w:rsidR="00613483" w:rsidP="004C1A3C" w:rsidRDefault="00613483" w14:paraId="408E7FDC" w14:textId="77777777">
      <w:pPr>
        <w:suppressAutoHyphens/>
      </w:pPr>
    </w:p>
    <w:p w:rsidR="00613483" w:rsidP="004C1A3C" w:rsidRDefault="001C1EC4" w14:paraId="35CBF583" w14:textId="2809C80D">
      <w:pPr>
        <w:pStyle w:val="WitregelW1bodytekst"/>
        <w:suppressAutoHyphens/>
      </w:pPr>
      <w:r>
        <w:t>Hierbij bied ik u twee rapporten aan die inzicht geven in het aantal alcoholvergiftigingen, het aantal ongevallen door alcohol en de kosten die hiermee gemoeid zijn.</w:t>
      </w:r>
      <w:r w:rsidR="008F2C3C">
        <w:t xml:space="preserve"> </w:t>
      </w:r>
      <w:r w:rsidR="001E3767">
        <w:t>Daarnaast reageer ik in deze brief op twee adviezen van de Gezondheidsraad over voedingsnormen.</w:t>
      </w:r>
    </w:p>
    <w:p w:rsidR="001C1EC4" w:rsidP="004C1A3C" w:rsidRDefault="001C1EC4" w14:paraId="0A5DA1C0" w14:textId="77777777">
      <w:pPr>
        <w:suppressAutoHyphens/>
      </w:pPr>
    </w:p>
    <w:p w:rsidR="00DD5BBE" w:rsidP="004C1A3C" w:rsidRDefault="00DD5BBE" w14:paraId="5460A2DF" w14:textId="1D5883CF">
      <w:pPr>
        <w:suppressAutoHyphens/>
        <w:rPr>
          <w:b/>
          <w:bCs/>
        </w:rPr>
      </w:pPr>
      <w:r>
        <w:rPr>
          <w:b/>
          <w:bCs/>
        </w:rPr>
        <w:t>Alcoholvergiftigingen</w:t>
      </w:r>
      <w:r w:rsidR="001E3767">
        <w:rPr>
          <w:b/>
          <w:bCs/>
        </w:rPr>
        <w:t xml:space="preserve"> en ongevallen door alcohol</w:t>
      </w:r>
    </w:p>
    <w:p w:rsidRPr="001C1EC4" w:rsidR="001E3767" w:rsidP="004C1A3C" w:rsidRDefault="001E3767" w14:paraId="3001E59B" w14:textId="73CCCBC6">
      <w:pPr>
        <w:suppressAutoHyphens/>
      </w:pPr>
      <w:r>
        <w:t>Jaarlijks brengt Veiligheid NL in kaart hoeveel mensen in Nederland op de Spoed Eisende Hulp (SEH) belanden als gevolg van een alcoholvergiftiging en hoeveel mensen daar komen vanwege een ongeval dat samenhangt met (</w:t>
      </w:r>
      <w:r w:rsidR="0032379A">
        <w:t>overmatig)</w:t>
      </w:r>
      <w:r>
        <w:t xml:space="preserve"> alcoholgebruik</w:t>
      </w:r>
      <w:r w:rsidR="0032379A">
        <w:t>.</w:t>
      </w:r>
      <w:r>
        <w:rPr>
          <w:rStyle w:val="Voetnootmarkering"/>
        </w:rPr>
        <w:footnoteReference w:id="1"/>
      </w:r>
      <w:r>
        <w:t xml:space="preserve"> Naast de jaarlijkse rapportage </w:t>
      </w:r>
      <w:r w:rsidR="00397A10">
        <w:t xml:space="preserve">over 2023 </w:t>
      </w:r>
      <w:r>
        <w:t>heeft Veiligheid ook een herberekening uitgevoerd op het aantal ongevallen door alcohol</w:t>
      </w:r>
      <w:r w:rsidR="0032379A">
        <w:t>.</w:t>
      </w:r>
      <w:r>
        <w:rPr>
          <w:rStyle w:val="Voetnootmarkering"/>
        </w:rPr>
        <w:footnoteReference w:id="2"/>
      </w:r>
    </w:p>
    <w:p w:rsidR="001E3767" w:rsidP="004C1A3C" w:rsidRDefault="001E3767" w14:paraId="12465A46" w14:textId="77777777">
      <w:pPr>
        <w:suppressAutoHyphens/>
      </w:pPr>
    </w:p>
    <w:p w:rsidR="00397A10" w:rsidP="004C1A3C" w:rsidRDefault="00B52812" w14:paraId="35972136" w14:textId="0459D201">
      <w:pPr>
        <w:suppressAutoHyphens/>
      </w:pPr>
      <w:r>
        <w:t>In 202</w:t>
      </w:r>
      <w:r w:rsidR="00AF7764">
        <w:t xml:space="preserve">3 zijn er </w:t>
      </w:r>
      <w:r w:rsidR="00F46381">
        <w:t xml:space="preserve">op de SEH </w:t>
      </w:r>
      <w:r w:rsidR="00AF7764">
        <w:t xml:space="preserve">4400 mensen behandeld voor een alcoholvergiftiging. </w:t>
      </w:r>
      <w:r w:rsidR="00F46381">
        <w:t>Daarnaast vonden er 2500 behandelingen voor een alcoholvergiftiging in 2023 b</w:t>
      </w:r>
      <w:r w:rsidR="00AF7764">
        <w:t xml:space="preserve">ij de huisartsenpost (HAP) </w:t>
      </w:r>
      <w:r w:rsidR="00F46381">
        <w:t>plaats</w:t>
      </w:r>
      <w:r w:rsidR="00AF7764">
        <w:t xml:space="preserve">. Van de </w:t>
      </w:r>
      <w:r w:rsidR="000C28BF">
        <w:t>SEH-groep</w:t>
      </w:r>
      <w:r w:rsidR="00AF7764">
        <w:t xml:space="preserve"> is </w:t>
      </w:r>
      <w:r w:rsidR="00FA1516">
        <w:t xml:space="preserve">maar liefst </w:t>
      </w:r>
      <w:r w:rsidR="00AF7764">
        <w:t>23% jonger dan 18 jaar</w:t>
      </w:r>
      <w:r w:rsidR="0032379A">
        <w:t>,</w:t>
      </w:r>
      <w:r w:rsidR="00AF7764">
        <w:t xml:space="preserve"> terwijl deze groep geen alcohol mag kopen. Opvallend is bovendien de toename van het aantal meisjes in de leeftijdscategorie</w:t>
      </w:r>
      <w:r w:rsidR="00FA1516">
        <w:t xml:space="preserve"> 12-17 jaar</w:t>
      </w:r>
      <w:r w:rsidR="00AF7764">
        <w:t xml:space="preserve">. </w:t>
      </w:r>
      <w:r w:rsidR="00397A10">
        <w:t>In algemene zin is het aantal alcoholvergiftigingen de afgelopen 10 jaar wel met 29% afgenomen. De alcoholvergiftigingen van de SEH veroorzaakten 23 m</w:t>
      </w:r>
      <w:r w:rsidR="0032379A">
        <w:t>iljoen euro</w:t>
      </w:r>
      <w:r w:rsidR="00397A10">
        <w:t xml:space="preserve"> aan medische kosten en kosten door arbeidsverzuim. </w:t>
      </w:r>
    </w:p>
    <w:p w:rsidR="0032379A" w:rsidP="004C1A3C" w:rsidRDefault="0032379A" w14:paraId="41752B91" w14:textId="77777777">
      <w:pPr>
        <w:suppressAutoHyphens/>
      </w:pPr>
    </w:p>
    <w:p w:rsidR="00AF7764" w:rsidP="004C1A3C" w:rsidRDefault="00156B89" w14:paraId="7A2870A2" w14:textId="580D973A">
      <w:pPr>
        <w:suppressAutoHyphens/>
      </w:pPr>
      <w:r>
        <w:t>Behalve dat het strafbaar is om alcohol te verkopen of door te geven aan minderjarigen</w:t>
      </w:r>
      <w:r w:rsidR="00DD5BBE">
        <w:t xml:space="preserve">, </w:t>
      </w:r>
      <w:r>
        <w:t xml:space="preserve">is het ook strafbaar om als minderjarige alcohol te drinken of in je bezit te hebben. </w:t>
      </w:r>
      <w:r w:rsidR="00DD5BBE">
        <w:t xml:space="preserve">Een gezonde generatie betekent een generatie die onder de 18 niet drinkt. Ik heb in recente brief over de naleving van de leeftijdsgrens al aangegeven dat ik het onacceptabel vind dat deze groep minderjarigen zo makkelijk aan alcohol komt en dat ik </w:t>
      </w:r>
      <w:r w:rsidR="000733B9">
        <w:t xml:space="preserve">werk aan </w:t>
      </w:r>
      <w:r w:rsidR="00DD5BBE">
        <w:t>maatregelen</w:t>
      </w:r>
      <w:r w:rsidR="000733B9">
        <w:t xml:space="preserve"> om dit tegen te gaan</w:t>
      </w:r>
      <w:r w:rsidR="00397A10">
        <w:t>.</w:t>
      </w:r>
      <w:r w:rsidR="008F2C3C">
        <w:t xml:space="preserve"> </w:t>
      </w:r>
      <w:r w:rsidR="00A639D2">
        <w:t>Die maatregelen moeten hand in hand gaan met het draagvlak in de samenleving, want ze vallen of staan bij naleving.</w:t>
      </w:r>
    </w:p>
    <w:p w:rsidR="00AF7764" w:rsidP="004C1A3C" w:rsidRDefault="00AF7764" w14:paraId="52324140" w14:textId="77777777">
      <w:pPr>
        <w:suppressAutoHyphens/>
      </w:pPr>
    </w:p>
    <w:p w:rsidR="004C1A3C" w:rsidP="004C1A3C" w:rsidRDefault="00F46381" w14:paraId="0F8D9C50" w14:textId="77777777">
      <w:pPr>
        <w:suppressAutoHyphens/>
      </w:pPr>
      <w:r>
        <w:t xml:space="preserve">Op de SEH zijn daarnaast 62.100 mensen in 2023 behandeld voor een ongeval dat gerelateerd was aan alcohol. </w:t>
      </w:r>
      <w:r w:rsidR="00E635AD">
        <w:t xml:space="preserve">Registratie van alcoholgebruik dat </w:t>
      </w:r>
      <w:r w:rsidR="000C28BF">
        <w:t>voorafging</w:t>
      </w:r>
      <w:r w:rsidR="00E635AD">
        <w:t xml:space="preserve"> aan ongevallen is </w:t>
      </w:r>
      <w:r w:rsidR="00E80EA3">
        <w:t xml:space="preserve">in de praktijk </w:t>
      </w:r>
      <w:r w:rsidR="00E635AD">
        <w:t xml:space="preserve">onvolledig, omdat bij een bezoek aan de SEH in veel </w:t>
      </w:r>
      <w:r w:rsidR="00E635AD">
        <w:lastRenderedPageBreak/>
        <w:t xml:space="preserve">ziekenhuizen niet systematisch aan de </w:t>
      </w:r>
      <w:r w:rsidR="00397A10">
        <w:t>patiënt</w:t>
      </w:r>
      <w:r w:rsidR="00E635AD">
        <w:t xml:space="preserve"> wordt gevraagd of er voorafgaand aan het ongeval alcohol </w:t>
      </w:r>
      <w:r w:rsidR="00E80EA3">
        <w:t xml:space="preserve">is </w:t>
      </w:r>
      <w:r w:rsidR="00E635AD">
        <w:t xml:space="preserve">gedronken. </w:t>
      </w:r>
      <w:r>
        <w:t xml:space="preserve">In 2024 heeft Veiligheid NL </w:t>
      </w:r>
      <w:r w:rsidR="00E80EA3">
        <w:t xml:space="preserve">daarom </w:t>
      </w:r>
      <w:r>
        <w:t>aanvullend onderzoek gedaan om te komen tot een meer accurate schatting</w:t>
      </w:r>
      <w:r w:rsidR="00E635AD">
        <w:t xml:space="preserve"> van </w:t>
      </w:r>
    </w:p>
    <w:p w:rsidR="0032379A" w:rsidP="004C1A3C" w:rsidRDefault="00E635AD" w14:paraId="5695DAA4" w14:textId="2FAB937A">
      <w:pPr>
        <w:suppressAutoHyphens/>
      </w:pPr>
      <w:r>
        <w:t>dit soort ongelukken</w:t>
      </w:r>
      <w:r w:rsidR="00F46381">
        <w:t xml:space="preserve">. </w:t>
      </w:r>
      <w:r w:rsidR="00397A10">
        <w:t xml:space="preserve">In dit onderzoek zijn bezoekers van de SEH zelf gevraagd of er bij hun ongeval alcohol in het spel was. </w:t>
      </w:r>
      <w:r>
        <w:t xml:space="preserve">Uit dit onderzoek is gebleken dat er </w:t>
      </w:r>
      <w:r w:rsidR="000C28BF">
        <w:t>driemaal</w:t>
      </w:r>
      <w:r>
        <w:t xml:space="preserve"> zo veel mensen (</w:t>
      </w:r>
      <w:r w:rsidR="000733B9">
        <w:t>62.100</w:t>
      </w:r>
      <w:r>
        <w:t xml:space="preserve"> in plaats van </w:t>
      </w:r>
      <w:r w:rsidR="000733B9">
        <w:t>19.800</w:t>
      </w:r>
      <w:r>
        <w:t xml:space="preserve"> uit de LIS data</w:t>
      </w:r>
      <w:r>
        <w:rPr>
          <w:rStyle w:val="Voetnootmarkering"/>
        </w:rPr>
        <w:footnoteReference w:id="3"/>
      </w:r>
      <w:r>
        <w:t xml:space="preserve">) met een ongeval </w:t>
      </w:r>
      <w:r w:rsidR="004555E4">
        <w:t xml:space="preserve">waarbij </w:t>
      </w:r>
      <w:r>
        <w:t xml:space="preserve">alcohol </w:t>
      </w:r>
      <w:r w:rsidR="004555E4">
        <w:t xml:space="preserve">een rol speelde </w:t>
      </w:r>
      <w:r>
        <w:t xml:space="preserve">op de SEH belanden als dat er eerder werd aangenomen. </w:t>
      </w:r>
      <w:r w:rsidR="00397A10">
        <w:t xml:space="preserve">Dat is 11% van alle behandelingen op de SEH. </w:t>
      </w:r>
    </w:p>
    <w:p w:rsidR="0032379A" w:rsidP="004C1A3C" w:rsidRDefault="0032379A" w14:paraId="4CC4F7C8" w14:textId="77777777">
      <w:pPr>
        <w:suppressAutoHyphens/>
      </w:pPr>
    </w:p>
    <w:p w:rsidR="00B70D67" w:rsidP="004C1A3C" w:rsidRDefault="00A4604A" w14:paraId="401053FE" w14:textId="6A88379E">
      <w:pPr>
        <w:suppressAutoHyphens/>
      </w:pPr>
      <w:r>
        <w:t>Bijna de helft van d</w:t>
      </w:r>
      <w:r w:rsidR="00F46381">
        <w:t>i</w:t>
      </w:r>
      <w:r>
        <w:t xml:space="preserve">e 62.100 </w:t>
      </w:r>
      <w:r w:rsidR="00F46381">
        <w:t xml:space="preserve">mensen was </w:t>
      </w:r>
      <w:r>
        <w:t xml:space="preserve">55 jaar </w:t>
      </w:r>
      <w:r w:rsidR="0032379A">
        <w:t>of</w:t>
      </w:r>
      <w:r>
        <w:t xml:space="preserve"> ouder. Ongelukken vinden het vaakst </w:t>
      </w:r>
      <w:r w:rsidR="00992A4C">
        <w:t xml:space="preserve">(voor </w:t>
      </w:r>
      <w:proofErr w:type="spellStart"/>
      <w:r w:rsidR="00992A4C">
        <w:t>tweederde</w:t>
      </w:r>
      <w:proofErr w:type="spellEnd"/>
      <w:r w:rsidR="00992A4C">
        <w:t xml:space="preserve">) </w:t>
      </w:r>
      <w:r>
        <w:t>in de priv</w:t>
      </w:r>
      <w:r w:rsidR="00200B08">
        <w:t>é</w:t>
      </w:r>
      <w:r>
        <w:t xml:space="preserve"> sfeer plaats, in het verkeer </w:t>
      </w:r>
      <w:r w:rsidR="008F2C3C">
        <w:t>(</w:t>
      </w:r>
      <w:r w:rsidR="00992A4C">
        <w:t xml:space="preserve">ruim een kwart, waarvan driekwart bestuurder is van een </w:t>
      </w:r>
      <w:r w:rsidR="0084089C">
        <w:t>fiets</w:t>
      </w:r>
      <w:r w:rsidR="008F2C3C">
        <w:t xml:space="preserve">) </w:t>
      </w:r>
      <w:r>
        <w:t>of door geweld</w:t>
      </w:r>
      <w:r w:rsidR="004555E4">
        <w:t xml:space="preserve"> (</w:t>
      </w:r>
      <w:r w:rsidR="00587CE8">
        <w:t>6 procent</w:t>
      </w:r>
      <w:r w:rsidR="004555E4">
        <w:t>)</w:t>
      </w:r>
      <w:r>
        <w:t xml:space="preserve">. Het aantal ongevallen door alcohol is de afgelopen tien jaar met </w:t>
      </w:r>
      <w:r w:rsidR="00397A10">
        <w:t xml:space="preserve">maar liefst </w:t>
      </w:r>
      <w:r>
        <w:t>67% toegenomen</w:t>
      </w:r>
      <w:r w:rsidR="008F2C3C">
        <w:t xml:space="preserve">. </w:t>
      </w:r>
      <w:r w:rsidR="00397A10">
        <w:t>In 2022 ging het om 23.900 ongevallen door alcohol. Dat aantal is weliswaar lager dan het aantal ongevallen zonder ophoogfactor (19.800), maar het verschil is niet significant en bovendien is de trend over 10 jaar</w:t>
      </w:r>
      <w:r w:rsidR="0084089C">
        <w:t xml:space="preserve"> zeer ongunstig</w:t>
      </w:r>
      <w:r w:rsidR="00397A10">
        <w:t xml:space="preserve">. </w:t>
      </w:r>
      <w:r w:rsidR="00B70D67">
        <w:t xml:space="preserve">De sterkste stijging lijkt te zijn in het verkeer, daar is </w:t>
      </w:r>
      <w:r w:rsidR="008F2C3C">
        <w:t xml:space="preserve">het aantal </w:t>
      </w:r>
      <w:r w:rsidR="00280E1A">
        <w:t xml:space="preserve">ongevallen </w:t>
      </w:r>
      <w:r w:rsidR="008F2C3C">
        <w:t>waar alcohol een rol speelde</w:t>
      </w:r>
      <w:r w:rsidR="00B70D67">
        <w:t xml:space="preserve"> </w:t>
      </w:r>
      <w:r w:rsidR="008F2C3C">
        <w:t>in die periode met 79% toegenomen.</w:t>
      </w:r>
      <w:r w:rsidR="00200B08">
        <w:t xml:space="preserve"> </w:t>
      </w:r>
    </w:p>
    <w:p w:rsidR="00E635AD" w:rsidP="004C1A3C" w:rsidRDefault="005C5A80" w14:paraId="42CD779B" w14:textId="5A06C1A1">
      <w:pPr>
        <w:suppressAutoHyphens/>
      </w:pPr>
      <w:r>
        <w:t xml:space="preserve">De medische en verzuimkosten die met </w:t>
      </w:r>
      <w:r w:rsidR="00B70D67">
        <w:t xml:space="preserve">al </w:t>
      </w:r>
      <w:r>
        <w:t>deze ongevallen</w:t>
      </w:r>
      <w:r w:rsidR="00B70D67">
        <w:t xml:space="preserve"> met alcohol</w:t>
      </w:r>
      <w:r>
        <w:t xml:space="preserve"> gepaard zijn, bedragen 200 mln. </w:t>
      </w:r>
      <w:r w:rsidR="00B92B43">
        <w:t xml:space="preserve"> </w:t>
      </w:r>
    </w:p>
    <w:p w:rsidR="0032379A" w:rsidP="004C1A3C" w:rsidRDefault="0032379A" w14:paraId="4CAD6BE6" w14:textId="77777777">
      <w:pPr>
        <w:suppressAutoHyphens/>
      </w:pPr>
    </w:p>
    <w:p w:rsidR="00E635AD" w:rsidP="004C1A3C" w:rsidRDefault="00F46381" w14:paraId="7FD1BC3B" w14:textId="12AD9259">
      <w:pPr>
        <w:suppressAutoHyphens/>
      </w:pPr>
      <w:r>
        <w:t xml:space="preserve">Ik schrik </w:t>
      </w:r>
      <w:r w:rsidR="00E80EA3">
        <w:t>ervan hoeveel mensen door alcoholgebruik op de SEH belanden en wat de impact daarvan is, ook op de zorg en de maatschappij.</w:t>
      </w:r>
      <w:r>
        <w:t xml:space="preserve"> </w:t>
      </w:r>
      <w:r w:rsidR="00200B08">
        <w:t xml:space="preserve">Deze </w:t>
      </w:r>
      <w:r w:rsidR="00E80EA3">
        <w:t xml:space="preserve">mensen hoeven niet op de SEH te komen </w:t>
      </w:r>
      <w:r w:rsidR="00200B08">
        <w:t xml:space="preserve">als </w:t>
      </w:r>
      <w:r w:rsidR="00E80EA3">
        <w:t xml:space="preserve">zij </w:t>
      </w:r>
      <w:r w:rsidR="00200B08">
        <w:t xml:space="preserve">bewuster </w:t>
      </w:r>
      <w:r w:rsidR="00E635AD">
        <w:t xml:space="preserve">zijn van en </w:t>
      </w:r>
      <w:r w:rsidR="00E80EA3">
        <w:t xml:space="preserve">beter </w:t>
      </w:r>
      <w:r w:rsidR="00200B08">
        <w:t xml:space="preserve">omgaan met </w:t>
      </w:r>
      <w:r>
        <w:t xml:space="preserve">de risico’s van </w:t>
      </w:r>
      <w:r w:rsidR="00200B08">
        <w:t>het drinken van alcohol.</w:t>
      </w:r>
      <w:r>
        <w:t xml:space="preserve"> </w:t>
      </w:r>
      <w:r w:rsidR="00E635AD">
        <w:t>Ik zal de inzichten uit d</w:t>
      </w:r>
      <w:r w:rsidR="00E80EA3">
        <w:t>eze</w:t>
      </w:r>
      <w:r w:rsidR="00E635AD">
        <w:t xml:space="preserve"> onderzoek</w:t>
      </w:r>
      <w:r w:rsidR="00E80EA3">
        <w:t>en</w:t>
      </w:r>
      <w:r w:rsidR="00E635AD">
        <w:t xml:space="preserve"> meenemen in de samenhangende effectieve preventiestrategie waar ik uw Kamer dit kwartaal nog over zal informeren.</w:t>
      </w:r>
      <w:r w:rsidR="00924A94">
        <w:t xml:space="preserve"> Tot slot zal ik de resultaten met betrekking tot rijden onder invloed </w:t>
      </w:r>
      <w:r w:rsidR="00156B89">
        <w:t xml:space="preserve">vanzelfsprekend </w:t>
      </w:r>
      <w:r w:rsidR="00924A94">
        <w:t>ook delen met het ministerie van Infrastructuur en Waterstaat</w:t>
      </w:r>
      <w:r w:rsidR="00156B89">
        <w:t xml:space="preserve"> en het ministerie van Justitie en Veiligheid</w:t>
      </w:r>
      <w:r w:rsidR="00924A94">
        <w:t>.</w:t>
      </w:r>
    </w:p>
    <w:p w:rsidRPr="0035587B" w:rsidR="001C1EC4" w:rsidP="004C1A3C" w:rsidRDefault="001C1EC4" w14:paraId="13377895" w14:textId="77777777">
      <w:pPr>
        <w:suppressAutoHyphens/>
      </w:pPr>
    </w:p>
    <w:p w:rsidRPr="001E3767" w:rsidR="001E3767" w:rsidP="004C1A3C" w:rsidRDefault="001E3767" w14:paraId="52DEB8C9" w14:textId="77777777">
      <w:pPr>
        <w:suppressAutoHyphens/>
        <w:rPr>
          <w:b/>
          <w:bCs/>
        </w:rPr>
      </w:pPr>
      <w:r w:rsidRPr="001E3767">
        <w:rPr>
          <w:b/>
          <w:bCs/>
        </w:rPr>
        <w:t>Reactie op adviezen Gezondheidsraad over voedingsnormen</w:t>
      </w:r>
    </w:p>
    <w:p w:rsidRPr="0035587B" w:rsidR="0035587B" w:rsidP="004C1A3C" w:rsidRDefault="0035587B" w14:paraId="23C0E3E9" w14:textId="77777777">
      <w:pPr>
        <w:suppressAutoHyphens/>
      </w:pPr>
      <w:r w:rsidRPr="0035587B">
        <w:t xml:space="preserve">Met deze brief wil ik tevens reageren op twee adviezen van de Gezondheidsraad; één over de Voedingsnormen voor vitamines en mineralen voor lacterende vrouwen en één over de Aanpassing kwalificatie voedingsnorm voor selenium. Ik heb beide adviezen op 3 december 2024 ontvangen. De adviezen zijn te vinden op de website van de Gezondheidsraad </w:t>
      </w:r>
      <w:hyperlink w:history="1" r:id="rId9">
        <w:r w:rsidRPr="0035587B">
          <w:rPr>
            <w:rStyle w:val="Hyperlink"/>
          </w:rPr>
          <w:t>www.gezondheidsraad.nl</w:t>
        </w:r>
      </w:hyperlink>
      <w:r w:rsidRPr="0035587B">
        <w:t>.</w:t>
      </w:r>
    </w:p>
    <w:p w:rsidRPr="0035587B" w:rsidR="0035587B" w:rsidP="004C1A3C" w:rsidRDefault="0035587B" w14:paraId="39F42A07" w14:textId="77777777">
      <w:pPr>
        <w:suppressAutoHyphens/>
      </w:pPr>
      <w:r w:rsidRPr="0035587B">
        <w:t>Het advies van de Gezondheidsraad over Voedingsnormen voor vitamines en mineralen voor lacterende vrouwen is een advies in de serie van adviezen over voedingsaanbevelingen en voedingsnormen voor de eerste duizend dagen na conceptie waar de Gezondheidsraad sinds 2018 aan werkt.</w:t>
      </w:r>
    </w:p>
    <w:p w:rsidR="0032379A" w:rsidP="004C1A3C" w:rsidRDefault="0035587B" w14:paraId="455583BB" w14:textId="77777777">
      <w:pPr>
        <w:suppressAutoHyphens/>
      </w:pPr>
      <w:r w:rsidRPr="0035587B">
        <w:t>Voor de algemene bevolking beschrijven de Richtlijnen goede voeding 2015 wat een gezond voedingspatroon inhoudt en beschrijven de Voedingsnormen voor vitaminen en mineralen 2018 de behoefte aan deze voedingsstoffen voor de algemene bevolking.</w:t>
      </w:r>
    </w:p>
    <w:p w:rsidRPr="0035587B" w:rsidR="0035587B" w:rsidP="004C1A3C" w:rsidRDefault="0035587B" w14:paraId="66FD13D9" w14:textId="1434B6CD">
      <w:pPr>
        <w:suppressAutoHyphens/>
      </w:pPr>
      <w:r w:rsidRPr="0035587B">
        <w:t xml:space="preserve"> </w:t>
      </w:r>
    </w:p>
    <w:p w:rsidRPr="0035587B" w:rsidR="0035587B" w:rsidP="004C1A3C" w:rsidRDefault="0035587B" w14:paraId="15EF6CB6" w14:textId="77777777">
      <w:pPr>
        <w:suppressAutoHyphens/>
      </w:pPr>
      <w:r w:rsidRPr="0035587B">
        <w:t>Ik vind het belangrijk dat de voedingsnormen ook voor de (additionele) behoefte van de groep vrouwen die borstvoeding geeft grondig zijn uitgewerkt en gebaseerd worden op de huidige stand van de wetenschap. Bij het opstellen van het advies heeft de Gezondheidsraad opnieuw gekeken naar de kwalificatie van de seleniumnorm voor alle (</w:t>
      </w:r>
      <w:proofErr w:type="spellStart"/>
      <w:r w:rsidRPr="0035587B">
        <w:t>leeftijds</w:t>
      </w:r>
      <w:proofErr w:type="spellEnd"/>
      <w:r w:rsidRPr="0035587B">
        <w:t xml:space="preserve">)groepen. De Gezondheidsraad kwalificeert deze nu als relevant voor de voedingsvoorlichting en -monitoring. </w:t>
      </w:r>
    </w:p>
    <w:p w:rsidR="00C9747D" w:rsidP="004C1A3C" w:rsidRDefault="00C9747D" w14:paraId="225A18D1" w14:textId="77777777">
      <w:pPr>
        <w:suppressAutoHyphens/>
      </w:pPr>
    </w:p>
    <w:p w:rsidR="004C1A3C" w:rsidP="004C1A3C" w:rsidRDefault="0035587B" w14:paraId="4A76DD4C" w14:textId="23EC8F76">
      <w:pPr>
        <w:suppressAutoHyphens/>
      </w:pPr>
      <w:r w:rsidRPr="0035587B">
        <w:t>Ik neem de adviezen van de Gezondheidsraad over. De adviezen worden verwerkt in de voedingsvoorlichting van het Voedingscentrum. Ik dank de Gezondheidsraad voor deze adviezen.</w:t>
      </w:r>
    </w:p>
    <w:p w:rsidR="004C1A3C" w:rsidP="004C1A3C" w:rsidRDefault="004C1A3C" w14:paraId="2AC0F58F" w14:textId="77777777">
      <w:pPr>
        <w:suppressAutoHyphens/>
      </w:pPr>
    </w:p>
    <w:p w:rsidRPr="004D6D7D" w:rsidR="004C1A3C" w:rsidP="004C1A3C" w:rsidRDefault="004C1A3C" w14:paraId="1E5F79BA" w14:textId="4D149C67">
      <w:pPr>
        <w:suppressAutoHyphens/>
      </w:pPr>
      <w:r>
        <w:t>Hoogachtend,</w:t>
      </w:r>
    </w:p>
    <w:p w:rsidRPr="004D6D7D" w:rsidR="004C1A3C" w:rsidP="004C1A3C" w:rsidRDefault="004C1A3C" w14:paraId="4FCDA4AB" w14:textId="77777777">
      <w:pPr>
        <w:suppressAutoHyphens/>
        <w:spacing w:line="240" w:lineRule="auto"/>
        <w:rPr>
          <w:noProof/>
        </w:rPr>
      </w:pPr>
    </w:p>
    <w:p w:rsidR="004C1A3C" w:rsidP="004C1A3C" w:rsidRDefault="004C1A3C" w14:paraId="1F3314A2" w14:textId="77777777">
      <w:pPr>
        <w:pStyle w:val="Huisstijl-Ondertekeningvervolg"/>
        <w:rPr>
          <w:i w:val="0"/>
          <w:iCs/>
        </w:rPr>
      </w:pPr>
      <w:r>
        <w:rPr>
          <w:i w:val="0"/>
          <w:iCs/>
        </w:rPr>
        <w:t>de staatssecretaris Jeugd,</w:t>
      </w:r>
    </w:p>
    <w:p w:rsidR="004C1A3C" w:rsidP="004C1A3C" w:rsidRDefault="004C1A3C" w14:paraId="05AB3C88" w14:textId="77777777">
      <w:pPr>
        <w:pStyle w:val="Huisstijl-Ondertekeningvervolg"/>
        <w:rPr>
          <w:i w:val="0"/>
          <w:iCs/>
        </w:rPr>
      </w:pPr>
      <w:r>
        <w:rPr>
          <w:i w:val="0"/>
          <w:iCs/>
        </w:rPr>
        <w:t>Preventie en Sport,</w:t>
      </w:r>
    </w:p>
    <w:p w:rsidRPr="004D6D7D" w:rsidR="004C1A3C" w:rsidP="004C1A3C" w:rsidRDefault="004C1A3C" w14:paraId="153DF14B" w14:textId="77777777">
      <w:pPr>
        <w:suppressAutoHyphens/>
        <w:spacing w:line="240" w:lineRule="auto"/>
      </w:pPr>
    </w:p>
    <w:p w:rsidRPr="004D6D7D" w:rsidR="004C1A3C" w:rsidP="004C1A3C" w:rsidRDefault="004C1A3C" w14:paraId="045E9374" w14:textId="77777777">
      <w:pPr>
        <w:suppressAutoHyphens/>
        <w:spacing w:line="240" w:lineRule="auto"/>
      </w:pPr>
    </w:p>
    <w:p w:rsidR="004C1A3C" w:rsidP="004C1A3C" w:rsidRDefault="004C1A3C" w14:paraId="3B4B8E60" w14:textId="77777777">
      <w:pPr>
        <w:pStyle w:val="Huisstijl-Ondertekeningvervolg"/>
        <w:rPr>
          <w:i w:val="0"/>
          <w:iCs/>
        </w:rPr>
      </w:pPr>
    </w:p>
    <w:p w:rsidR="004C1A3C" w:rsidP="004C1A3C" w:rsidRDefault="004C1A3C" w14:paraId="5BBE7F41" w14:textId="77777777">
      <w:pPr>
        <w:pStyle w:val="Huisstijl-Ondertekeningvervolg"/>
        <w:rPr>
          <w:i w:val="0"/>
          <w:iCs/>
        </w:rPr>
      </w:pPr>
    </w:p>
    <w:p w:rsidR="004C1A3C" w:rsidP="004C1A3C" w:rsidRDefault="004C1A3C" w14:paraId="3E4D750F" w14:textId="77777777">
      <w:pPr>
        <w:pStyle w:val="Huisstijl-Ondertekeningvervolg"/>
        <w:rPr>
          <w:i w:val="0"/>
          <w:iCs/>
        </w:rPr>
      </w:pPr>
    </w:p>
    <w:p w:rsidR="004C1A3C" w:rsidP="004C1A3C" w:rsidRDefault="004C1A3C" w14:paraId="5CA1CC6B" w14:textId="77777777">
      <w:pPr>
        <w:pStyle w:val="Huisstijl-Ondertekeningvervolg"/>
        <w:rPr>
          <w:i w:val="0"/>
          <w:iCs/>
        </w:rPr>
      </w:pPr>
    </w:p>
    <w:p w:rsidRPr="007871D5" w:rsidR="004C1A3C" w:rsidP="004C1A3C" w:rsidRDefault="004C1A3C" w14:paraId="462C1304" w14:textId="77777777">
      <w:pPr>
        <w:pStyle w:val="Huisstijl-Ondertekeningvervolg"/>
        <w:rPr>
          <w:i w:val="0"/>
          <w:iCs/>
        </w:rPr>
      </w:pPr>
      <w:r>
        <w:rPr>
          <w:i w:val="0"/>
          <w:iCs/>
        </w:rPr>
        <w:t>Vincent Karremans</w:t>
      </w:r>
    </w:p>
    <w:p w:rsidR="00613483" w:rsidP="004C1A3C" w:rsidRDefault="00613483" w14:paraId="0307310A" w14:textId="13E0490F">
      <w:pPr>
        <w:suppressAutoHyphens/>
      </w:pPr>
    </w:p>
    <w:sectPr w:rsidR="00613483">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76FF" w14:textId="77777777" w:rsidR="00BD76A6" w:rsidRDefault="00BD76A6">
      <w:pPr>
        <w:spacing w:line="240" w:lineRule="auto"/>
      </w:pPr>
      <w:r>
        <w:separator/>
      </w:r>
    </w:p>
  </w:endnote>
  <w:endnote w:type="continuationSeparator" w:id="0">
    <w:p w14:paraId="3794ADFF" w14:textId="77777777" w:rsidR="00BD76A6" w:rsidRDefault="00BD7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8DBE" w14:textId="77777777" w:rsidR="00613483" w:rsidRDefault="0061348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F499" w14:textId="77777777" w:rsidR="00BD76A6" w:rsidRDefault="00BD76A6">
      <w:pPr>
        <w:spacing w:line="240" w:lineRule="auto"/>
      </w:pPr>
      <w:r>
        <w:separator/>
      </w:r>
    </w:p>
  </w:footnote>
  <w:footnote w:type="continuationSeparator" w:id="0">
    <w:p w14:paraId="2523B017" w14:textId="77777777" w:rsidR="00BD76A6" w:rsidRDefault="00BD76A6">
      <w:pPr>
        <w:spacing w:line="240" w:lineRule="auto"/>
      </w:pPr>
      <w:r>
        <w:continuationSeparator/>
      </w:r>
    </w:p>
  </w:footnote>
  <w:footnote w:id="1">
    <w:p w14:paraId="53D22B4C" w14:textId="0A318227" w:rsidR="001E3767" w:rsidRPr="00F54AB6" w:rsidRDefault="001E3767" w:rsidP="001E3767">
      <w:pPr>
        <w:pStyle w:val="Voetnoottekst"/>
        <w:rPr>
          <w:sz w:val="16"/>
          <w:szCs w:val="16"/>
        </w:rPr>
      </w:pPr>
      <w:r w:rsidRPr="00F54AB6">
        <w:rPr>
          <w:rStyle w:val="Voetnootmarkering"/>
          <w:sz w:val="16"/>
          <w:szCs w:val="16"/>
        </w:rPr>
        <w:footnoteRef/>
      </w:r>
      <w:r w:rsidRPr="00F54AB6">
        <w:rPr>
          <w:sz w:val="16"/>
          <w:szCs w:val="16"/>
        </w:rPr>
        <w:t xml:space="preserve"> Alcoholvergiftigingen en ongevallen met alcohol. </w:t>
      </w:r>
      <w:r w:rsidR="000C28BF" w:rsidRPr="00F54AB6">
        <w:rPr>
          <w:sz w:val="16"/>
          <w:szCs w:val="16"/>
        </w:rPr>
        <w:t>SEH-behandelingen</w:t>
      </w:r>
      <w:r w:rsidRPr="00F54AB6">
        <w:rPr>
          <w:sz w:val="16"/>
          <w:szCs w:val="16"/>
        </w:rPr>
        <w:t xml:space="preserve"> in 2023. Amsterdam: </w:t>
      </w:r>
      <w:proofErr w:type="spellStart"/>
      <w:r w:rsidRPr="00F54AB6">
        <w:rPr>
          <w:sz w:val="16"/>
          <w:szCs w:val="16"/>
        </w:rPr>
        <w:t>VeiligheidNL</w:t>
      </w:r>
      <w:proofErr w:type="spellEnd"/>
      <w:r w:rsidRPr="00F54AB6">
        <w:rPr>
          <w:sz w:val="16"/>
          <w:szCs w:val="16"/>
        </w:rPr>
        <w:t>.</w:t>
      </w:r>
    </w:p>
  </w:footnote>
  <w:footnote w:id="2">
    <w:p w14:paraId="40D3E118" w14:textId="77777777" w:rsidR="001E3767" w:rsidRDefault="001E3767" w:rsidP="001E3767">
      <w:pPr>
        <w:pStyle w:val="Voetnoottekst"/>
      </w:pPr>
      <w:r w:rsidRPr="00F54AB6">
        <w:rPr>
          <w:rStyle w:val="Voetnootmarkering"/>
          <w:sz w:val="16"/>
          <w:szCs w:val="16"/>
        </w:rPr>
        <w:footnoteRef/>
      </w:r>
      <w:r w:rsidRPr="00F54AB6">
        <w:rPr>
          <w:sz w:val="16"/>
          <w:szCs w:val="16"/>
        </w:rPr>
        <w:t xml:space="preserve"> Alcohol en ongevallen. LIS vervolgonderzoek. Amsterdam: </w:t>
      </w:r>
      <w:proofErr w:type="spellStart"/>
      <w:r w:rsidRPr="00F54AB6">
        <w:rPr>
          <w:sz w:val="16"/>
          <w:szCs w:val="16"/>
        </w:rPr>
        <w:t>VeiligheidNL</w:t>
      </w:r>
      <w:proofErr w:type="spellEnd"/>
      <w:r w:rsidRPr="00F54AB6">
        <w:rPr>
          <w:sz w:val="16"/>
          <w:szCs w:val="16"/>
        </w:rPr>
        <w:t>.</w:t>
      </w:r>
    </w:p>
  </w:footnote>
  <w:footnote w:id="3">
    <w:p w14:paraId="19DA6124" w14:textId="117D6FBF" w:rsidR="00E635AD" w:rsidRPr="004741E0" w:rsidRDefault="00E635AD" w:rsidP="00E635AD">
      <w:pPr>
        <w:pStyle w:val="Voetnoottekst"/>
        <w:rPr>
          <w:sz w:val="16"/>
          <w:szCs w:val="16"/>
        </w:rPr>
      </w:pPr>
      <w:r w:rsidRPr="004741E0">
        <w:rPr>
          <w:rStyle w:val="Voetnootmarkering"/>
          <w:sz w:val="16"/>
          <w:szCs w:val="16"/>
        </w:rPr>
        <w:footnoteRef/>
      </w:r>
      <w:r w:rsidRPr="004741E0">
        <w:rPr>
          <w:sz w:val="16"/>
          <w:szCs w:val="16"/>
        </w:rPr>
        <w:t xml:space="preserve"> Letsel Informatie Systeem van de SEH</w:t>
      </w:r>
      <w:r w:rsidR="0032379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11CD2" w14:textId="77777777" w:rsidR="00613483" w:rsidRDefault="00183308">
    <w:r>
      <w:rPr>
        <w:noProof/>
      </w:rPr>
      <mc:AlternateContent>
        <mc:Choice Requires="wps">
          <w:drawing>
            <wp:anchor distT="0" distB="0" distL="0" distR="0" simplePos="0" relativeHeight="251652608" behindDoc="0" locked="1" layoutInCell="1" allowOverlap="1" wp14:anchorId="1F2C54F5" wp14:editId="02C3ED0F">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0B02763" w14:textId="77777777" w:rsidR="00586629" w:rsidRPr="00586629" w:rsidRDefault="00586629" w:rsidP="00586629"/>
                        <w:p w14:paraId="2FDF7ACD" w14:textId="77777777" w:rsidR="00613483" w:rsidRDefault="00183308">
                          <w:pPr>
                            <w:pStyle w:val="Referentiegegevensbold"/>
                          </w:pPr>
                          <w:r>
                            <w:t>Onze referentie</w:t>
                          </w:r>
                        </w:p>
                        <w:p w14:paraId="428162D3" w14:textId="77777777" w:rsidR="00586629" w:rsidRDefault="00586629" w:rsidP="00586629">
                          <w:pPr>
                            <w:pStyle w:val="Huisstijl-Referentiegegevens"/>
                          </w:pPr>
                          <w:r>
                            <w:t>4046420-1078460-VGP</w:t>
                          </w:r>
                        </w:p>
                        <w:p w14:paraId="2B76DF38" w14:textId="08174FCC" w:rsidR="00613483" w:rsidRDefault="00183308">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1F2C54F5"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10B02763" w14:textId="77777777" w:rsidR="00586629" w:rsidRPr="00586629" w:rsidRDefault="00586629" w:rsidP="00586629"/>
                  <w:p w14:paraId="2FDF7ACD" w14:textId="77777777" w:rsidR="00613483" w:rsidRDefault="00183308">
                    <w:pPr>
                      <w:pStyle w:val="Referentiegegevensbold"/>
                    </w:pPr>
                    <w:r>
                      <w:t>Onze referentie</w:t>
                    </w:r>
                  </w:p>
                  <w:p w14:paraId="428162D3" w14:textId="77777777" w:rsidR="00586629" w:rsidRDefault="00586629" w:rsidP="00586629">
                    <w:pPr>
                      <w:pStyle w:val="Huisstijl-Referentiegegevens"/>
                    </w:pPr>
                    <w:r>
                      <w:t>4046420-1078460-VGP</w:t>
                    </w:r>
                  </w:p>
                  <w:p w14:paraId="2B76DF38" w14:textId="08174FCC" w:rsidR="00613483" w:rsidRDefault="00183308">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16A18D0" wp14:editId="4E46BE8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9B8BF1F" w14:textId="77777777" w:rsidR="00183308" w:rsidRDefault="00183308"/>
                      </w:txbxContent>
                    </wps:txbx>
                    <wps:bodyPr vert="horz" wrap="square" lIns="0" tIns="0" rIns="0" bIns="0" anchor="t" anchorCtr="0"/>
                  </wps:wsp>
                </a:graphicData>
              </a:graphic>
            </wp:anchor>
          </w:drawing>
        </mc:Choice>
        <mc:Fallback>
          <w:pict>
            <v:shape w14:anchorId="316A18D0"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9B8BF1F" w14:textId="77777777" w:rsidR="00183308" w:rsidRDefault="00183308"/>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B081F28" wp14:editId="519FFA67">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187AEEB" w14:textId="17519C46" w:rsidR="00613483" w:rsidRDefault="00183308">
                          <w:pPr>
                            <w:pStyle w:val="Referentiegegevens"/>
                          </w:pPr>
                          <w:r>
                            <w:t xml:space="preserve">Pagina </w:t>
                          </w:r>
                          <w:r>
                            <w:fldChar w:fldCharType="begin"/>
                          </w:r>
                          <w:r>
                            <w:instrText>PAGE</w:instrText>
                          </w:r>
                          <w:r>
                            <w:fldChar w:fldCharType="separate"/>
                          </w:r>
                          <w:r w:rsidR="00A4604A">
                            <w:rPr>
                              <w:noProof/>
                            </w:rPr>
                            <w:t>2</w:t>
                          </w:r>
                          <w:r>
                            <w:fldChar w:fldCharType="end"/>
                          </w:r>
                          <w:r>
                            <w:t xml:space="preserve"> van </w:t>
                          </w:r>
                          <w:r>
                            <w:fldChar w:fldCharType="begin"/>
                          </w:r>
                          <w:r>
                            <w:instrText>NUMPAGES</w:instrText>
                          </w:r>
                          <w:r>
                            <w:fldChar w:fldCharType="separate"/>
                          </w:r>
                          <w:r w:rsidR="001C1EC4">
                            <w:rPr>
                              <w:noProof/>
                            </w:rPr>
                            <w:t>1</w:t>
                          </w:r>
                          <w:r>
                            <w:fldChar w:fldCharType="end"/>
                          </w:r>
                        </w:p>
                      </w:txbxContent>
                    </wps:txbx>
                    <wps:bodyPr vert="horz" wrap="square" lIns="0" tIns="0" rIns="0" bIns="0" anchor="t" anchorCtr="0"/>
                  </wps:wsp>
                </a:graphicData>
              </a:graphic>
            </wp:anchor>
          </w:drawing>
        </mc:Choice>
        <mc:Fallback>
          <w:pict>
            <v:shape w14:anchorId="0B081F28"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187AEEB" w14:textId="17519C46" w:rsidR="00613483" w:rsidRDefault="00183308">
                    <w:pPr>
                      <w:pStyle w:val="Referentiegegevens"/>
                    </w:pPr>
                    <w:r>
                      <w:t xml:space="preserve">Pagina </w:t>
                    </w:r>
                    <w:r>
                      <w:fldChar w:fldCharType="begin"/>
                    </w:r>
                    <w:r>
                      <w:instrText>PAGE</w:instrText>
                    </w:r>
                    <w:r>
                      <w:fldChar w:fldCharType="separate"/>
                    </w:r>
                    <w:r w:rsidR="00A4604A">
                      <w:rPr>
                        <w:noProof/>
                      </w:rPr>
                      <w:t>2</w:t>
                    </w:r>
                    <w:r>
                      <w:fldChar w:fldCharType="end"/>
                    </w:r>
                    <w:r>
                      <w:t xml:space="preserve"> van </w:t>
                    </w:r>
                    <w:r>
                      <w:fldChar w:fldCharType="begin"/>
                    </w:r>
                    <w:r>
                      <w:instrText>NUMPAGES</w:instrText>
                    </w:r>
                    <w:r>
                      <w:fldChar w:fldCharType="separate"/>
                    </w:r>
                    <w:r w:rsidR="001C1EC4">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11AC" w14:textId="77777777" w:rsidR="00613483" w:rsidRDefault="00183308">
    <w:pPr>
      <w:spacing w:after="6377" w:line="14" w:lineRule="exact"/>
    </w:pPr>
    <w:r>
      <w:rPr>
        <w:noProof/>
      </w:rPr>
      <mc:AlternateContent>
        <mc:Choice Requires="wps">
          <w:drawing>
            <wp:anchor distT="0" distB="0" distL="0" distR="0" simplePos="0" relativeHeight="251655680" behindDoc="0" locked="1" layoutInCell="1" allowOverlap="1" wp14:anchorId="01561617" wp14:editId="5E9A2D92">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7279031" w14:textId="77777777" w:rsidR="004C1A3C" w:rsidRDefault="004C1A3C" w:rsidP="004C1A3C">
                          <w:pPr>
                            <w:pStyle w:val="Huisstijl-Toezendgegevens"/>
                          </w:pPr>
                          <w:r>
                            <w:t>De Voorzitter van de Tweede Kamer</w:t>
                          </w:r>
                          <w:r>
                            <w:br/>
                            <w:t>der Staten-Generaal</w:t>
                          </w:r>
                          <w:r>
                            <w:br/>
                            <w:t>Postbus 20018</w:t>
                          </w:r>
                          <w:r>
                            <w:br/>
                            <w:t>2500 EA  DEN HAAG</w:t>
                          </w:r>
                        </w:p>
                        <w:p w14:paraId="2B96D07C" w14:textId="084416B3" w:rsidR="00613483" w:rsidRDefault="00613483"/>
                      </w:txbxContent>
                    </wps:txbx>
                    <wps:bodyPr vert="horz" wrap="square" lIns="0" tIns="0" rIns="0" bIns="0" anchor="t" anchorCtr="0"/>
                  </wps:wsp>
                </a:graphicData>
              </a:graphic>
            </wp:anchor>
          </w:drawing>
        </mc:Choice>
        <mc:Fallback>
          <w:pict>
            <v:shapetype w14:anchorId="01561617"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7279031" w14:textId="77777777" w:rsidR="004C1A3C" w:rsidRDefault="004C1A3C" w:rsidP="004C1A3C">
                    <w:pPr>
                      <w:pStyle w:val="Huisstijl-Toezendgegevens"/>
                    </w:pPr>
                    <w:r>
                      <w:t>De Voorzitter van de Tweede Kamer</w:t>
                    </w:r>
                    <w:r>
                      <w:br/>
                      <w:t>der Staten-Generaal</w:t>
                    </w:r>
                    <w:r>
                      <w:br/>
                      <w:t>Postbus 20018</w:t>
                    </w:r>
                    <w:r>
                      <w:br/>
                      <w:t>2500 EA  DEN HAAG</w:t>
                    </w:r>
                  </w:p>
                  <w:p w14:paraId="2B96D07C" w14:textId="084416B3" w:rsidR="00613483" w:rsidRDefault="00613483"/>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BD3233D" wp14:editId="0DF79578">
              <wp:simplePos x="0" y="0"/>
              <wp:positionH relativeFrom="margin">
                <wp:align>left</wp:align>
              </wp:positionH>
              <wp:positionV relativeFrom="page">
                <wp:posOffset>3352800</wp:posOffset>
              </wp:positionV>
              <wp:extent cx="4819650" cy="5524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819650" cy="5524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13483" w14:paraId="506ABF74" w14:textId="77777777">
                            <w:trPr>
                              <w:trHeight w:val="240"/>
                            </w:trPr>
                            <w:tc>
                              <w:tcPr>
                                <w:tcW w:w="1140" w:type="dxa"/>
                              </w:tcPr>
                              <w:p w14:paraId="60FB3B3B" w14:textId="77777777" w:rsidR="00613483" w:rsidRDefault="00183308">
                                <w:r>
                                  <w:t>Datum</w:t>
                                </w:r>
                              </w:p>
                            </w:tc>
                            <w:tc>
                              <w:tcPr>
                                <w:tcW w:w="5918" w:type="dxa"/>
                              </w:tcPr>
                              <w:p w14:paraId="211C2957" w14:textId="2B8DE5E8" w:rsidR="00613483" w:rsidRDefault="0078266B">
                                <w:r>
                                  <w:t>25 maart 2025</w:t>
                                </w:r>
                              </w:p>
                            </w:tc>
                          </w:tr>
                          <w:tr w:rsidR="00613483" w14:paraId="570C9D7E" w14:textId="77777777">
                            <w:trPr>
                              <w:trHeight w:val="240"/>
                            </w:trPr>
                            <w:tc>
                              <w:tcPr>
                                <w:tcW w:w="1140" w:type="dxa"/>
                              </w:tcPr>
                              <w:p w14:paraId="2A3F9E9B" w14:textId="77777777" w:rsidR="00613483" w:rsidRDefault="00183308">
                                <w:r>
                                  <w:t>Betreft</w:t>
                                </w:r>
                              </w:p>
                            </w:tc>
                            <w:tc>
                              <w:tcPr>
                                <w:tcW w:w="5918" w:type="dxa"/>
                              </w:tcPr>
                              <w:p w14:paraId="65B47580" w14:textId="1240040D" w:rsidR="00613483" w:rsidRDefault="00183308">
                                <w:r>
                                  <w:t>Rapporten vergiftigingen en ongevallen door alcohol</w:t>
                                </w:r>
                                <w:r w:rsidR="001E3767">
                                  <w:t xml:space="preserve"> en adviezen Gezondheidsraad over voedingsnormen</w:t>
                                </w:r>
                              </w:p>
                            </w:tc>
                          </w:tr>
                        </w:tbl>
                        <w:p w14:paraId="1A02DD7E" w14:textId="77777777" w:rsidR="00183308" w:rsidRDefault="00183308"/>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3233D" id="46feebd0-aa3c-11ea-a756-beb5f67e67be" o:spid="_x0000_s1030" type="#_x0000_t202" style="position:absolute;margin-left:0;margin-top:264pt;width:379.5pt;height:43.5pt;z-index:251656704;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13483" w14:paraId="506ABF74" w14:textId="77777777">
                      <w:trPr>
                        <w:trHeight w:val="240"/>
                      </w:trPr>
                      <w:tc>
                        <w:tcPr>
                          <w:tcW w:w="1140" w:type="dxa"/>
                        </w:tcPr>
                        <w:p w14:paraId="60FB3B3B" w14:textId="77777777" w:rsidR="00613483" w:rsidRDefault="00183308">
                          <w:r>
                            <w:t>Datum</w:t>
                          </w:r>
                        </w:p>
                      </w:tc>
                      <w:tc>
                        <w:tcPr>
                          <w:tcW w:w="5918" w:type="dxa"/>
                        </w:tcPr>
                        <w:p w14:paraId="211C2957" w14:textId="2B8DE5E8" w:rsidR="00613483" w:rsidRDefault="0078266B">
                          <w:r>
                            <w:t>25 maart 2025</w:t>
                          </w:r>
                        </w:p>
                      </w:tc>
                    </w:tr>
                    <w:tr w:rsidR="00613483" w14:paraId="570C9D7E" w14:textId="77777777">
                      <w:trPr>
                        <w:trHeight w:val="240"/>
                      </w:trPr>
                      <w:tc>
                        <w:tcPr>
                          <w:tcW w:w="1140" w:type="dxa"/>
                        </w:tcPr>
                        <w:p w14:paraId="2A3F9E9B" w14:textId="77777777" w:rsidR="00613483" w:rsidRDefault="00183308">
                          <w:r>
                            <w:t>Betreft</w:t>
                          </w:r>
                        </w:p>
                      </w:tc>
                      <w:tc>
                        <w:tcPr>
                          <w:tcW w:w="5918" w:type="dxa"/>
                        </w:tcPr>
                        <w:p w14:paraId="65B47580" w14:textId="1240040D" w:rsidR="00613483" w:rsidRDefault="00183308">
                          <w:r>
                            <w:t>Rapporten vergiftigingen en ongevallen door alcohol</w:t>
                          </w:r>
                          <w:r w:rsidR="001E3767">
                            <w:t xml:space="preserve"> en adviezen Gezondheidsraad over voedingsnormen</w:t>
                          </w:r>
                        </w:p>
                      </w:tc>
                    </w:tr>
                  </w:tbl>
                  <w:p w14:paraId="1A02DD7E" w14:textId="77777777" w:rsidR="00183308" w:rsidRDefault="00183308"/>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4E35DD55" wp14:editId="0378E9D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9D28D9" w14:textId="77777777" w:rsidR="00613483" w:rsidRPr="006146A5" w:rsidRDefault="00183308">
                          <w:pPr>
                            <w:pStyle w:val="Referentiegegevens"/>
                            <w:rPr>
                              <w:b/>
                              <w:bCs/>
                            </w:rPr>
                          </w:pPr>
                          <w:r w:rsidRPr="006146A5">
                            <w:rPr>
                              <w:b/>
                              <w:bCs/>
                            </w:rPr>
                            <w:t>Directie Voeding, Gezondheidsbescherming en Preventie</w:t>
                          </w:r>
                        </w:p>
                        <w:p w14:paraId="3234BE10" w14:textId="77777777" w:rsidR="00613483" w:rsidRDefault="00613483">
                          <w:pPr>
                            <w:pStyle w:val="WitregelW1"/>
                          </w:pPr>
                        </w:p>
                        <w:p w14:paraId="2C6C2C41" w14:textId="77777777" w:rsidR="00613483" w:rsidRDefault="00183308">
                          <w:pPr>
                            <w:pStyle w:val="Referentiegegevens"/>
                          </w:pPr>
                          <w:r>
                            <w:t>Parnassusplein 5</w:t>
                          </w:r>
                        </w:p>
                        <w:p w14:paraId="4CEA752E" w14:textId="77777777" w:rsidR="00613483" w:rsidRPr="001C1EC4" w:rsidRDefault="00183308">
                          <w:pPr>
                            <w:pStyle w:val="Referentiegegevens"/>
                            <w:rPr>
                              <w:lang w:val="de-DE"/>
                            </w:rPr>
                          </w:pPr>
                          <w:r w:rsidRPr="001C1EC4">
                            <w:rPr>
                              <w:lang w:val="de-DE"/>
                            </w:rPr>
                            <w:t>2511 VX  Den Haag</w:t>
                          </w:r>
                        </w:p>
                        <w:p w14:paraId="599E4F0F" w14:textId="77777777" w:rsidR="00613483" w:rsidRPr="001C1EC4" w:rsidRDefault="00183308">
                          <w:pPr>
                            <w:pStyle w:val="Referentiegegevens"/>
                            <w:rPr>
                              <w:lang w:val="de-DE"/>
                            </w:rPr>
                          </w:pPr>
                          <w:r w:rsidRPr="001C1EC4">
                            <w:rPr>
                              <w:lang w:val="de-DE"/>
                            </w:rPr>
                            <w:t>Postbus 20350</w:t>
                          </w:r>
                        </w:p>
                        <w:p w14:paraId="294BDB20" w14:textId="77777777" w:rsidR="00613483" w:rsidRPr="001C1EC4" w:rsidRDefault="00183308">
                          <w:pPr>
                            <w:pStyle w:val="Referentiegegevens"/>
                            <w:rPr>
                              <w:lang w:val="de-DE"/>
                            </w:rPr>
                          </w:pPr>
                          <w:r w:rsidRPr="001C1EC4">
                            <w:rPr>
                              <w:lang w:val="de-DE"/>
                            </w:rPr>
                            <w:t>2500 EJ  Den Haag</w:t>
                          </w:r>
                        </w:p>
                        <w:p w14:paraId="5FD67B53" w14:textId="4E229BED" w:rsidR="00613483" w:rsidRDefault="0078266B" w:rsidP="004C1A3C">
                          <w:pPr>
                            <w:pStyle w:val="Referentiegegevens"/>
                            <w:rPr>
                              <w:lang w:val="de-DE"/>
                            </w:rPr>
                          </w:pPr>
                          <w:hyperlink r:id="rId1" w:history="1">
                            <w:r w:rsidR="004C1A3C" w:rsidRPr="001A4D5C">
                              <w:rPr>
                                <w:rStyle w:val="Hyperlink"/>
                                <w:lang w:val="de-DE"/>
                              </w:rPr>
                              <w:t>www.rijksoverheid.nl</w:t>
                            </w:r>
                          </w:hyperlink>
                        </w:p>
                        <w:p w14:paraId="7430618B" w14:textId="77777777" w:rsidR="004C1A3C" w:rsidRPr="004C1A3C" w:rsidRDefault="004C1A3C" w:rsidP="004C1A3C">
                          <w:pPr>
                            <w:rPr>
                              <w:lang w:val="de-DE"/>
                            </w:rPr>
                          </w:pPr>
                        </w:p>
                        <w:p w14:paraId="42461132" w14:textId="77777777" w:rsidR="00613483" w:rsidRDefault="00183308">
                          <w:pPr>
                            <w:pStyle w:val="Referentiegegevensbold"/>
                          </w:pPr>
                          <w:r>
                            <w:t>Onze referentie</w:t>
                          </w:r>
                        </w:p>
                        <w:p w14:paraId="0B440925" w14:textId="77777777" w:rsidR="00586629" w:rsidRDefault="00586629" w:rsidP="00586629">
                          <w:pPr>
                            <w:pStyle w:val="Huisstijl-Referentiegegevens"/>
                          </w:pPr>
                          <w:r>
                            <w:t>4046420-1078460-VGP</w:t>
                          </w:r>
                        </w:p>
                        <w:p w14:paraId="34460F51" w14:textId="77777777" w:rsidR="004C1A3C" w:rsidRDefault="004C1A3C" w:rsidP="00586629">
                          <w:pPr>
                            <w:pStyle w:val="Huisstijl-Referentiegegevens"/>
                          </w:pPr>
                        </w:p>
                        <w:p w14:paraId="566F4CE6" w14:textId="4A54FC4B" w:rsidR="004C1A3C" w:rsidRPr="002B504F" w:rsidRDefault="004C1A3C" w:rsidP="004C1A3C">
                          <w:pPr>
                            <w:pStyle w:val="Huisstijl-ReferentiegegevenskopW1"/>
                          </w:pPr>
                          <w:r w:rsidRPr="008D59C5">
                            <w:t>Bijlage</w:t>
                          </w:r>
                          <w:r>
                            <w:t>n</w:t>
                          </w:r>
                          <w:r>
                            <w:br/>
                          </w:r>
                          <w:r>
                            <w:rPr>
                              <w:b w:val="0"/>
                              <w:bCs/>
                            </w:rPr>
                            <w:t>2</w:t>
                          </w:r>
                        </w:p>
                        <w:p w14:paraId="19D9DFE6" w14:textId="77777777" w:rsidR="004C1A3C" w:rsidRDefault="004C1A3C" w:rsidP="00586629">
                          <w:pPr>
                            <w:pStyle w:val="Huisstijl-Referentiegegevens"/>
                          </w:pPr>
                        </w:p>
                        <w:p w14:paraId="150E702D" w14:textId="64A59C16" w:rsidR="00613483" w:rsidRDefault="00183308">
                          <w:pPr>
                            <w:pStyle w:val="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 w14:anchorId="4E35DD5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29D28D9" w14:textId="77777777" w:rsidR="00613483" w:rsidRPr="006146A5" w:rsidRDefault="00183308">
                    <w:pPr>
                      <w:pStyle w:val="Referentiegegevens"/>
                      <w:rPr>
                        <w:b/>
                        <w:bCs/>
                      </w:rPr>
                    </w:pPr>
                    <w:r w:rsidRPr="006146A5">
                      <w:rPr>
                        <w:b/>
                        <w:bCs/>
                      </w:rPr>
                      <w:t>Directie Voeding, Gezondheidsbescherming en Preventie</w:t>
                    </w:r>
                  </w:p>
                  <w:p w14:paraId="3234BE10" w14:textId="77777777" w:rsidR="00613483" w:rsidRDefault="00613483">
                    <w:pPr>
                      <w:pStyle w:val="WitregelW1"/>
                    </w:pPr>
                  </w:p>
                  <w:p w14:paraId="2C6C2C41" w14:textId="77777777" w:rsidR="00613483" w:rsidRDefault="00183308">
                    <w:pPr>
                      <w:pStyle w:val="Referentiegegevens"/>
                    </w:pPr>
                    <w:r>
                      <w:t>Parnassusplein 5</w:t>
                    </w:r>
                  </w:p>
                  <w:p w14:paraId="4CEA752E" w14:textId="77777777" w:rsidR="00613483" w:rsidRPr="001C1EC4" w:rsidRDefault="00183308">
                    <w:pPr>
                      <w:pStyle w:val="Referentiegegevens"/>
                      <w:rPr>
                        <w:lang w:val="de-DE"/>
                      </w:rPr>
                    </w:pPr>
                    <w:r w:rsidRPr="001C1EC4">
                      <w:rPr>
                        <w:lang w:val="de-DE"/>
                      </w:rPr>
                      <w:t>2511 VX  Den Haag</w:t>
                    </w:r>
                  </w:p>
                  <w:p w14:paraId="599E4F0F" w14:textId="77777777" w:rsidR="00613483" w:rsidRPr="001C1EC4" w:rsidRDefault="00183308">
                    <w:pPr>
                      <w:pStyle w:val="Referentiegegevens"/>
                      <w:rPr>
                        <w:lang w:val="de-DE"/>
                      </w:rPr>
                    </w:pPr>
                    <w:r w:rsidRPr="001C1EC4">
                      <w:rPr>
                        <w:lang w:val="de-DE"/>
                      </w:rPr>
                      <w:t>Postbus 20350</w:t>
                    </w:r>
                  </w:p>
                  <w:p w14:paraId="294BDB20" w14:textId="77777777" w:rsidR="00613483" w:rsidRPr="001C1EC4" w:rsidRDefault="00183308">
                    <w:pPr>
                      <w:pStyle w:val="Referentiegegevens"/>
                      <w:rPr>
                        <w:lang w:val="de-DE"/>
                      </w:rPr>
                    </w:pPr>
                    <w:r w:rsidRPr="001C1EC4">
                      <w:rPr>
                        <w:lang w:val="de-DE"/>
                      </w:rPr>
                      <w:t>2500 EJ  Den Haag</w:t>
                    </w:r>
                  </w:p>
                  <w:p w14:paraId="5FD67B53" w14:textId="4E229BED" w:rsidR="00613483" w:rsidRDefault="0078266B" w:rsidP="004C1A3C">
                    <w:pPr>
                      <w:pStyle w:val="Referentiegegevens"/>
                      <w:rPr>
                        <w:lang w:val="de-DE"/>
                      </w:rPr>
                    </w:pPr>
                    <w:hyperlink r:id="rId2" w:history="1">
                      <w:r w:rsidR="004C1A3C" w:rsidRPr="001A4D5C">
                        <w:rPr>
                          <w:rStyle w:val="Hyperlink"/>
                          <w:lang w:val="de-DE"/>
                        </w:rPr>
                        <w:t>www.rijksoverheid.nl</w:t>
                      </w:r>
                    </w:hyperlink>
                  </w:p>
                  <w:p w14:paraId="7430618B" w14:textId="77777777" w:rsidR="004C1A3C" w:rsidRPr="004C1A3C" w:rsidRDefault="004C1A3C" w:rsidP="004C1A3C">
                    <w:pPr>
                      <w:rPr>
                        <w:lang w:val="de-DE"/>
                      </w:rPr>
                    </w:pPr>
                  </w:p>
                  <w:p w14:paraId="42461132" w14:textId="77777777" w:rsidR="00613483" w:rsidRDefault="00183308">
                    <w:pPr>
                      <w:pStyle w:val="Referentiegegevensbold"/>
                    </w:pPr>
                    <w:r>
                      <w:t>Onze referentie</w:t>
                    </w:r>
                  </w:p>
                  <w:p w14:paraId="0B440925" w14:textId="77777777" w:rsidR="00586629" w:rsidRDefault="00586629" w:rsidP="00586629">
                    <w:pPr>
                      <w:pStyle w:val="Huisstijl-Referentiegegevens"/>
                    </w:pPr>
                    <w:r>
                      <w:t>4046420-1078460-VGP</w:t>
                    </w:r>
                  </w:p>
                  <w:p w14:paraId="34460F51" w14:textId="77777777" w:rsidR="004C1A3C" w:rsidRDefault="004C1A3C" w:rsidP="00586629">
                    <w:pPr>
                      <w:pStyle w:val="Huisstijl-Referentiegegevens"/>
                    </w:pPr>
                  </w:p>
                  <w:p w14:paraId="566F4CE6" w14:textId="4A54FC4B" w:rsidR="004C1A3C" w:rsidRPr="002B504F" w:rsidRDefault="004C1A3C" w:rsidP="004C1A3C">
                    <w:pPr>
                      <w:pStyle w:val="Huisstijl-ReferentiegegevenskopW1"/>
                    </w:pPr>
                    <w:r w:rsidRPr="008D59C5">
                      <w:t>Bijlage</w:t>
                    </w:r>
                    <w:r>
                      <w:t>n</w:t>
                    </w:r>
                    <w:r>
                      <w:br/>
                    </w:r>
                    <w:r>
                      <w:rPr>
                        <w:b w:val="0"/>
                        <w:bCs/>
                      </w:rPr>
                      <w:t>2</w:t>
                    </w:r>
                  </w:p>
                  <w:p w14:paraId="19D9DFE6" w14:textId="77777777" w:rsidR="004C1A3C" w:rsidRDefault="004C1A3C" w:rsidP="00586629">
                    <w:pPr>
                      <w:pStyle w:val="Huisstijl-Referentiegegevens"/>
                    </w:pPr>
                  </w:p>
                  <w:p w14:paraId="150E702D" w14:textId="64A59C16" w:rsidR="00613483" w:rsidRDefault="00183308">
                    <w:pPr>
                      <w:pStyle w:val="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0AF760E" wp14:editId="7650E394">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B4BA0F" w14:textId="77777777" w:rsidR="00183308" w:rsidRDefault="00183308"/>
                      </w:txbxContent>
                    </wps:txbx>
                    <wps:bodyPr vert="horz" wrap="square" lIns="0" tIns="0" rIns="0" bIns="0" anchor="t" anchorCtr="0"/>
                  </wps:wsp>
                </a:graphicData>
              </a:graphic>
            </wp:anchor>
          </w:drawing>
        </mc:Choice>
        <mc:Fallback>
          <w:pict>
            <v:shape w14:anchorId="50AF760E"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16B4BA0F" w14:textId="77777777" w:rsidR="00183308" w:rsidRDefault="00183308"/>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837A592" wp14:editId="29D78ECF">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EA86AEF" w14:textId="77777777" w:rsidR="00613483" w:rsidRDefault="00183308">
                          <w:pPr>
                            <w:pStyle w:val="Referentiegegevens"/>
                          </w:pPr>
                          <w:r>
                            <w:t xml:space="preserve">Pagina </w:t>
                          </w:r>
                          <w:r>
                            <w:fldChar w:fldCharType="begin"/>
                          </w:r>
                          <w:r>
                            <w:instrText>PAGE</w:instrText>
                          </w:r>
                          <w:r>
                            <w:fldChar w:fldCharType="separate"/>
                          </w:r>
                          <w:r w:rsidR="001C1EC4">
                            <w:rPr>
                              <w:noProof/>
                            </w:rPr>
                            <w:t>1</w:t>
                          </w:r>
                          <w:r>
                            <w:fldChar w:fldCharType="end"/>
                          </w:r>
                          <w:r>
                            <w:t xml:space="preserve"> van </w:t>
                          </w:r>
                          <w:r>
                            <w:fldChar w:fldCharType="begin"/>
                          </w:r>
                          <w:r>
                            <w:instrText>NUMPAGES</w:instrText>
                          </w:r>
                          <w:r>
                            <w:fldChar w:fldCharType="separate"/>
                          </w:r>
                          <w:r w:rsidR="001C1EC4">
                            <w:rPr>
                              <w:noProof/>
                            </w:rPr>
                            <w:t>1</w:t>
                          </w:r>
                          <w:r>
                            <w:fldChar w:fldCharType="end"/>
                          </w:r>
                        </w:p>
                      </w:txbxContent>
                    </wps:txbx>
                    <wps:bodyPr vert="horz" wrap="square" lIns="0" tIns="0" rIns="0" bIns="0" anchor="t" anchorCtr="0"/>
                  </wps:wsp>
                </a:graphicData>
              </a:graphic>
            </wp:anchor>
          </w:drawing>
        </mc:Choice>
        <mc:Fallback>
          <w:pict>
            <v:shape w14:anchorId="1837A59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2EA86AEF" w14:textId="77777777" w:rsidR="00613483" w:rsidRDefault="00183308">
                    <w:pPr>
                      <w:pStyle w:val="Referentiegegevens"/>
                    </w:pPr>
                    <w:r>
                      <w:t xml:space="preserve">Pagina </w:t>
                    </w:r>
                    <w:r>
                      <w:fldChar w:fldCharType="begin"/>
                    </w:r>
                    <w:r>
                      <w:instrText>PAGE</w:instrText>
                    </w:r>
                    <w:r>
                      <w:fldChar w:fldCharType="separate"/>
                    </w:r>
                    <w:r w:rsidR="001C1EC4">
                      <w:rPr>
                        <w:noProof/>
                      </w:rPr>
                      <w:t>1</w:t>
                    </w:r>
                    <w:r>
                      <w:fldChar w:fldCharType="end"/>
                    </w:r>
                    <w:r>
                      <w:t xml:space="preserve"> van </w:t>
                    </w:r>
                    <w:r>
                      <w:fldChar w:fldCharType="begin"/>
                    </w:r>
                    <w:r>
                      <w:instrText>NUMPAGES</w:instrText>
                    </w:r>
                    <w:r>
                      <w:fldChar w:fldCharType="separate"/>
                    </w:r>
                    <w:r w:rsidR="001C1EC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D8E5A97" wp14:editId="69361FF4">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34B2A67" w14:textId="17F92E78" w:rsidR="00613483" w:rsidRDefault="00613483">
                          <w:pPr>
                            <w:spacing w:line="240" w:lineRule="auto"/>
                          </w:pPr>
                        </w:p>
                      </w:txbxContent>
                    </wps:txbx>
                    <wps:bodyPr vert="horz" wrap="square" lIns="0" tIns="0" rIns="0" bIns="0" anchor="t" anchorCtr="0"/>
                  </wps:wsp>
                </a:graphicData>
              </a:graphic>
            </wp:anchor>
          </w:drawing>
        </mc:Choice>
        <mc:Fallback>
          <w:pict>
            <v:shape w14:anchorId="4D8E5A97"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34B2A67" w14:textId="17F92E78" w:rsidR="00613483" w:rsidRDefault="00613483">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C74D052" wp14:editId="0868BD39">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3DCB642" w14:textId="77777777" w:rsidR="00613483" w:rsidRDefault="00183308">
                          <w:pPr>
                            <w:spacing w:line="240" w:lineRule="auto"/>
                          </w:pPr>
                          <w:r>
                            <w:rPr>
                              <w:noProof/>
                            </w:rPr>
                            <w:drawing>
                              <wp:inline distT="0" distB="0" distL="0" distR="0" wp14:anchorId="7680FB6B" wp14:editId="4D3A37A0">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C74D052"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53DCB642" w14:textId="77777777" w:rsidR="00613483" w:rsidRDefault="00183308">
                    <w:pPr>
                      <w:spacing w:line="240" w:lineRule="auto"/>
                    </w:pPr>
                    <w:r>
                      <w:rPr>
                        <w:noProof/>
                      </w:rPr>
                      <w:drawing>
                        <wp:inline distT="0" distB="0" distL="0" distR="0" wp14:anchorId="7680FB6B" wp14:editId="4D3A37A0">
                          <wp:extent cx="2339975" cy="1582834"/>
                          <wp:effectExtent l="0" t="0" r="0" b="0"/>
                          <wp:docPr id="12" name="Logotype" descr="Ministerie van Volksgezondheid, Welzijn en Sport" title="Ministerie van Volksgezondheid, Welzijn en Sport"/>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3"/>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52FE89B" wp14:editId="09FB654B">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5AD238A" w14:textId="77777777" w:rsidR="00613483" w:rsidRDefault="00183308">
                          <w:pPr>
                            <w:pStyle w:val="Referentiegegevens"/>
                          </w:pPr>
                          <w:r>
                            <w:t>&gt; Retouradres Postbus 20350 2500 EJ  Den Haag</w:t>
                          </w:r>
                        </w:p>
                      </w:txbxContent>
                    </wps:txbx>
                    <wps:bodyPr vert="horz" wrap="square" lIns="0" tIns="0" rIns="0" bIns="0" anchor="t" anchorCtr="0"/>
                  </wps:wsp>
                </a:graphicData>
              </a:graphic>
            </wp:anchor>
          </w:drawing>
        </mc:Choice>
        <mc:Fallback>
          <w:pict>
            <v:shape w14:anchorId="352FE89B"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65AD238A" w14:textId="77777777" w:rsidR="00613483" w:rsidRDefault="00183308">
                    <w:pPr>
                      <w:pStyle w:val="Referentiegegevens"/>
                    </w:pPr>
                    <w:r>
                      <w:t>&gt; Retouradres Postbus 20350 2500 EJ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F50188"/>
    <w:multiLevelType w:val="multilevel"/>
    <w:tmpl w:val="592F5E4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5005B02"/>
    <w:multiLevelType w:val="multilevel"/>
    <w:tmpl w:val="4C9E85B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A43E20F"/>
    <w:multiLevelType w:val="multilevel"/>
    <w:tmpl w:val="D5722C0D"/>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142874"/>
    <w:multiLevelType w:val="hybridMultilevel"/>
    <w:tmpl w:val="27846A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F713C36"/>
    <w:multiLevelType w:val="multilevel"/>
    <w:tmpl w:val="DDDE9D1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41C15DEC"/>
    <w:multiLevelType w:val="hybridMultilevel"/>
    <w:tmpl w:val="96FA6E52"/>
    <w:lvl w:ilvl="0" w:tplc="397EE108">
      <w:start w:val="3"/>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58A576F"/>
    <w:multiLevelType w:val="hybridMultilevel"/>
    <w:tmpl w:val="DB8AF5D4"/>
    <w:lvl w:ilvl="0" w:tplc="156C3D44">
      <w:numFmt w:val="bullet"/>
      <w:lvlText w:val=""/>
      <w:lvlJc w:val="left"/>
      <w:pPr>
        <w:ind w:left="720" w:hanging="360"/>
      </w:pPr>
      <w:rPr>
        <w:rFonts w:ascii="Wingdings" w:eastAsia="DejaVu Sans" w:hAnsi="Wingdings" w:cs="Lohit Hindi" w:hint="default"/>
      </w:rPr>
    </w:lvl>
    <w:lvl w:ilvl="1" w:tplc="C7080C08" w:tentative="1">
      <w:start w:val="1"/>
      <w:numFmt w:val="bullet"/>
      <w:lvlText w:val="o"/>
      <w:lvlJc w:val="left"/>
      <w:pPr>
        <w:ind w:left="1440" w:hanging="360"/>
      </w:pPr>
      <w:rPr>
        <w:rFonts w:ascii="Courier New" w:hAnsi="Courier New" w:cs="Courier New" w:hint="default"/>
      </w:rPr>
    </w:lvl>
    <w:lvl w:ilvl="2" w:tplc="E7483C02" w:tentative="1">
      <w:start w:val="1"/>
      <w:numFmt w:val="bullet"/>
      <w:lvlText w:val=""/>
      <w:lvlJc w:val="left"/>
      <w:pPr>
        <w:ind w:left="2160" w:hanging="360"/>
      </w:pPr>
      <w:rPr>
        <w:rFonts w:ascii="Wingdings" w:hAnsi="Wingdings" w:hint="default"/>
      </w:rPr>
    </w:lvl>
    <w:lvl w:ilvl="3" w:tplc="73A4C258" w:tentative="1">
      <w:start w:val="1"/>
      <w:numFmt w:val="bullet"/>
      <w:lvlText w:val=""/>
      <w:lvlJc w:val="left"/>
      <w:pPr>
        <w:ind w:left="2880" w:hanging="360"/>
      </w:pPr>
      <w:rPr>
        <w:rFonts w:ascii="Symbol" w:hAnsi="Symbol" w:hint="default"/>
      </w:rPr>
    </w:lvl>
    <w:lvl w:ilvl="4" w:tplc="21B6BB1C" w:tentative="1">
      <w:start w:val="1"/>
      <w:numFmt w:val="bullet"/>
      <w:lvlText w:val="o"/>
      <w:lvlJc w:val="left"/>
      <w:pPr>
        <w:ind w:left="3600" w:hanging="360"/>
      </w:pPr>
      <w:rPr>
        <w:rFonts w:ascii="Courier New" w:hAnsi="Courier New" w:cs="Courier New" w:hint="default"/>
      </w:rPr>
    </w:lvl>
    <w:lvl w:ilvl="5" w:tplc="BC602B7A" w:tentative="1">
      <w:start w:val="1"/>
      <w:numFmt w:val="bullet"/>
      <w:lvlText w:val=""/>
      <w:lvlJc w:val="left"/>
      <w:pPr>
        <w:ind w:left="4320" w:hanging="360"/>
      </w:pPr>
      <w:rPr>
        <w:rFonts w:ascii="Wingdings" w:hAnsi="Wingdings" w:hint="default"/>
      </w:rPr>
    </w:lvl>
    <w:lvl w:ilvl="6" w:tplc="50F05F98" w:tentative="1">
      <w:start w:val="1"/>
      <w:numFmt w:val="bullet"/>
      <w:lvlText w:val=""/>
      <w:lvlJc w:val="left"/>
      <w:pPr>
        <w:ind w:left="5040" w:hanging="360"/>
      </w:pPr>
      <w:rPr>
        <w:rFonts w:ascii="Symbol" w:hAnsi="Symbol" w:hint="default"/>
      </w:rPr>
    </w:lvl>
    <w:lvl w:ilvl="7" w:tplc="D6DAE7DA" w:tentative="1">
      <w:start w:val="1"/>
      <w:numFmt w:val="bullet"/>
      <w:lvlText w:val="o"/>
      <w:lvlJc w:val="left"/>
      <w:pPr>
        <w:ind w:left="5760" w:hanging="360"/>
      </w:pPr>
      <w:rPr>
        <w:rFonts w:ascii="Courier New" w:hAnsi="Courier New" w:cs="Courier New" w:hint="default"/>
      </w:rPr>
    </w:lvl>
    <w:lvl w:ilvl="8" w:tplc="21307876" w:tentative="1">
      <w:start w:val="1"/>
      <w:numFmt w:val="bullet"/>
      <w:lvlText w:val=""/>
      <w:lvlJc w:val="left"/>
      <w:pPr>
        <w:ind w:left="6480" w:hanging="360"/>
      </w:pPr>
      <w:rPr>
        <w:rFonts w:ascii="Wingdings" w:hAnsi="Wingdings" w:hint="default"/>
      </w:rPr>
    </w:lvl>
  </w:abstractNum>
  <w:abstractNum w:abstractNumId="7" w15:restartNumberingAfterBreak="0">
    <w:nsid w:val="5C360CDE"/>
    <w:multiLevelType w:val="multilevel"/>
    <w:tmpl w:val="2149A736"/>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240336298">
    <w:abstractNumId w:val="7"/>
  </w:num>
  <w:num w:numId="2" w16cid:durableId="762529175">
    <w:abstractNumId w:val="4"/>
  </w:num>
  <w:num w:numId="3" w16cid:durableId="1650091853">
    <w:abstractNumId w:val="1"/>
  </w:num>
  <w:num w:numId="4" w16cid:durableId="79837737">
    <w:abstractNumId w:val="2"/>
  </w:num>
  <w:num w:numId="5" w16cid:durableId="1424182102">
    <w:abstractNumId w:val="0"/>
  </w:num>
  <w:num w:numId="6" w16cid:durableId="1104762722">
    <w:abstractNumId w:val="3"/>
  </w:num>
  <w:num w:numId="7" w16cid:durableId="2083521387">
    <w:abstractNumId w:val="6"/>
  </w:num>
  <w:num w:numId="8" w16cid:durableId="1040203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C4"/>
    <w:rsid w:val="00040453"/>
    <w:rsid w:val="000733B9"/>
    <w:rsid w:val="000C28BF"/>
    <w:rsid w:val="000F71E2"/>
    <w:rsid w:val="00156B89"/>
    <w:rsid w:val="00183308"/>
    <w:rsid w:val="001B1F17"/>
    <w:rsid w:val="001C1EC4"/>
    <w:rsid w:val="001E3767"/>
    <w:rsid w:val="001F4AC9"/>
    <w:rsid w:val="00200B08"/>
    <w:rsid w:val="00280E1A"/>
    <w:rsid w:val="00290C89"/>
    <w:rsid w:val="002B6DF1"/>
    <w:rsid w:val="002C7B4B"/>
    <w:rsid w:val="0030150F"/>
    <w:rsid w:val="0032379A"/>
    <w:rsid w:val="003274C2"/>
    <w:rsid w:val="003471E9"/>
    <w:rsid w:val="0035587B"/>
    <w:rsid w:val="003925BD"/>
    <w:rsid w:val="003966BA"/>
    <w:rsid w:val="00397A10"/>
    <w:rsid w:val="003E7803"/>
    <w:rsid w:val="003E7F83"/>
    <w:rsid w:val="003F239F"/>
    <w:rsid w:val="003F2D53"/>
    <w:rsid w:val="004007B0"/>
    <w:rsid w:val="00407D73"/>
    <w:rsid w:val="00420608"/>
    <w:rsid w:val="00445AB5"/>
    <w:rsid w:val="004555E4"/>
    <w:rsid w:val="004604AD"/>
    <w:rsid w:val="004741E0"/>
    <w:rsid w:val="00480B07"/>
    <w:rsid w:val="00492129"/>
    <w:rsid w:val="004B2DD7"/>
    <w:rsid w:val="004C1A3C"/>
    <w:rsid w:val="004C4A64"/>
    <w:rsid w:val="00524ACE"/>
    <w:rsid w:val="0054639C"/>
    <w:rsid w:val="00552F9F"/>
    <w:rsid w:val="00563223"/>
    <w:rsid w:val="00586629"/>
    <w:rsid w:val="00587CE8"/>
    <w:rsid w:val="005950D3"/>
    <w:rsid w:val="005B5370"/>
    <w:rsid w:val="005C5A80"/>
    <w:rsid w:val="005F7FB3"/>
    <w:rsid w:val="00613483"/>
    <w:rsid w:val="006146A5"/>
    <w:rsid w:val="00621C59"/>
    <w:rsid w:val="0063660B"/>
    <w:rsid w:val="006F2501"/>
    <w:rsid w:val="00742C21"/>
    <w:rsid w:val="00745F43"/>
    <w:rsid w:val="007464B8"/>
    <w:rsid w:val="0078266B"/>
    <w:rsid w:val="0079092B"/>
    <w:rsid w:val="007D7B21"/>
    <w:rsid w:val="0084089C"/>
    <w:rsid w:val="00856EB3"/>
    <w:rsid w:val="008675B7"/>
    <w:rsid w:val="008A156C"/>
    <w:rsid w:val="008F2C3C"/>
    <w:rsid w:val="008F46F3"/>
    <w:rsid w:val="00924A94"/>
    <w:rsid w:val="00930AF1"/>
    <w:rsid w:val="00956D8E"/>
    <w:rsid w:val="00977CD9"/>
    <w:rsid w:val="0099167C"/>
    <w:rsid w:val="00992A4C"/>
    <w:rsid w:val="009B36B5"/>
    <w:rsid w:val="00A3250D"/>
    <w:rsid w:val="00A4604A"/>
    <w:rsid w:val="00A54336"/>
    <w:rsid w:val="00A639D2"/>
    <w:rsid w:val="00A86623"/>
    <w:rsid w:val="00A9202B"/>
    <w:rsid w:val="00AF7764"/>
    <w:rsid w:val="00B37A26"/>
    <w:rsid w:val="00B469C1"/>
    <w:rsid w:val="00B50B12"/>
    <w:rsid w:val="00B52812"/>
    <w:rsid w:val="00B70D67"/>
    <w:rsid w:val="00B744F9"/>
    <w:rsid w:val="00B75396"/>
    <w:rsid w:val="00B92B43"/>
    <w:rsid w:val="00B938D2"/>
    <w:rsid w:val="00BC6C4F"/>
    <w:rsid w:val="00BD76A6"/>
    <w:rsid w:val="00BE04F9"/>
    <w:rsid w:val="00C073C5"/>
    <w:rsid w:val="00C23173"/>
    <w:rsid w:val="00C602B8"/>
    <w:rsid w:val="00C90EDC"/>
    <w:rsid w:val="00C9747D"/>
    <w:rsid w:val="00D060E3"/>
    <w:rsid w:val="00D23CF7"/>
    <w:rsid w:val="00D820D7"/>
    <w:rsid w:val="00DD5BBE"/>
    <w:rsid w:val="00DF0F35"/>
    <w:rsid w:val="00E01C68"/>
    <w:rsid w:val="00E02CB6"/>
    <w:rsid w:val="00E27EC4"/>
    <w:rsid w:val="00E32234"/>
    <w:rsid w:val="00E635AD"/>
    <w:rsid w:val="00E80EA3"/>
    <w:rsid w:val="00E902DF"/>
    <w:rsid w:val="00EB3928"/>
    <w:rsid w:val="00F15C2B"/>
    <w:rsid w:val="00F40978"/>
    <w:rsid w:val="00F46381"/>
    <w:rsid w:val="00F54AB6"/>
    <w:rsid w:val="00FA1516"/>
    <w:rsid w:val="00FA78D2"/>
    <w:rsid w:val="00FE5A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9FF52"/>
  <w15:docId w15:val="{95405DBD-E769-4A3C-ACD6-C402AAC5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F54AB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F54AB6"/>
    <w:rPr>
      <w:rFonts w:ascii="Verdana" w:hAnsi="Verdana"/>
      <w:color w:val="000000"/>
    </w:rPr>
  </w:style>
  <w:style w:type="character" w:styleId="Voetnootmarkering">
    <w:name w:val="footnote reference"/>
    <w:basedOn w:val="Standaardalinea-lettertype"/>
    <w:uiPriority w:val="99"/>
    <w:semiHidden/>
    <w:unhideWhenUsed/>
    <w:rsid w:val="00F54AB6"/>
    <w:rPr>
      <w:vertAlign w:val="superscript"/>
    </w:rPr>
  </w:style>
  <w:style w:type="paragraph" w:styleId="Revisie">
    <w:name w:val="Revision"/>
    <w:hidden/>
    <w:uiPriority w:val="99"/>
    <w:semiHidden/>
    <w:rsid w:val="00DD5BBE"/>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1E3767"/>
    <w:rPr>
      <w:color w:val="605E5C"/>
      <w:shd w:val="clear" w:color="auto" w:fill="E1DFDD"/>
    </w:rPr>
  </w:style>
  <w:style w:type="paragraph" w:styleId="Koptekst">
    <w:name w:val="header"/>
    <w:basedOn w:val="Standaard"/>
    <w:link w:val="KoptekstChar"/>
    <w:uiPriority w:val="99"/>
    <w:unhideWhenUsed/>
    <w:rsid w:val="001E37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E3767"/>
    <w:rPr>
      <w:rFonts w:ascii="Verdana" w:hAnsi="Verdana"/>
      <w:color w:val="000000"/>
      <w:sz w:val="18"/>
      <w:szCs w:val="18"/>
    </w:rPr>
  </w:style>
  <w:style w:type="paragraph" w:styleId="Voettekst">
    <w:name w:val="footer"/>
    <w:basedOn w:val="Standaard"/>
    <w:link w:val="VoettekstChar"/>
    <w:uiPriority w:val="99"/>
    <w:unhideWhenUsed/>
    <w:rsid w:val="001E37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E3767"/>
    <w:rPr>
      <w:rFonts w:ascii="Verdana" w:hAnsi="Verdana"/>
      <w:color w:val="000000"/>
      <w:sz w:val="18"/>
      <w:szCs w:val="18"/>
    </w:rPr>
  </w:style>
  <w:style w:type="paragraph" w:styleId="Lijstalinea">
    <w:name w:val="List Paragraph"/>
    <w:basedOn w:val="Standaard"/>
    <w:uiPriority w:val="34"/>
    <w:qFormat/>
    <w:rsid w:val="00397A10"/>
    <w:pPr>
      <w:widowControl w:val="0"/>
      <w:suppressAutoHyphens/>
      <w:spacing w:line="240" w:lineRule="exact"/>
      <w:ind w:left="720"/>
      <w:contextualSpacing/>
    </w:pPr>
    <w:rPr>
      <w:rFonts w:cs="Mangal"/>
      <w:color w:val="auto"/>
      <w:kern w:val="3"/>
      <w:szCs w:val="24"/>
      <w:lang w:eastAsia="zh-CN" w:bidi="hi-IN"/>
    </w:rPr>
  </w:style>
  <w:style w:type="paragraph" w:customStyle="1" w:styleId="Huisstijl-Referentiegegevens">
    <w:name w:val="Huisstijl - Referentiegegevens"/>
    <w:basedOn w:val="Standaard"/>
    <w:rsid w:val="00586629"/>
    <w:pPr>
      <w:widowControl w:val="0"/>
      <w:suppressAutoHyphens/>
      <w:spacing w:line="180" w:lineRule="exact"/>
    </w:pPr>
    <w:rPr>
      <w:color w:val="auto"/>
      <w:kern w:val="3"/>
      <w:sz w:val="13"/>
      <w:szCs w:val="24"/>
      <w:lang w:eastAsia="zh-CN" w:bidi="hi-IN"/>
    </w:rPr>
  </w:style>
  <w:style w:type="paragraph" w:customStyle="1" w:styleId="Huisstijl-Toezendgegevens">
    <w:name w:val="Huisstijl - Toezendgegevens"/>
    <w:basedOn w:val="Standaard"/>
    <w:rsid w:val="004C1A3C"/>
    <w:pPr>
      <w:widowControl w:val="0"/>
      <w:suppressAutoHyphens/>
      <w:spacing w:line="240" w:lineRule="exact"/>
    </w:pPr>
    <w:rPr>
      <w:color w:val="auto"/>
      <w:kern w:val="3"/>
      <w:szCs w:val="24"/>
      <w:lang w:eastAsia="zh-CN" w:bidi="hi-IN"/>
    </w:rPr>
  </w:style>
  <w:style w:type="paragraph" w:customStyle="1" w:styleId="Huisstijl-ReferentiegegevenskopW1">
    <w:name w:val="Huisstijl - Referentiegegevens kop W1"/>
    <w:basedOn w:val="Standaard"/>
    <w:next w:val="Huisstijl-Referentiegegevens"/>
    <w:rsid w:val="004C1A3C"/>
    <w:pPr>
      <w:widowControl w:val="0"/>
      <w:suppressAutoHyphens/>
      <w:spacing w:before="90" w:line="180" w:lineRule="exact"/>
    </w:pPr>
    <w:rPr>
      <w:b/>
      <w:color w:val="auto"/>
      <w:kern w:val="3"/>
      <w:sz w:val="13"/>
      <w:szCs w:val="24"/>
      <w:lang w:eastAsia="zh-CN" w:bidi="hi-IN"/>
    </w:rPr>
  </w:style>
  <w:style w:type="paragraph" w:customStyle="1" w:styleId="Huisstijl-Slotzin">
    <w:name w:val="Huisstijl - Slotzin"/>
    <w:basedOn w:val="Standaard"/>
    <w:next w:val="Standaard"/>
    <w:rsid w:val="004C1A3C"/>
    <w:pPr>
      <w:widowControl w:val="0"/>
      <w:suppressAutoHyphens/>
      <w:spacing w:before="240" w:line="240" w:lineRule="exact"/>
    </w:pPr>
    <w:rPr>
      <w:color w:val="auto"/>
      <w:kern w:val="3"/>
      <w:szCs w:val="24"/>
      <w:lang w:eastAsia="zh-CN" w:bidi="hi-IN"/>
    </w:rPr>
  </w:style>
  <w:style w:type="paragraph" w:customStyle="1" w:styleId="Huisstijl-Ondertekeningvervolg">
    <w:name w:val="Huisstijl - Ondertekening vervolg"/>
    <w:basedOn w:val="Standaard"/>
    <w:rsid w:val="004C1A3C"/>
    <w:pPr>
      <w:widowControl w:val="0"/>
      <w:suppressAutoHyphens/>
      <w:spacing w:line="240" w:lineRule="exact"/>
    </w:pPr>
    <w:rPr>
      <w:i/>
      <w:color w:val="auto"/>
      <w:kern w:val="3"/>
      <w:szCs w:val="24"/>
      <w:lang w:eastAsia="zh-CN" w:bidi="hi-IN"/>
    </w:rPr>
  </w:style>
  <w:style w:type="character" w:styleId="Verwijzingopmerking">
    <w:name w:val="annotation reference"/>
    <w:basedOn w:val="Standaardalinea-lettertype"/>
    <w:uiPriority w:val="99"/>
    <w:semiHidden/>
    <w:unhideWhenUsed/>
    <w:rsid w:val="000733B9"/>
    <w:rPr>
      <w:sz w:val="16"/>
      <w:szCs w:val="16"/>
    </w:rPr>
  </w:style>
  <w:style w:type="paragraph" w:styleId="Tekstopmerking">
    <w:name w:val="annotation text"/>
    <w:basedOn w:val="Standaard"/>
    <w:link w:val="TekstopmerkingChar"/>
    <w:uiPriority w:val="99"/>
    <w:unhideWhenUsed/>
    <w:rsid w:val="000733B9"/>
    <w:pPr>
      <w:spacing w:line="240" w:lineRule="auto"/>
    </w:pPr>
    <w:rPr>
      <w:sz w:val="20"/>
      <w:szCs w:val="20"/>
    </w:rPr>
  </w:style>
  <w:style w:type="character" w:customStyle="1" w:styleId="TekstopmerkingChar">
    <w:name w:val="Tekst opmerking Char"/>
    <w:basedOn w:val="Standaardalinea-lettertype"/>
    <w:link w:val="Tekstopmerking"/>
    <w:uiPriority w:val="99"/>
    <w:rsid w:val="000733B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733B9"/>
    <w:rPr>
      <w:b/>
      <w:bCs/>
    </w:rPr>
  </w:style>
  <w:style w:type="character" w:customStyle="1" w:styleId="OnderwerpvanopmerkingChar">
    <w:name w:val="Onderwerp van opmerking Char"/>
    <w:basedOn w:val="TekstopmerkingChar"/>
    <w:link w:val="Onderwerpvanopmerking"/>
    <w:uiPriority w:val="99"/>
    <w:semiHidden/>
    <w:rsid w:val="000733B9"/>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685187">
      <w:bodyDiv w:val="1"/>
      <w:marLeft w:val="0"/>
      <w:marRight w:val="0"/>
      <w:marTop w:val="0"/>
      <w:marBottom w:val="0"/>
      <w:divBdr>
        <w:top w:val="none" w:sz="0" w:space="0" w:color="auto"/>
        <w:left w:val="none" w:sz="0" w:space="0" w:color="auto"/>
        <w:bottom w:val="none" w:sz="0" w:space="0" w:color="auto"/>
        <w:right w:val="none" w:sz="0" w:space="0" w:color="auto"/>
      </w:divBdr>
    </w:div>
    <w:div w:id="1373843148">
      <w:bodyDiv w:val="1"/>
      <w:marLeft w:val="0"/>
      <w:marRight w:val="0"/>
      <w:marTop w:val="0"/>
      <w:marBottom w:val="0"/>
      <w:divBdr>
        <w:top w:val="none" w:sz="0" w:space="0" w:color="auto"/>
        <w:left w:val="none" w:sz="0" w:space="0" w:color="auto"/>
        <w:bottom w:val="none" w:sz="0" w:space="0" w:color="auto"/>
        <w:right w:val="none" w:sz="0" w:space="0" w:color="auto"/>
      </w:divBdr>
    </w:div>
    <w:div w:id="1409378104">
      <w:bodyDiv w:val="1"/>
      <w:marLeft w:val="0"/>
      <w:marRight w:val="0"/>
      <w:marTop w:val="0"/>
      <w:marBottom w:val="0"/>
      <w:divBdr>
        <w:top w:val="none" w:sz="0" w:space="0" w:color="auto"/>
        <w:left w:val="none" w:sz="0" w:space="0" w:color="auto"/>
        <w:bottom w:val="none" w:sz="0" w:space="0" w:color="auto"/>
        <w:right w:val="none" w:sz="0" w:space="0" w:color="auto"/>
      </w:divBdr>
    </w:div>
    <w:div w:id="1777170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www.gezondheidsraad.nl"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rijksoverheid.nl" TargetMode="External"/><Relationship Id="rId1" Type="http://schemas.openxmlformats.org/officeDocument/2006/relationships/hyperlink" Target="http://www.rijksoverheid.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902</ap:Words>
  <ap:Characters>4966</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Brief aan Parlement - Rapporten vergiftigingen en ongevallen door alcohol</vt:lpstr>
    </vt:vector>
  </ap:TitlesOfParts>
  <ap:LinksUpToDate>false</ap:LinksUpToDate>
  <ap:CharactersWithSpaces>5857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2025-03-18T09:53:00.0000000Z</lastPrinted>
  <dcterms:created xsi:type="dcterms:W3CDTF">2025-03-18T09:51:00.0000000Z</dcterms:created>
  <dcterms:modified xsi:type="dcterms:W3CDTF">2025-03-25T10:42:00.0000000Z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type">
    <vt:lpwstr>Brief</vt:lpwstr>
  </property>
  <property fmtid="{D5CDD505-2E9C-101B-9397-08002B2CF9AE}" pid="5" name="Documentsoort">
    <vt:lpwstr>Brief </vt:lpwstr>
  </property>
  <property fmtid="{D5CDD505-2E9C-101B-9397-08002B2CF9AE}" pid="6" name="Publicatiedatum">
    <vt:lpwstr/>
  </property>
  <property fmtid="{D5CDD505-2E9C-101B-9397-08002B2CF9AE}" pid="7" name="Verantwoordelijke organisatie">
    <vt:lpwstr>Directie Voeding, Gezondheidsbescherming en Preventie</vt:lpwstr>
  </property>
  <property fmtid="{D5CDD505-2E9C-101B-9397-08002B2CF9AE}" pid="8" name="Taal">
    <vt:lpwstr>nl_NL</vt:lpwstr>
  </property>
  <property fmtid="{D5CDD505-2E9C-101B-9397-08002B2CF9AE}" pid="9" name="Inhoudsindicatie">
    <vt:lpwstr/>
  </property>
  <property fmtid="{D5CDD505-2E9C-101B-9397-08002B2CF9AE}" pid="10" name="Status">
    <vt:lpwstr/>
  </property>
  <property fmtid="{D5CDD505-2E9C-101B-9397-08002B2CF9AE}" pid="11" name="Aan">
    <vt:lpwstr/>
  </property>
  <property fmtid="{D5CDD505-2E9C-101B-9397-08002B2CF9AE}" pid="12" name="Van">
    <vt:lpwstr/>
  </property>
  <property fmtid="{D5CDD505-2E9C-101B-9397-08002B2CF9AE}" pid="13" name="Datum">
    <vt:lpwstr>31 januari 2025</vt:lpwstr>
  </property>
  <property fmtid="{D5CDD505-2E9C-101B-9397-08002B2CF9AE}" pid="14" name="Opgesteld door, Naam">
    <vt:lpwstr>M.H. de Nennie</vt:lpwstr>
  </property>
  <property fmtid="{D5CDD505-2E9C-101B-9397-08002B2CF9AE}" pid="15" name="Opgesteld door, Telefoonnummer">
    <vt:lpwstr/>
  </property>
  <property fmtid="{D5CDD505-2E9C-101B-9397-08002B2CF9AE}" pid="16" name="Kenmerk">
    <vt:lpwstr/>
  </property>
  <property fmtid="{D5CDD505-2E9C-101B-9397-08002B2CF9AE}" pid="17" name="Rubricering">
    <vt:lpwstr/>
  </property>
  <property fmtid="{D5CDD505-2E9C-101B-9397-08002B2CF9AE}" pid="18" name="Vertrouwelijkheidsniveau">
    <vt:lpwstr/>
  </property>
  <property fmtid="{D5CDD505-2E9C-101B-9397-08002B2CF9AE}" pid="19" name="Markering">
    <vt:lpwstr/>
  </property>
  <property fmtid="{D5CDD505-2E9C-101B-9397-08002B2CF9AE}" pid="20" name="Custom 1">
    <vt:lpwstr/>
  </property>
  <property fmtid="{D5CDD505-2E9C-101B-9397-08002B2CF9AE}" pid="21" name="Custom 2">
    <vt:lpwstr/>
  </property>
  <property fmtid="{D5CDD505-2E9C-101B-9397-08002B2CF9AE}" pid="22" name="Custom 3">
    <vt:lpwstr/>
  </property>
  <property fmtid="{D5CDD505-2E9C-101B-9397-08002B2CF9AE}" pid="23" name="Custom 4">
    <vt:lpwstr/>
  </property>
  <property fmtid="{D5CDD505-2E9C-101B-9397-08002B2CF9AE}" pid="24" name="Custom 5">
    <vt:lpwstr/>
  </property>
  <property fmtid="{D5CDD505-2E9C-101B-9397-08002B2CF9AE}" pid="25" name="Aard document">
    <vt:lpwstr/>
  </property>
  <property fmtid="{D5CDD505-2E9C-101B-9397-08002B2CF9AE}" pid="26" name="Taakverzoek">
    <vt:lpwstr/>
  </property>
  <property fmtid="{D5CDD505-2E9C-101B-9397-08002B2CF9AE}" pid="27" name="VA_Niet openbaar">
    <vt:lpwstr/>
  </property>
  <property fmtid="{D5CDD505-2E9C-101B-9397-08002B2CF9AE}" pid="28" name="Informatiecategorie Beleidslijn">
    <vt:lpwstr/>
  </property>
</Properties>
</file>