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47829" w14:paraId="3FD8497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996F1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47356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47829" w14:paraId="2A3E09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786678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47829" w14:paraId="138606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F67F7F" w14:textId="77777777"/>
        </w:tc>
      </w:tr>
      <w:tr w:rsidR="00997775" w:rsidTr="00047829" w14:paraId="637AE3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B05A0A" w14:textId="77777777"/>
        </w:tc>
      </w:tr>
      <w:tr w:rsidR="00997775" w:rsidTr="00047829" w14:paraId="17991F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669855" w14:textId="77777777"/>
        </w:tc>
        <w:tc>
          <w:tcPr>
            <w:tcW w:w="7654" w:type="dxa"/>
            <w:gridSpan w:val="2"/>
          </w:tcPr>
          <w:p w:rsidR="00997775" w:rsidRDefault="00997775" w14:paraId="06EEF0D0" w14:textId="77777777"/>
        </w:tc>
      </w:tr>
      <w:tr w:rsidR="00047829" w:rsidTr="00047829" w14:paraId="1FEE84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7829" w:rsidP="00047829" w:rsidRDefault="00047829" w14:paraId="6866A755" w14:textId="689E4688">
            <w:pPr>
              <w:rPr>
                <w:b/>
              </w:rPr>
            </w:pPr>
            <w:r>
              <w:rPr>
                <w:b/>
              </w:rPr>
              <w:t>33 576</w:t>
            </w:r>
          </w:p>
        </w:tc>
        <w:tc>
          <w:tcPr>
            <w:tcW w:w="7654" w:type="dxa"/>
            <w:gridSpan w:val="2"/>
          </w:tcPr>
          <w:p w:rsidR="00047829" w:rsidP="00047829" w:rsidRDefault="00047829" w14:paraId="452E653C" w14:textId="1FE5C4A5">
            <w:pPr>
              <w:rPr>
                <w:b/>
              </w:rPr>
            </w:pPr>
            <w:r w:rsidRPr="00A92FDF">
              <w:rPr>
                <w:b/>
                <w:bCs/>
              </w:rPr>
              <w:t>Natuurbeleid</w:t>
            </w:r>
          </w:p>
        </w:tc>
      </w:tr>
      <w:tr w:rsidR="00047829" w:rsidTr="00047829" w14:paraId="5057C2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7829" w:rsidP="00047829" w:rsidRDefault="00047829" w14:paraId="1C530E85" w14:textId="77777777"/>
        </w:tc>
        <w:tc>
          <w:tcPr>
            <w:tcW w:w="7654" w:type="dxa"/>
            <w:gridSpan w:val="2"/>
          </w:tcPr>
          <w:p w:rsidR="00047829" w:rsidP="00047829" w:rsidRDefault="00047829" w14:paraId="3960C44E" w14:textId="77777777"/>
        </w:tc>
      </w:tr>
      <w:tr w:rsidR="00047829" w:rsidTr="00047829" w14:paraId="1C0987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7829" w:rsidP="00047829" w:rsidRDefault="00047829" w14:paraId="51D9CE00" w14:textId="77777777"/>
        </w:tc>
        <w:tc>
          <w:tcPr>
            <w:tcW w:w="7654" w:type="dxa"/>
            <w:gridSpan w:val="2"/>
          </w:tcPr>
          <w:p w:rsidR="00047829" w:rsidP="00047829" w:rsidRDefault="00047829" w14:paraId="2BC0BC6E" w14:textId="77777777"/>
        </w:tc>
      </w:tr>
      <w:tr w:rsidR="00047829" w:rsidTr="00047829" w14:paraId="4750B4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7829" w:rsidP="00047829" w:rsidRDefault="00047829" w14:paraId="348ED551" w14:textId="0529A53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421</w:t>
            </w:r>
          </w:p>
        </w:tc>
        <w:tc>
          <w:tcPr>
            <w:tcW w:w="7654" w:type="dxa"/>
            <w:gridSpan w:val="2"/>
          </w:tcPr>
          <w:p w:rsidR="00047829" w:rsidP="00047829" w:rsidRDefault="00047829" w14:paraId="669A44DD" w14:textId="788AFBE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DER PLAS EN FLACH</w:t>
            </w:r>
          </w:p>
        </w:tc>
      </w:tr>
      <w:tr w:rsidR="00047829" w:rsidTr="00047829" w14:paraId="03CB6E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7829" w:rsidP="00047829" w:rsidRDefault="00047829" w14:paraId="7E1E8B54" w14:textId="77777777"/>
        </w:tc>
        <w:tc>
          <w:tcPr>
            <w:tcW w:w="7654" w:type="dxa"/>
            <w:gridSpan w:val="2"/>
          </w:tcPr>
          <w:p w:rsidR="00047829" w:rsidP="00047829" w:rsidRDefault="00047829" w14:paraId="74D3FE30" w14:textId="50DB4BB4">
            <w:r>
              <w:t>Voorgesteld 25 maart 2025</w:t>
            </w:r>
          </w:p>
        </w:tc>
      </w:tr>
      <w:tr w:rsidR="00047829" w:rsidTr="00047829" w14:paraId="7981A2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7829" w:rsidP="00047829" w:rsidRDefault="00047829" w14:paraId="2E4F709F" w14:textId="77777777"/>
        </w:tc>
        <w:tc>
          <w:tcPr>
            <w:tcW w:w="7654" w:type="dxa"/>
            <w:gridSpan w:val="2"/>
          </w:tcPr>
          <w:p w:rsidR="00047829" w:rsidP="00047829" w:rsidRDefault="00047829" w14:paraId="38A0524A" w14:textId="77777777"/>
        </w:tc>
      </w:tr>
      <w:tr w:rsidR="00047829" w:rsidTr="00047829" w14:paraId="685066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7829" w:rsidP="00047829" w:rsidRDefault="00047829" w14:paraId="7D36474B" w14:textId="77777777"/>
        </w:tc>
        <w:tc>
          <w:tcPr>
            <w:tcW w:w="7654" w:type="dxa"/>
            <w:gridSpan w:val="2"/>
          </w:tcPr>
          <w:p w:rsidR="00047829" w:rsidP="00047829" w:rsidRDefault="00047829" w14:paraId="265A1124" w14:textId="77777777">
            <w:r>
              <w:t>De Kamer,</w:t>
            </w:r>
          </w:p>
        </w:tc>
      </w:tr>
      <w:tr w:rsidR="00047829" w:rsidTr="00047829" w14:paraId="3D4960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7829" w:rsidP="00047829" w:rsidRDefault="00047829" w14:paraId="6F79F15A" w14:textId="77777777"/>
        </w:tc>
        <w:tc>
          <w:tcPr>
            <w:tcW w:w="7654" w:type="dxa"/>
            <w:gridSpan w:val="2"/>
          </w:tcPr>
          <w:p w:rsidR="00047829" w:rsidP="00047829" w:rsidRDefault="00047829" w14:paraId="342CFF42" w14:textId="77777777"/>
        </w:tc>
      </w:tr>
      <w:tr w:rsidR="00047829" w:rsidTr="00047829" w14:paraId="6DE9C7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7829" w:rsidP="00047829" w:rsidRDefault="00047829" w14:paraId="430E43DB" w14:textId="77777777"/>
        </w:tc>
        <w:tc>
          <w:tcPr>
            <w:tcW w:w="7654" w:type="dxa"/>
            <w:gridSpan w:val="2"/>
          </w:tcPr>
          <w:p w:rsidR="00047829" w:rsidP="00047829" w:rsidRDefault="00047829" w14:paraId="154E0A31" w14:textId="77777777">
            <w:r>
              <w:t>gehoord de beraadslaging,</w:t>
            </w:r>
          </w:p>
        </w:tc>
      </w:tr>
      <w:tr w:rsidR="00047829" w:rsidTr="00047829" w14:paraId="2915A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7829" w:rsidP="00047829" w:rsidRDefault="00047829" w14:paraId="3C8EC197" w14:textId="77777777"/>
        </w:tc>
        <w:tc>
          <w:tcPr>
            <w:tcW w:w="7654" w:type="dxa"/>
            <w:gridSpan w:val="2"/>
          </w:tcPr>
          <w:p w:rsidR="00047829" w:rsidP="00047829" w:rsidRDefault="00047829" w14:paraId="4BA58CC1" w14:textId="77777777"/>
        </w:tc>
      </w:tr>
      <w:tr w:rsidR="00047829" w:rsidTr="00047829" w14:paraId="3A12F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7829" w:rsidP="00047829" w:rsidRDefault="00047829" w14:paraId="3F7CAD98" w14:textId="77777777"/>
        </w:tc>
        <w:tc>
          <w:tcPr>
            <w:tcW w:w="7654" w:type="dxa"/>
            <w:gridSpan w:val="2"/>
          </w:tcPr>
          <w:p w:rsidRPr="00047829" w:rsidR="00047829" w:rsidP="00047829" w:rsidRDefault="00047829" w14:paraId="154588B0" w14:textId="77777777">
            <w:r w:rsidRPr="00047829">
              <w:t>constaterende dat wolven in Nederland steeds minder schuw lijken te worden en zich vaker ophouden in de nabijheid van mensen, vee, boerenerven en zelfs in de bebouwde kom;</w:t>
            </w:r>
          </w:p>
          <w:p w:rsidR="00047829" w:rsidP="00047829" w:rsidRDefault="00047829" w14:paraId="1A72519A" w14:textId="77777777"/>
          <w:p w:rsidRPr="00047829" w:rsidR="00047829" w:rsidP="00047829" w:rsidRDefault="00047829" w14:paraId="27998169" w14:textId="06EF03D2">
            <w:r w:rsidRPr="00047829">
              <w:t>overwegende dat het noodzakelijk is dat wolven leren om bij mensen en hun vee uit de buurt te blijven om de risico's voor mens en dier te beperken;</w:t>
            </w:r>
          </w:p>
          <w:p w:rsidR="00047829" w:rsidP="00047829" w:rsidRDefault="00047829" w14:paraId="6387931D" w14:textId="77777777"/>
          <w:p w:rsidR="00047829" w:rsidP="00047829" w:rsidRDefault="00047829" w14:paraId="6B603FC6" w14:textId="77777777">
            <w:r w:rsidRPr="00047829">
              <w:t xml:space="preserve">overwegende dat een ministeriële gebiedsontheffing in de vorm van een gedragscode kan bijdragen aan een effectieve en juridisch houdbare aanpak </w:t>
            </w:r>
          </w:p>
          <w:p w:rsidRPr="00047829" w:rsidR="00047829" w:rsidP="00047829" w:rsidRDefault="00047829" w14:paraId="470658D5" w14:textId="6323B193">
            <w:r w:rsidRPr="00047829">
              <w:t>van actieve verjaging van wolven;</w:t>
            </w:r>
          </w:p>
          <w:p w:rsidR="00047829" w:rsidP="00047829" w:rsidRDefault="00047829" w14:paraId="291B6BF8" w14:textId="77777777"/>
          <w:p w:rsidRPr="00047829" w:rsidR="00047829" w:rsidP="00047829" w:rsidRDefault="00047829" w14:paraId="598ACC5A" w14:textId="667B73EE">
            <w:r w:rsidRPr="00047829">
              <w:t>verzoekt de regering te onderzoeken hoe bijvoorbeeld een ministeriële gebiedsontheffing in de vorm van een gedragscode, of een nulstandgebied dan wel "</w:t>
            </w:r>
            <w:proofErr w:type="spellStart"/>
            <w:r w:rsidRPr="00047829">
              <w:t>wolfvrije</w:t>
            </w:r>
            <w:proofErr w:type="spellEnd"/>
            <w:r w:rsidRPr="00047829">
              <w:t xml:space="preserve"> zone" kan worden ingezet om wolven actief te verjagen uit de buurt van mensen, vee, boerenerven en de bebouwde kom,</w:t>
            </w:r>
          </w:p>
          <w:p w:rsidR="00047829" w:rsidP="00047829" w:rsidRDefault="00047829" w14:paraId="4239DDA9" w14:textId="77777777"/>
          <w:p w:rsidRPr="00047829" w:rsidR="00047829" w:rsidP="00047829" w:rsidRDefault="00047829" w14:paraId="3CCE84E4" w14:textId="1C09E243">
            <w:r w:rsidRPr="00047829">
              <w:t>en gaat over tot de orde van de dag.</w:t>
            </w:r>
          </w:p>
          <w:p w:rsidR="00047829" w:rsidP="00047829" w:rsidRDefault="00047829" w14:paraId="3CF79072" w14:textId="77777777"/>
          <w:p w:rsidR="00047829" w:rsidP="00047829" w:rsidRDefault="00047829" w14:paraId="7BD96E20" w14:textId="77777777">
            <w:r w:rsidRPr="00047829">
              <w:t xml:space="preserve">Van der Plas </w:t>
            </w:r>
          </w:p>
          <w:p w:rsidR="00047829" w:rsidP="00047829" w:rsidRDefault="00047829" w14:paraId="2D1C8479" w14:textId="5F62C3EC">
            <w:proofErr w:type="spellStart"/>
            <w:r w:rsidRPr="00047829">
              <w:t>Flach</w:t>
            </w:r>
            <w:proofErr w:type="spellEnd"/>
          </w:p>
        </w:tc>
      </w:tr>
    </w:tbl>
    <w:p w:rsidR="00997775" w:rsidRDefault="00997775" w14:paraId="03B9F47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7F5C1" w14:textId="77777777" w:rsidR="00047829" w:rsidRDefault="00047829">
      <w:pPr>
        <w:spacing w:line="20" w:lineRule="exact"/>
      </w:pPr>
    </w:p>
  </w:endnote>
  <w:endnote w:type="continuationSeparator" w:id="0">
    <w:p w14:paraId="5FF6EBD7" w14:textId="77777777" w:rsidR="00047829" w:rsidRDefault="000478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73178C" w14:textId="77777777" w:rsidR="00047829" w:rsidRDefault="000478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4EE3C" w14:textId="77777777" w:rsidR="00047829" w:rsidRDefault="000478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D6792E" w14:textId="77777777" w:rsidR="00047829" w:rsidRDefault="0004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29"/>
    <w:rsid w:val="00047829"/>
    <w:rsid w:val="00133FCE"/>
    <w:rsid w:val="001E482C"/>
    <w:rsid w:val="001E4877"/>
    <w:rsid w:val="0021105A"/>
    <w:rsid w:val="00280D6A"/>
    <w:rsid w:val="002B78E9"/>
    <w:rsid w:val="002C5406"/>
    <w:rsid w:val="002F69D3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26EC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147BE"/>
  <w15:docId w15:val="{CAB18D2C-00AF-41D3-8C7E-ACF8D106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896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2025-03-26T11:01:00.0000000Z</dcterms:created>
  <dcterms:modified xsi:type="dcterms:W3CDTF">2025-03-26T11:29:00.0000000Z</dcterms:modified>
  <dc:description>------------------------</dc:description>
  <dc:subject/>
  <keywords/>
  <version/>
  <category/>
</coreProperties>
</file>