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E7C45" w14:paraId="01B77DE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C54335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4135B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E7C45" w14:paraId="236D9C6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7661CD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E7C45" w14:paraId="7330CA2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171296" w14:textId="77777777"/>
        </w:tc>
      </w:tr>
      <w:tr w:rsidR="00997775" w:rsidTr="007E7C45" w14:paraId="05C59A1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1C8F757" w14:textId="77777777"/>
        </w:tc>
      </w:tr>
      <w:tr w:rsidR="00997775" w:rsidTr="007E7C45" w14:paraId="077E38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B59497" w14:textId="77777777"/>
        </w:tc>
        <w:tc>
          <w:tcPr>
            <w:tcW w:w="7654" w:type="dxa"/>
            <w:gridSpan w:val="2"/>
          </w:tcPr>
          <w:p w:rsidR="00997775" w:rsidRDefault="00997775" w14:paraId="391220B9" w14:textId="77777777"/>
        </w:tc>
      </w:tr>
      <w:tr w:rsidR="007E7C45" w:rsidTr="007E7C45" w14:paraId="136298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7C45" w:rsidP="007E7C45" w:rsidRDefault="007E7C45" w14:paraId="1039BC5F" w14:textId="71B7139A">
            <w:pPr>
              <w:rPr>
                <w:b/>
              </w:rPr>
            </w:pPr>
            <w:r>
              <w:rPr>
                <w:b/>
              </w:rPr>
              <w:t>33 576</w:t>
            </w:r>
          </w:p>
        </w:tc>
        <w:tc>
          <w:tcPr>
            <w:tcW w:w="7654" w:type="dxa"/>
            <w:gridSpan w:val="2"/>
          </w:tcPr>
          <w:p w:rsidR="007E7C45" w:rsidP="007E7C45" w:rsidRDefault="007E7C45" w14:paraId="11FC33F9" w14:textId="6D7DFA11">
            <w:pPr>
              <w:rPr>
                <w:b/>
              </w:rPr>
            </w:pPr>
            <w:r w:rsidRPr="00A92FDF">
              <w:rPr>
                <w:b/>
                <w:bCs/>
              </w:rPr>
              <w:t>Natuurbeleid</w:t>
            </w:r>
          </w:p>
        </w:tc>
      </w:tr>
      <w:tr w:rsidR="007E7C45" w:rsidTr="007E7C45" w14:paraId="3C4A0E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7C45" w:rsidP="007E7C45" w:rsidRDefault="007E7C45" w14:paraId="487E2D38" w14:textId="77777777"/>
        </w:tc>
        <w:tc>
          <w:tcPr>
            <w:tcW w:w="7654" w:type="dxa"/>
            <w:gridSpan w:val="2"/>
          </w:tcPr>
          <w:p w:rsidR="007E7C45" w:rsidP="007E7C45" w:rsidRDefault="007E7C45" w14:paraId="2B9989D9" w14:textId="77777777"/>
        </w:tc>
      </w:tr>
      <w:tr w:rsidR="007E7C45" w:rsidTr="007E7C45" w14:paraId="4E16E5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7C45" w:rsidP="007E7C45" w:rsidRDefault="007E7C45" w14:paraId="0025533E" w14:textId="77777777"/>
        </w:tc>
        <w:tc>
          <w:tcPr>
            <w:tcW w:w="7654" w:type="dxa"/>
            <w:gridSpan w:val="2"/>
          </w:tcPr>
          <w:p w:rsidR="007E7C45" w:rsidP="007E7C45" w:rsidRDefault="007E7C45" w14:paraId="32F7236D" w14:textId="77777777"/>
        </w:tc>
      </w:tr>
      <w:tr w:rsidR="007E7C45" w:rsidTr="007E7C45" w14:paraId="759A43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7C45" w:rsidP="007E7C45" w:rsidRDefault="007E7C45" w14:paraId="5F6AF88E" w14:textId="56E3D47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422</w:t>
            </w:r>
          </w:p>
        </w:tc>
        <w:tc>
          <w:tcPr>
            <w:tcW w:w="7654" w:type="dxa"/>
            <w:gridSpan w:val="2"/>
          </w:tcPr>
          <w:p w:rsidR="007E7C45" w:rsidP="007E7C45" w:rsidRDefault="007E7C45" w14:paraId="25CE4783" w14:textId="61BA726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DE LEDEN VAN DER PLAS EN VAN CAMPEN </w:t>
            </w:r>
          </w:p>
        </w:tc>
      </w:tr>
      <w:tr w:rsidR="007E7C45" w:rsidTr="007E7C45" w14:paraId="710D14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7C45" w:rsidP="007E7C45" w:rsidRDefault="007E7C45" w14:paraId="3A2DDFE7" w14:textId="77777777"/>
        </w:tc>
        <w:tc>
          <w:tcPr>
            <w:tcW w:w="7654" w:type="dxa"/>
            <w:gridSpan w:val="2"/>
          </w:tcPr>
          <w:p w:rsidR="007E7C45" w:rsidP="007E7C45" w:rsidRDefault="007E7C45" w14:paraId="0CF368ED" w14:textId="0C06AB07">
            <w:r>
              <w:t>Voorgesteld 25 maart 2025</w:t>
            </w:r>
          </w:p>
        </w:tc>
      </w:tr>
      <w:tr w:rsidR="007E7C45" w:rsidTr="007E7C45" w14:paraId="693A3B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7C45" w:rsidP="007E7C45" w:rsidRDefault="007E7C45" w14:paraId="1DE8B738" w14:textId="77777777"/>
        </w:tc>
        <w:tc>
          <w:tcPr>
            <w:tcW w:w="7654" w:type="dxa"/>
            <w:gridSpan w:val="2"/>
          </w:tcPr>
          <w:p w:rsidR="007E7C45" w:rsidP="007E7C45" w:rsidRDefault="007E7C45" w14:paraId="03C9A136" w14:textId="77777777"/>
        </w:tc>
      </w:tr>
      <w:tr w:rsidR="007E7C45" w:rsidTr="007E7C45" w14:paraId="3DD930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7C45" w:rsidP="007E7C45" w:rsidRDefault="007E7C45" w14:paraId="79FB48C3" w14:textId="77777777"/>
        </w:tc>
        <w:tc>
          <w:tcPr>
            <w:tcW w:w="7654" w:type="dxa"/>
            <w:gridSpan w:val="2"/>
          </w:tcPr>
          <w:p w:rsidR="007E7C45" w:rsidP="007E7C45" w:rsidRDefault="007E7C45" w14:paraId="382350A2" w14:textId="77777777">
            <w:r>
              <w:t>De Kamer,</w:t>
            </w:r>
          </w:p>
        </w:tc>
      </w:tr>
      <w:tr w:rsidR="007E7C45" w:rsidTr="007E7C45" w14:paraId="3489B7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7C45" w:rsidP="007E7C45" w:rsidRDefault="007E7C45" w14:paraId="50394774" w14:textId="77777777"/>
        </w:tc>
        <w:tc>
          <w:tcPr>
            <w:tcW w:w="7654" w:type="dxa"/>
            <w:gridSpan w:val="2"/>
          </w:tcPr>
          <w:p w:rsidR="007E7C45" w:rsidP="007E7C45" w:rsidRDefault="007E7C45" w14:paraId="40771C69" w14:textId="77777777"/>
        </w:tc>
      </w:tr>
      <w:tr w:rsidR="007E7C45" w:rsidTr="007E7C45" w14:paraId="71E09A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7C45" w:rsidP="007E7C45" w:rsidRDefault="007E7C45" w14:paraId="225FA3AE" w14:textId="77777777"/>
        </w:tc>
        <w:tc>
          <w:tcPr>
            <w:tcW w:w="7654" w:type="dxa"/>
            <w:gridSpan w:val="2"/>
          </w:tcPr>
          <w:p w:rsidR="007E7C45" w:rsidP="007E7C45" w:rsidRDefault="007E7C45" w14:paraId="4A17107E" w14:textId="77777777">
            <w:r>
              <w:t>gehoord de beraadslaging,</w:t>
            </w:r>
          </w:p>
        </w:tc>
      </w:tr>
      <w:tr w:rsidR="007E7C45" w:rsidTr="007E7C45" w14:paraId="6ADE65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7C45" w:rsidP="007E7C45" w:rsidRDefault="007E7C45" w14:paraId="50867E9E" w14:textId="77777777"/>
        </w:tc>
        <w:tc>
          <w:tcPr>
            <w:tcW w:w="7654" w:type="dxa"/>
            <w:gridSpan w:val="2"/>
          </w:tcPr>
          <w:p w:rsidR="007E7C45" w:rsidP="007E7C45" w:rsidRDefault="007E7C45" w14:paraId="52B452EE" w14:textId="77777777"/>
        </w:tc>
      </w:tr>
      <w:tr w:rsidR="007E7C45" w:rsidTr="007E7C45" w14:paraId="267DB8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E7C45" w:rsidP="007E7C45" w:rsidRDefault="007E7C45" w14:paraId="70D5AA75" w14:textId="77777777"/>
        </w:tc>
        <w:tc>
          <w:tcPr>
            <w:tcW w:w="7654" w:type="dxa"/>
            <w:gridSpan w:val="2"/>
          </w:tcPr>
          <w:p w:rsidRPr="007E7C45" w:rsidR="007E7C45" w:rsidP="007E7C45" w:rsidRDefault="007E7C45" w14:paraId="79438F81" w14:textId="77777777">
            <w:r w:rsidRPr="007E7C45">
              <w:t>constaterende dat burgemeesters beperkt handelingsperspectief hebben bij probleemgedrag van wolven;</w:t>
            </w:r>
          </w:p>
          <w:p w:rsidR="007E7C45" w:rsidP="007E7C45" w:rsidRDefault="007E7C45" w14:paraId="7AB43FB3" w14:textId="77777777"/>
          <w:p w:rsidRPr="007E7C45" w:rsidR="007E7C45" w:rsidP="007E7C45" w:rsidRDefault="007E7C45" w14:paraId="2FE542D2" w14:textId="48C2F816">
            <w:r w:rsidRPr="007E7C45">
              <w:t>overwegende dat onder andere Finland een effectief model heeft waarin politie en faunabeheerders snel kunnen ingrijpen;</w:t>
            </w:r>
          </w:p>
          <w:p w:rsidR="007E7C45" w:rsidP="007E7C45" w:rsidRDefault="007E7C45" w14:paraId="4ECAB174" w14:textId="77777777"/>
          <w:p w:rsidRPr="007E7C45" w:rsidR="007E7C45" w:rsidP="007E7C45" w:rsidRDefault="007E7C45" w14:paraId="09414EFB" w14:textId="6FFCC2D1">
            <w:r w:rsidRPr="007E7C45">
              <w:t>verzoekt het kabinet te onderzoeken hoe de Gemeentewet en de Politiewet aangepast kunnen worden om burgemeesters meer handelingsmogelijkheden te geven bij probleemwolven, naar bijvoorbeeld Fins voorbeeld,</w:t>
            </w:r>
          </w:p>
          <w:p w:rsidR="007E7C45" w:rsidP="007E7C45" w:rsidRDefault="007E7C45" w14:paraId="0379CE95" w14:textId="77777777"/>
          <w:p w:rsidRPr="007E7C45" w:rsidR="007E7C45" w:rsidP="007E7C45" w:rsidRDefault="007E7C45" w14:paraId="297F9ABF" w14:textId="51068DC6">
            <w:r w:rsidRPr="007E7C45">
              <w:t>en gaat over tot de orde van de dag.</w:t>
            </w:r>
          </w:p>
          <w:p w:rsidR="007E7C45" w:rsidP="007E7C45" w:rsidRDefault="007E7C45" w14:paraId="04470D7C" w14:textId="77777777"/>
          <w:p w:rsidR="007E7C45" w:rsidP="007E7C45" w:rsidRDefault="007E7C45" w14:paraId="18A05DBD" w14:textId="77777777">
            <w:r w:rsidRPr="007E7C45">
              <w:t xml:space="preserve">Van der Plas </w:t>
            </w:r>
          </w:p>
          <w:p w:rsidR="007E7C45" w:rsidP="007E7C45" w:rsidRDefault="007E7C45" w14:paraId="4FF93547" w14:textId="5B38DB0D">
            <w:r w:rsidRPr="007E7C45">
              <w:t>Van Campen</w:t>
            </w:r>
          </w:p>
        </w:tc>
      </w:tr>
    </w:tbl>
    <w:p w:rsidR="00997775" w:rsidRDefault="00997775" w14:paraId="401B692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E754B" w14:textId="77777777" w:rsidR="007E7C45" w:rsidRDefault="007E7C45">
      <w:pPr>
        <w:spacing w:line="20" w:lineRule="exact"/>
      </w:pPr>
    </w:p>
  </w:endnote>
  <w:endnote w:type="continuationSeparator" w:id="0">
    <w:p w14:paraId="7A3077F9" w14:textId="77777777" w:rsidR="007E7C45" w:rsidRDefault="007E7C4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3C2D4E5" w14:textId="77777777" w:rsidR="007E7C45" w:rsidRDefault="007E7C4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4D422" w14:textId="77777777" w:rsidR="007E7C45" w:rsidRDefault="007E7C4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B24BA78" w14:textId="77777777" w:rsidR="007E7C45" w:rsidRDefault="007E7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45"/>
    <w:rsid w:val="00133FCE"/>
    <w:rsid w:val="001E482C"/>
    <w:rsid w:val="001E4877"/>
    <w:rsid w:val="0021105A"/>
    <w:rsid w:val="00280D6A"/>
    <w:rsid w:val="002B78E9"/>
    <w:rsid w:val="002C5406"/>
    <w:rsid w:val="00322229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7E7C45"/>
    <w:rsid w:val="008304CB"/>
    <w:rsid w:val="00831CE0"/>
    <w:rsid w:val="00850A1D"/>
    <w:rsid w:val="00862909"/>
    <w:rsid w:val="00872A23"/>
    <w:rsid w:val="008B0CC5"/>
    <w:rsid w:val="00930A04"/>
    <w:rsid w:val="009726EC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D280D"/>
  <w15:docId w15:val="{6790526F-897D-42C9-90D6-ED45790C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624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2025-03-26T11:01:00.0000000Z</dcterms:created>
  <dcterms:modified xsi:type="dcterms:W3CDTF">2025-03-26T11:28:00.0000000Z</dcterms:modified>
  <dc:description>------------------------</dc:description>
  <dc:subject/>
  <keywords/>
  <version/>
  <category/>
</coreProperties>
</file>