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EC488D" w14:paraId="69BD6A5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B8D5A9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8D8A1A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EC488D" w14:paraId="62C6B2B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2A65990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EC488D" w14:paraId="28D3FB7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BC3FD29" w14:textId="77777777"/>
        </w:tc>
      </w:tr>
      <w:tr w:rsidR="00997775" w:rsidTr="00EC488D" w14:paraId="31EBD47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761E71B" w14:textId="77777777"/>
        </w:tc>
      </w:tr>
      <w:tr w:rsidR="00997775" w:rsidTr="00EC488D" w14:paraId="73CFF9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F42DB62" w14:textId="77777777"/>
        </w:tc>
        <w:tc>
          <w:tcPr>
            <w:tcW w:w="7654" w:type="dxa"/>
            <w:gridSpan w:val="2"/>
          </w:tcPr>
          <w:p w:rsidR="00997775" w:rsidRDefault="00997775" w14:paraId="02E705A3" w14:textId="77777777"/>
        </w:tc>
      </w:tr>
      <w:tr w:rsidR="00EC488D" w:rsidTr="00EC488D" w14:paraId="5C36E8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C488D" w:rsidP="00EC488D" w:rsidRDefault="00EC488D" w14:paraId="0C97580C" w14:textId="62224311">
            <w:pPr>
              <w:rPr>
                <w:b/>
              </w:rPr>
            </w:pPr>
            <w:r>
              <w:rPr>
                <w:b/>
              </w:rPr>
              <w:t>33 576</w:t>
            </w:r>
          </w:p>
        </w:tc>
        <w:tc>
          <w:tcPr>
            <w:tcW w:w="7654" w:type="dxa"/>
            <w:gridSpan w:val="2"/>
          </w:tcPr>
          <w:p w:rsidR="00EC488D" w:rsidP="00EC488D" w:rsidRDefault="00EC488D" w14:paraId="251971FE" w14:textId="0ED66C3D">
            <w:pPr>
              <w:rPr>
                <w:b/>
              </w:rPr>
            </w:pPr>
            <w:r w:rsidRPr="00A92FDF">
              <w:rPr>
                <w:b/>
                <w:bCs/>
              </w:rPr>
              <w:t>Natuurbeleid</w:t>
            </w:r>
          </w:p>
        </w:tc>
      </w:tr>
      <w:tr w:rsidR="00EC488D" w:rsidTr="00EC488D" w14:paraId="1A149FA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C488D" w:rsidP="00EC488D" w:rsidRDefault="00EC488D" w14:paraId="41825E6D" w14:textId="77777777"/>
        </w:tc>
        <w:tc>
          <w:tcPr>
            <w:tcW w:w="7654" w:type="dxa"/>
            <w:gridSpan w:val="2"/>
          </w:tcPr>
          <w:p w:rsidR="00EC488D" w:rsidP="00EC488D" w:rsidRDefault="00EC488D" w14:paraId="416D52F7" w14:textId="77777777"/>
        </w:tc>
      </w:tr>
      <w:tr w:rsidR="00EC488D" w:rsidTr="00EC488D" w14:paraId="133B5B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C488D" w:rsidP="00EC488D" w:rsidRDefault="00EC488D" w14:paraId="243CAB6C" w14:textId="77777777"/>
        </w:tc>
        <w:tc>
          <w:tcPr>
            <w:tcW w:w="7654" w:type="dxa"/>
            <w:gridSpan w:val="2"/>
          </w:tcPr>
          <w:p w:rsidR="00EC488D" w:rsidP="00EC488D" w:rsidRDefault="00EC488D" w14:paraId="46891019" w14:textId="77777777"/>
        </w:tc>
      </w:tr>
      <w:tr w:rsidR="00EC488D" w:rsidTr="00EC488D" w14:paraId="704075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C488D" w:rsidP="00EC488D" w:rsidRDefault="00EC488D" w14:paraId="6743ADC7" w14:textId="5132F4D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BB45AD">
              <w:rPr>
                <w:b/>
              </w:rPr>
              <w:t>423</w:t>
            </w:r>
          </w:p>
        </w:tc>
        <w:tc>
          <w:tcPr>
            <w:tcW w:w="7654" w:type="dxa"/>
            <w:gridSpan w:val="2"/>
          </w:tcPr>
          <w:p w:rsidR="00EC488D" w:rsidP="00EC488D" w:rsidRDefault="00EC488D" w14:paraId="2A6E9B16" w14:textId="4619B86F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BB45AD">
              <w:rPr>
                <w:b/>
              </w:rPr>
              <w:t>DE LEDEN VAN DER PLAS EN GRAUS</w:t>
            </w:r>
          </w:p>
        </w:tc>
      </w:tr>
      <w:tr w:rsidR="00EC488D" w:rsidTr="00EC488D" w14:paraId="377BEC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C488D" w:rsidP="00EC488D" w:rsidRDefault="00EC488D" w14:paraId="73DA6088" w14:textId="77777777"/>
        </w:tc>
        <w:tc>
          <w:tcPr>
            <w:tcW w:w="7654" w:type="dxa"/>
            <w:gridSpan w:val="2"/>
          </w:tcPr>
          <w:p w:rsidR="00EC488D" w:rsidP="00EC488D" w:rsidRDefault="00EC488D" w14:paraId="1BB630D4" w14:textId="467F1F0B">
            <w:r>
              <w:t>Voorgesteld 25 maart 2025</w:t>
            </w:r>
          </w:p>
        </w:tc>
      </w:tr>
      <w:tr w:rsidR="00EC488D" w:rsidTr="00EC488D" w14:paraId="6C9580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C488D" w:rsidP="00EC488D" w:rsidRDefault="00EC488D" w14:paraId="282874B9" w14:textId="77777777"/>
        </w:tc>
        <w:tc>
          <w:tcPr>
            <w:tcW w:w="7654" w:type="dxa"/>
            <w:gridSpan w:val="2"/>
          </w:tcPr>
          <w:p w:rsidR="00EC488D" w:rsidP="00EC488D" w:rsidRDefault="00EC488D" w14:paraId="3312A01E" w14:textId="77777777"/>
        </w:tc>
      </w:tr>
      <w:tr w:rsidR="00EC488D" w:rsidTr="00EC488D" w14:paraId="758304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C488D" w:rsidP="00EC488D" w:rsidRDefault="00EC488D" w14:paraId="3E738EC1" w14:textId="77777777"/>
        </w:tc>
        <w:tc>
          <w:tcPr>
            <w:tcW w:w="7654" w:type="dxa"/>
            <w:gridSpan w:val="2"/>
          </w:tcPr>
          <w:p w:rsidR="00EC488D" w:rsidP="00EC488D" w:rsidRDefault="00EC488D" w14:paraId="723850DC" w14:textId="77777777">
            <w:r>
              <w:t>De Kamer,</w:t>
            </w:r>
          </w:p>
        </w:tc>
      </w:tr>
      <w:tr w:rsidR="00EC488D" w:rsidTr="00EC488D" w14:paraId="6D69BD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C488D" w:rsidP="00EC488D" w:rsidRDefault="00EC488D" w14:paraId="3E4EABC9" w14:textId="77777777"/>
        </w:tc>
        <w:tc>
          <w:tcPr>
            <w:tcW w:w="7654" w:type="dxa"/>
            <w:gridSpan w:val="2"/>
          </w:tcPr>
          <w:p w:rsidR="00EC488D" w:rsidP="00EC488D" w:rsidRDefault="00EC488D" w14:paraId="6B21092C" w14:textId="77777777"/>
        </w:tc>
      </w:tr>
      <w:tr w:rsidR="00EC488D" w:rsidTr="00EC488D" w14:paraId="39DD1C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C488D" w:rsidP="00EC488D" w:rsidRDefault="00EC488D" w14:paraId="0CA8A231" w14:textId="77777777"/>
        </w:tc>
        <w:tc>
          <w:tcPr>
            <w:tcW w:w="7654" w:type="dxa"/>
            <w:gridSpan w:val="2"/>
          </w:tcPr>
          <w:p w:rsidR="00EC488D" w:rsidP="00EC488D" w:rsidRDefault="00EC488D" w14:paraId="3C62EAF9" w14:textId="77777777">
            <w:r>
              <w:t>gehoord de beraadslaging,</w:t>
            </w:r>
          </w:p>
        </w:tc>
      </w:tr>
      <w:tr w:rsidR="00EC488D" w:rsidTr="00EC488D" w14:paraId="2370FE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C488D" w:rsidP="00EC488D" w:rsidRDefault="00EC488D" w14:paraId="72A06C4F" w14:textId="77777777"/>
        </w:tc>
        <w:tc>
          <w:tcPr>
            <w:tcW w:w="7654" w:type="dxa"/>
            <w:gridSpan w:val="2"/>
          </w:tcPr>
          <w:p w:rsidR="00EC488D" w:rsidP="00EC488D" w:rsidRDefault="00EC488D" w14:paraId="0F67FD67" w14:textId="77777777"/>
        </w:tc>
      </w:tr>
      <w:tr w:rsidR="00EC488D" w:rsidTr="00EC488D" w14:paraId="1DF53B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C488D" w:rsidP="00EC488D" w:rsidRDefault="00EC488D" w14:paraId="40E838A0" w14:textId="77777777"/>
        </w:tc>
        <w:tc>
          <w:tcPr>
            <w:tcW w:w="7654" w:type="dxa"/>
            <w:gridSpan w:val="2"/>
          </w:tcPr>
          <w:p w:rsidRPr="00EC488D" w:rsidR="00EC488D" w:rsidP="00EC488D" w:rsidRDefault="00EC488D" w14:paraId="69FCB9D6" w14:textId="77777777">
            <w:r w:rsidRPr="00EC488D">
              <w:t xml:space="preserve">constaterende dat in natuurgebieden door </w:t>
            </w:r>
            <w:proofErr w:type="spellStart"/>
            <w:r w:rsidRPr="00EC488D">
              <w:t>terreinbeherende</w:t>
            </w:r>
            <w:proofErr w:type="spellEnd"/>
            <w:r w:rsidRPr="00EC488D">
              <w:t xml:space="preserve"> organisaties zogenoemd "</w:t>
            </w:r>
            <w:proofErr w:type="spellStart"/>
            <w:r w:rsidRPr="00EC488D">
              <w:t>valwild</w:t>
            </w:r>
            <w:proofErr w:type="spellEnd"/>
            <w:r w:rsidRPr="00EC488D">
              <w:t>" wordt neergelegd als voedselbron voor aaseters en ter bevordering van biodiversiteit;</w:t>
            </w:r>
          </w:p>
          <w:p w:rsidR="00BB45AD" w:rsidP="00EC488D" w:rsidRDefault="00BB45AD" w14:paraId="23FB63C7" w14:textId="77777777"/>
          <w:p w:rsidRPr="00EC488D" w:rsidR="00EC488D" w:rsidP="00EC488D" w:rsidRDefault="00EC488D" w14:paraId="1F7226F4" w14:textId="63C55283">
            <w:r w:rsidRPr="00EC488D">
              <w:t xml:space="preserve">constaterende dat ook wolven zich voeden met dit </w:t>
            </w:r>
            <w:proofErr w:type="spellStart"/>
            <w:r w:rsidRPr="00EC488D">
              <w:t>valwild</w:t>
            </w:r>
            <w:proofErr w:type="spellEnd"/>
            <w:r w:rsidRPr="00EC488D">
              <w:t>, terwijl deze kadavers door mensen worden geplaatst en daardoor naar menselijke geur ruiken;</w:t>
            </w:r>
          </w:p>
          <w:p w:rsidR="00BB45AD" w:rsidP="00EC488D" w:rsidRDefault="00BB45AD" w14:paraId="00D7CBF7" w14:textId="77777777"/>
          <w:p w:rsidRPr="00EC488D" w:rsidR="00EC488D" w:rsidP="00EC488D" w:rsidRDefault="00EC488D" w14:paraId="794D1ACE" w14:textId="7E2F8A41">
            <w:r w:rsidRPr="00EC488D">
              <w:t>overwegende dat wolven hierdoor mogelijk de menselijke geur gaan associëren met voedsel en daardoor minder schuw kunnen worden, wat risico's met zich mee kan brengen voor mens en dier;</w:t>
            </w:r>
          </w:p>
          <w:p w:rsidR="00BB45AD" w:rsidP="00EC488D" w:rsidRDefault="00BB45AD" w14:paraId="5063C530" w14:textId="77777777"/>
          <w:p w:rsidRPr="00EC488D" w:rsidR="00EC488D" w:rsidP="00EC488D" w:rsidRDefault="00EC488D" w14:paraId="1E0A4B92" w14:textId="52137B08">
            <w:r w:rsidRPr="00EC488D">
              <w:t xml:space="preserve">verzoekt de regering te onderzoeken wat de gevolgen zijn van het neerleggen van </w:t>
            </w:r>
            <w:proofErr w:type="spellStart"/>
            <w:r w:rsidRPr="00EC488D">
              <w:t>valwild</w:t>
            </w:r>
            <w:proofErr w:type="spellEnd"/>
            <w:r w:rsidRPr="00EC488D">
              <w:t xml:space="preserve"> voor het gedrag van wolven en daarbij specifiek in kaart te brengen of dit bijdraagt aan het afnemen van de schuwheid van wolven,</w:t>
            </w:r>
          </w:p>
          <w:p w:rsidR="00BB45AD" w:rsidP="00EC488D" w:rsidRDefault="00BB45AD" w14:paraId="2AE81710" w14:textId="77777777"/>
          <w:p w:rsidRPr="00EC488D" w:rsidR="00EC488D" w:rsidP="00EC488D" w:rsidRDefault="00EC488D" w14:paraId="0C01E7E6" w14:textId="1E908FC4">
            <w:r w:rsidRPr="00EC488D">
              <w:t>en gaat over tot de orde van de dag.</w:t>
            </w:r>
          </w:p>
          <w:p w:rsidR="00BB45AD" w:rsidP="00EC488D" w:rsidRDefault="00BB45AD" w14:paraId="64D46F1F" w14:textId="77777777"/>
          <w:p w:rsidR="00BB45AD" w:rsidP="00EC488D" w:rsidRDefault="00EC488D" w14:paraId="4E6F67F3" w14:textId="77777777">
            <w:r w:rsidRPr="00EC488D">
              <w:t xml:space="preserve">Van der Plas </w:t>
            </w:r>
          </w:p>
          <w:p w:rsidR="00EC488D" w:rsidP="00BB45AD" w:rsidRDefault="00EC488D" w14:paraId="27D127EB" w14:textId="22F3B8EF">
            <w:proofErr w:type="spellStart"/>
            <w:r w:rsidRPr="00EC488D">
              <w:t>Graus</w:t>
            </w:r>
            <w:proofErr w:type="spellEnd"/>
          </w:p>
        </w:tc>
      </w:tr>
    </w:tbl>
    <w:p w:rsidR="00997775" w:rsidRDefault="00997775" w14:paraId="63F416B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659AF" w14:textId="77777777" w:rsidR="00EC488D" w:rsidRDefault="00EC488D">
      <w:pPr>
        <w:spacing w:line="20" w:lineRule="exact"/>
      </w:pPr>
    </w:p>
  </w:endnote>
  <w:endnote w:type="continuationSeparator" w:id="0">
    <w:p w14:paraId="24FD01D1" w14:textId="77777777" w:rsidR="00EC488D" w:rsidRDefault="00EC488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7A7EAAB" w14:textId="77777777" w:rsidR="00EC488D" w:rsidRDefault="00EC488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C266E" w14:textId="77777777" w:rsidR="00EC488D" w:rsidRDefault="00EC488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7EB7B07" w14:textId="77777777" w:rsidR="00EC488D" w:rsidRDefault="00EC4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88D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726EC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B45AD"/>
    <w:rsid w:val="00BF5690"/>
    <w:rsid w:val="00CC23D1"/>
    <w:rsid w:val="00CC270F"/>
    <w:rsid w:val="00D43192"/>
    <w:rsid w:val="00DD7A56"/>
    <w:rsid w:val="00DE2437"/>
    <w:rsid w:val="00E27DF4"/>
    <w:rsid w:val="00E63508"/>
    <w:rsid w:val="00EC488D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56E37A"/>
  <w15:docId w15:val="{59CCBAB6-9517-42C9-A0D2-4898B2B36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151</ap:Words>
  <ap:Characters>865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2025-03-26T11:01:00.0000000Z</dcterms:created>
  <dcterms:modified xsi:type="dcterms:W3CDTF">2025-03-26T11:27:00.0000000Z</dcterms:modified>
  <dc:description>------------------------</dc:description>
  <dc:subject/>
  <keywords/>
  <version/>
  <category/>
</coreProperties>
</file>