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55E92" w14:paraId="52B9B9E5" w14:textId="77777777">
        <w:tc>
          <w:tcPr>
            <w:tcW w:w="6733" w:type="dxa"/>
            <w:gridSpan w:val="2"/>
            <w:tcBorders>
              <w:top w:val="nil"/>
              <w:left w:val="nil"/>
              <w:bottom w:val="nil"/>
              <w:right w:val="nil"/>
            </w:tcBorders>
            <w:vAlign w:val="center"/>
          </w:tcPr>
          <w:p w:rsidR="00997775" w:rsidP="00710A7A" w:rsidRDefault="00997775" w14:paraId="2BC65B6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3AD198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55E92" w14:paraId="136A2B0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A1D5C49" w14:textId="77777777">
            <w:r w:rsidRPr="008B0CC5">
              <w:t xml:space="preserve">Vergaderjaar </w:t>
            </w:r>
            <w:r w:rsidR="00AC6B87">
              <w:t>2024-2025</w:t>
            </w:r>
          </w:p>
        </w:tc>
      </w:tr>
      <w:tr w:rsidR="00997775" w:rsidTr="00855E92" w14:paraId="4D76B19E" w14:textId="77777777">
        <w:trPr>
          <w:cantSplit/>
        </w:trPr>
        <w:tc>
          <w:tcPr>
            <w:tcW w:w="10985" w:type="dxa"/>
            <w:gridSpan w:val="3"/>
            <w:tcBorders>
              <w:top w:val="nil"/>
              <w:left w:val="nil"/>
              <w:bottom w:val="nil"/>
              <w:right w:val="nil"/>
            </w:tcBorders>
          </w:tcPr>
          <w:p w:rsidR="00997775" w:rsidRDefault="00997775" w14:paraId="6B022C9F" w14:textId="77777777"/>
        </w:tc>
      </w:tr>
      <w:tr w:rsidR="00997775" w:rsidTr="00855E92" w14:paraId="66906AD4" w14:textId="77777777">
        <w:trPr>
          <w:cantSplit/>
        </w:trPr>
        <w:tc>
          <w:tcPr>
            <w:tcW w:w="10985" w:type="dxa"/>
            <w:gridSpan w:val="3"/>
            <w:tcBorders>
              <w:top w:val="nil"/>
              <w:left w:val="nil"/>
              <w:bottom w:val="single" w:color="auto" w:sz="4" w:space="0"/>
              <w:right w:val="nil"/>
            </w:tcBorders>
          </w:tcPr>
          <w:p w:rsidR="00997775" w:rsidRDefault="00997775" w14:paraId="5D88DCED" w14:textId="77777777"/>
        </w:tc>
      </w:tr>
      <w:tr w:rsidR="00997775" w:rsidTr="00855E92" w14:paraId="696FB6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5F3516" w14:textId="77777777"/>
        </w:tc>
        <w:tc>
          <w:tcPr>
            <w:tcW w:w="7654" w:type="dxa"/>
            <w:gridSpan w:val="2"/>
          </w:tcPr>
          <w:p w:rsidR="00997775" w:rsidRDefault="00997775" w14:paraId="58846050" w14:textId="77777777"/>
        </w:tc>
      </w:tr>
      <w:tr w:rsidR="00855E92" w:rsidTr="00855E92" w14:paraId="2642C4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E92" w:rsidP="00855E92" w:rsidRDefault="00855E92" w14:paraId="7DB18E9F" w14:textId="258A569B">
            <w:pPr>
              <w:rPr>
                <w:b/>
              </w:rPr>
            </w:pPr>
            <w:r>
              <w:rPr>
                <w:b/>
              </w:rPr>
              <w:t>33 576</w:t>
            </w:r>
          </w:p>
        </w:tc>
        <w:tc>
          <w:tcPr>
            <w:tcW w:w="7654" w:type="dxa"/>
            <w:gridSpan w:val="2"/>
          </w:tcPr>
          <w:p w:rsidR="00855E92" w:rsidP="00855E92" w:rsidRDefault="00855E92" w14:paraId="1FB9641F" w14:textId="11F48A85">
            <w:pPr>
              <w:rPr>
                <w:b/>
              </w:rPr>
            </w:pPr>
            <w:r w:rsidRPr="00A92FDF">
              <w:rPr>
                <w:b/>
                <w:bCs/>
              </w:rPr>
              <w:t>Natuurbeleid</w:t>
            </w:r>
          </w:p>
        </w:tc>
      </w:tr>
      <w:tr w:rsidR="00855E92" w:rsidTr="00855E92" w14:paraId="0100E3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E92" w:rsidP="00855E92" w:rsidRDefault="00855E92" w14:paraId="6A7BB734" w14:textId="77777777"/>
        </w:tc>
        <w:tc>
          <w:tcPr>
            <w:tcW w:w="7654" w:type="dxa"/>
            <w:gridSpan w:val="2"/>
          </w:tcPr>
          <w:p w:rsidR="00855E92" w:rsidP="00855E92" w:rsidRDefault="00855E92" w14:paraId="27303F80" w14:textId="77777777"/>
        </w:tc>
      </w:tr>
      <w:tr w:rsidR="00855E92" w:rsidTr="00855E92" w14:paraId="52A733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E92" w:rsidP="00855E92" w:rsidRDefault="00855E92" w14:paraId="1A2EE758" w14:textId="77777777"/>
        </w:tc>
        <w:tc>
          <w:tcPr>
            <w:tcW w:w="7654" w:type="dxa"/>
            <w:gridSpan w:val="2"/>
          </w:tcPr>
          <w:p w:rsidR="00855E92" w:rsidP="00855E92" w:rsidRDefault="00855E92" w14:paraId="146DC83B" w14:textId="77777777"/>
        </w:tc>
      </w:tr>
      <w:tr w:rsidR="00855E92" w:rsidTr="00855E92" w14:paraId="47648B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E92" w:rsidP="00855E92" w:rsidRDefault="00855E92" w14:paraId="7368B59A" w14:textId="507FD82B">
            <w:pPr>
              <w:rPr>
                <w:b/>
              </w:rPr>
            </w:pPr>
            <w:r>
              <w:rPr>
                <w:b/>
              </w:rPr>
              <w:t xml:space="preserve">Nr. </w:t>
            </w:r>
            <w:r w:rsidR="00B040A8">
              <w:rPr>
                <w:b/>
              </w:rPr>
              <w:t>425</w:t>
            </w:r>
          </w:p>
        </w:tc>
        <w:tc>
          <w:tcPr>
            <w:tcW w:w="7654" w:type="dxa"/>
            <w:gridSpan w:val="2"/>
          </w:tcPr>
          <w:p w:rsidR="00855E92" w:rsidP="00855E92" w:rsidRDefault="00855E92" w14:paraId="130BD12E" w14:textId="581D4EFD">
            <w:pPr>
              <w:rPr>
                <w:b/>
              </w:rPr>
            </w:pPr>
            <w:r>
              <w:rPr>
                <w:b/>
              </w:rPr>
              <w:t xml:space="preserve">MOTIE VAN </w:t>
            </w:r>
            <w:r w:rsidR="00B040A8">
              <w:rPr>
                <w:b/>
              </w:rPr>
              <w:t>HET LID BOOMSMA C.S.</w:t>
            </w:r>
          </w:p>
        </w:tc>
      </w:tr>
      <w:tr w:rsidR="00855E92" w:rsidTr="00855E92" w14:paraId="5ECBA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E92" w:rsidP="00855E92" w:rsidRDefault="00855E92" w14:paraId="7747C93E" w14:textId="77777777"/>
        </w:tc>
        <w:tc>
          <w:tcPr>
            <w:tcW w:w="7654" w:type="dxa"/>
            <w:gridSpan w:val="2"/>
          </w:tcPr>
          <w:p w:rsidR="00855E92" w:rsidP="00855E92" w:rsidRDefault="00855E92" w14:paraId="18004E61" w14:textId="230D3AB6">
            <w:r>
              <w:t>Voorgesteld 25 maart 2025</w:t>
            </w:r>
          </w:p>
        </w:tc>
      </w:tr>
      <w:tr w:rsidR="00855E92" w:rsidTr="00855E92" w14:paraId="28E667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E92" w:rsidP="00855E92" w:rsidRDefault="00855E92" w14:paraId="45C4E5C0" w14:textId="77777777"/>
        </w:tc>
        <w:tc>
          <w:tcPr>
            <w:tcW w:w="7654" w:type="dxa"/>
            <w:gridSpan w:val="2"/>
          </w:tcPr>
          <w:p w:rsidR="00855E92" w:rsidP="00855E92" w:rsidRDefault="00855E92" w14:paraId="2DAEE07A" w14:textId="77777777"/>
        </w:tc>
      </w:tr>
      <w:tr w:rsidR="00855E92" w:rsidTr="00855E92" w14:paraId="458BB5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E92" w:rsidP="00855E92" w:rsidRDefault="00855E92" w14:paraId="2A0E7F41" w14:textId="77777777"/>
        </w:tc>
        <w:tc>
          <w:tcPr>
            <w:tcW w:w="7654" w:type="dxa"/>
            <w:gridSpan w:val="2"/>
          </w:tcPr>
          <w:p w:rsidR="00855E92" w:rsidP="00855E92" w:rsidRDefault="00855E92" w14:paraId="0934B18A" w14:textId="77777777">
            <w:r>
              <w:t>De Kamer,</w:t>
            </w:r>
          </w:p>
        </w:tc>
      </w:tr>
      <w:tr w:rsidR="00855E92" w:rsidTr="00855E92" w14:paraId="2F2116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E92" w:rsidP="00855E92" w:rsidRDefault="00855E92" w14:paraId="1BB35CF7" w14:textId="77777777"/>
        </w:tc>
        <w:tc>
          <w:tcPr>
            <w:tcW w:w="7654" w:type="dxa"/>
            <w:gridSpan w:val="2"/>
          </w:tcPr>
          <w:p w:rsidR="00855E92" w:rsidP="00855E92" w:rsidRDefault="00855E92" w14:paraId="4B0237BC" w14:textId="77777777"/>
        </w:tc>
      </w:tr>
      <w:tr w:rsidR="00855E92" w:rsidTr="00855E92" w14:paraId="4A83E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E92" w:rsidP="00855E92" w:rsidRDefault="00855E92" w14:paraId="2368A888" w14:textId="77777777"/>
        </w:tc>
        <w:tc>
          <w:tcPr>
            <w:tcW w:w="7654" w:type="dxa"/>
            <w:gridSpan w:val="2"/>
          </w:tcPr>
          <w:p w:rsidR="00855E92" w:rsidP="00855E92" w:rsidRDefault="00855E92" w14:paraId="01162B33" w14:textId="77777777">
            <w:r>
              <w:t>gehoord de beraadslaging,</w:t>
            </w:r>
          </w:p>
        </w:tc>
      </w:tr>
      <w:tr w:rsidR="00855E92" w:rsidTr="00855E92" w14:paraId="19F94C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E92" w:rsidP="00855E92" w:rsidRDefault="00855E92" w14:paraId="40AB1570" w14:textId="77777777"/>
        </w:tc>
        <w:tc>
          <w:tcPr>
            <w:tcW w:w="7654" w:type="dxa"/>
            <w:gridSpan w:val="2"/>
          </w:tcPr>
          <w:p w:rsidR="00855E92" w:rsidP="00855E92" w:rsidRDefault="00855E92" w14:paraId="7E623E34" w14:textId="77777777"/>
        </w:tc>
      </w:tr>
      <w:tr w:rsidR="00855E92" w:rsidTr="00855E92" w14:paraId="4BC36F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5E92" w:rsidP="00855E92" w:rsidRDefault="00855E92" w14:paraId="0C07DEB6" w14:textId="77777777"/>
        </w:tc>
        <w:tc>
          <w:tcPr>
            <w:tcW w:w="7654" w:type="dxa"/>
            <w:gridSpan w:val="2"/>
          </w:tcPr>
          <w:p w:rsidRPr="00855E92" w:rsidR="00855E92" w:rsidP="00855E92" w:rsidRDefault="00855E92" w14:paraId="15AF1F76" w14:textId="77777777">
            <w:r w:rsidRPr="00855E92">
              <w:t>constaterende dat wolven schrandere dieren zijn, die zich snel kunnen aanpassen aan nieuwe omstandigheden, waardoor ze zich nu steeds meer verspreiden naar gebieden met veel mensen;</w:t>
            </w:r>
          </w:p>
          <w:p w:rsidR="00B040A8" w:rsidP="00855E92" w:rsidRDefault="00B040A8" w14:paraId="0B18D5EC" w14:textId="77777777"/>
          <w:p w:rsidRPr="00855E92" w:rsidR="00855E92" w:rsidP="00855E92" w:rsidRDefault="00855E92" w14:paraId="7A56BD77" w14:textId="776C26C9">
            <w:r w:rsidRPr="00855E92">
              <w:t>constaterende dat wolven hun schuwheid kunnen verliezen wanneer zij langdurig in contact komen met mensen en hun vee en huisdieren zonder dat dit gepaard gaat met negatieve prikkels;</w:t>
            </w:r>
          </w:p>
          <w:p w:rsidR="00B040A8" w:rsidP="00855E92" w:rsidRDefault="00B040A8" w14:paraId="16863FA2" w14:textId="77777777"/>
          <w:p w:rsidRPr="00855E92" w:rsidR="00855E92" w:rsidP="00855E92" w:rsidRDefault="00855E92" w14:paraId="6CAF88FF" w14:textId="52D37D99">
            <w:r w:rsidRPr="00855E92">
              <w:t>constaterende dat in de Landelijke Aanpak Wolven is vastgesteld dat als er sprake is van probleemsituaties en/of probleemwolven er wordt gekeken naar de inzet van aversieve conditionering: het actief afleren van gewenning aan mensen door wolven af te schrikken of weg te jagen;</w:t>
            </w:r>
          </w:p>
          <w:p w:rsidR="00B040A8" w:rsidP="00855E92" w:rsidRDefault="00B040A8" w14:paraId="455A457A" w14:textId="77777777"/>
          <w:p w:rsidRPr="00855E92" w:rsidR="00855E92" w:rsidP="00855E92" w:rsidRDefault="00855E92" w14:paraId="252787C3" w14:textId="3743F6A7">
            <w:r w:rsidRPr="00855E92">
              <w:t>overwegende dat het belangrijk is om in te zetten op preventie, dus het voorkomen dat de wolven wennen aan mensen, en het dus zinnig is om ze te verjagen en af te schrikken voordat ze zich ontwikkelen tot probleemwolven;</w:t>
            </w:r>
          </w:p>
          <w:p w:rsidR="00B040A8" w:rsidP="00855E92" w:rsidRDefault="00B040A8" w14:paraId="266812C7" w14:textId="77777777"/>
          <w:p w:rsidRPr="00855E92" w:rsidR="00855E92" w:rsidP="00855E92" w:rsidRDefault="00855E92" w14:paraId="789017AE" w14:textId="332826DF">
            <w:r w:rsidRPr="00855E92">
              <w:t>constaterende dat een rechter onlangs heeft geoordeeld dat, mits goed onderbouwd, het gebruik van paintballgeweren als aversieve maatregel toegestaan kan zijn;</w:t>
            </w:r>
          </w:p>
          <w:p w:rsidR="00B040A8" w:rsidP="00855E92" w:rsidRDefault="00B040A8" w14:paraId="37D5E226" w14:textId="77777777"/>
          <w:p w:rsidRPr="00855E92" w:rsidR="00855E92" w:rsidP="00855E92" w:rsidRDefault="00855E92" w14:paraId="4AE9783B" w14:textId="01A52700">
            <w:r w:rsidRPr="00855E92">
              <w:t>verzoekt de regering:</w:t>
            </w:r>
          </w:p>
          <w:p w:rsidRPr="00855E92" w:rsidR="00855E92" w:rsidP="00855E92" w:rsidRDefault="00855E92" w14:paraId="79B63962" w14:textId="77777777">
            <w:pPr>
              <w:numPr>
                <w:ilvl w:val="0"/>
                <w:numId w:val="1"/>
              </w:numPr>
            </w:pPr>
            <w:r w:rsidRPr="00855E92">
              <w:t>om bij het uitwerken van de inzet van aversieve conditionering ook de mogelijkheden mee te nemen voor een preventieve inzet van die methodes, om probleemsituaties en probleemwolven juist te voorkomen, en de wolvenescalatieladder zo veel mogelijk conform dat streven vorm te geven;</w:t>
            </w:r>
          </w:p>
          <w:p w:rsidRPr="00855E92" w:rsidR="00855E92" w:rsidP="00855E92" w:rsidRDefault="00855E92" w14:paraId="5EC46F84" w14:textId="77777777">
            <w:pPr>
              <w:numPr>
                <w:ilvl w:val="0"/>
                <w:numId w:val="1"/>
              </w:numPr>
            </w:pPr>
            <w:r w:rsidRPr="00855E92">
              <w:t>daarbij, naast andere methoden, ook de inzet van paintballgeweren te betrekken om wolven te verjagen en bang te maken;</w:t>
            </w:r>
          </w:p>
          <w:p w:rsidRPr="00855E92" w:rsidR="00855E92" w:rsidP="00855E92" w:rsidRDefault="00855E92" w14:paraId="30F7122A" w14:textId="77777777">
            <w:pPr>
              <w:numPr>
                <w:ilvl w:val="0"/>
                <w:numId w:val="1"/>
              </w:numPr>
            </w:pPr>
            <w:r w:rsidRPr="00855E92">
              <w:t>beleid voor het verlenen van toestemming voor dergelijke maatregelen zo eenvoudig en laagdrempelig mogelijk vorm te geven,</w:t>
            </w:r>
          </w:p>
          <w:p w:rsidRPr="00855E92" w:rsidR="00855E92" w:rsidP="00855E92" w:rsidRDefault="00855E92" w14:paraId="1180AEBA" w14:textId="77777777"/>
          <w:p w:rsidRPr="00855E92" w:rsidR="00855E92" w:rsidP="00855E92" w:rsidRDefault="00855E92" w14:paraId="10BBC467" w14:textId="77777777">
            <w:r w:rsidRPr="00855E92">
              <w:lastRenderedPageBreak/>
              <w:t>en gaat over tot de orde van de dag.</w:t>
            </w:r>
          </w:p>
          <w:p w:rsidR="00B040A8" w:rsidP="00855E92" w:rsidRDefault="00B040A8" w14:paraId="0C809CC6" w14:textId="77777777"/>
          <w:p w:rsidR="00B040A8" w:rsidP="00855E92" w:rsidRDefault="00855E92" w14:paraId="4E9CE700" w14:textId="77777777">
            <w:r w:rsidRPr="00855E92">
              <w:t xml:space="preserve">Boomsma </w:t>
            </w:r>
          </w:p>
          <w:p w:rsidR="00B040A8" w:rsidP="00855E92" w:rsidRDefault="00855E92" w14:paraId="73A557ED" w14:textId="77777777">
            <w:r w:rsidRPr="00855E92">
              <w:t>Grinwis</w:t>
            </w:r>
          </w:p>
          <w:p w:rsidR="00B040A8" w:rsidP="00855E92" w:rsidRDefault="00855E92" w14:paraId="3892E378" w14:textId="77777777">
            <w:r w:rsidRPr="00855E92">
              <w:t>Vedder</w:t>
            </w:r>
          </w:p>
          <w:p w:rsidR="00B040A8" w:rsidP="00855E92" w:rsidRDefault="00855E92" w14:paraId="3A422EA0" w14:textId="77777777">
            <w:r w:rsidRPr="00855E92">
              <w:t xml:space="preserve">Van Campen </w:t>
            </w:r>
          </w:p>
          <w:p w:rsidR="00855E92" w:rsidP="00B040A8" w:rsidRDefault="00855E92" w14:paraId="24F7A6B7" w14:textId="180376EF">
            <w:r w:rsidRPr="00855E92">
              <w:t>Van der Plas</w:t>
            </w:r>
          </w:p>
        </w:tc>
      </w:tr>
    </w:tbl>
    <w:p w:rsidR="00997775" w:rsidRDefault="00997775" w14:paraId="239D5ED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FA9D1" w14:textId="77777777" w:rsidR="00855E92" w:rsidRDefault="00855E92">
      <w:pPr>
        <w:spacing w:line="20" w:lineRule="exact"/>
      </w:pPr>
    </w:p>
  </w:endnote>
  <w:endnote w:type="continuationSeparator" w:id="0">
    <w:p w14:paraId="08FF0FC4" w14:textId="77777777" w:rsidR="00855E92" w:rsidRDefault="00855E92">
      <w:pPr>
        <w:pStyle w:val="Amendement"/>
      </w:pPr>
      <w:r>
        <w:rPr>
          <w:b w:val="0"/>
        </w:rPr>
        <w:t xml:space="preserve"> </w:t>
      </w:r>
    </w:p>
  </w:endnote>
  <w:endnote w:type="continuationNotice" w:id="1">
    <w:p w14:paraId="4A6813BE" w14:textId="77777777" w:rsidR="00855E92" w:rsidRDefault="00855E9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3ADD8" w14:textId="77777777" w:rsidR="00855E92" w:rsidRDefault="00855E92">
      <w:pPr>
        <w:pStyle w:val="Amendement"/>
      </w:pPr>
      <w:r>
        <w:rPr>
          <w:b w:val="0"/>
        </w:rPr>
        <w:separator/>
      </w:r>
    </w:p>
  </w:footnote>
  <w:footnote w:type="continuationSeparator" w:id="0">
    <w:p w14:paraId="30586CC4" w14:textId="77777777" w:rsidR="00855E92" w:rsidRDefault="0085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E6F03302"/>
    <w:lvl w:ilvl="0" w:tplc="1CEA7F24">
      <w:start w:val="1"/>
      <w:numFmt w:val="bullet"/>
      <w:lvlText w:val="·"/>
      <w:lvlJc w:val="left"/>
      <w:pPr>
        <w:tabs>
          <w:tab w:val="num" w:pos="720"/>
        </w:tabs>
        <w:ind w:left="720" w:hanging="360"/>
      </w:pPr>
      <w:rPr>
        <w:rFonts w:ascii="Symbol" w:hAnsi="Symbol" w:hint="default"/>
      </w:rPr>
    </w:lvl>
    <w:lvl w:ilvl="1" w:tplc="F69A3C8C">
      <w:start w:val="1"/>
      <w:numFmt w:val="bullet"/>
      <w:lvlText w:val="·"/>
      <w:lvlJc w:val="left"/>
      <w:pPr>
        <w:tabs>
          <w:tab w:val="num" w:pos="1440"/>
        </w:tabs>
        <w:ind w:left="1440" w:hanging="360"/>
      </w:pPr>
      <w:rPr>
        <w:rFonts w:ascii="Symbol" w:hAnsi="Symbol" w:hint="default"/>
      </w:rPr>
    </w:lvl>
    <w:lvl w:ilvl="2" w:tplc="40C8A7C4">
      <w:start w:val="1"/>
      <w:numFmt w:val="bullet"/>
      <w:lvlText w:val="·"/>
      <w:lvlJc w:val="left"/>
      <w:pPr>
        <w:tabs>
          <w:tab w:val="num" w:pos="2160"/>
        </w:tabs>
        <w:ind w:left="2160" w:hanging="360"/>
      </w:pPr>
      <w:rPr>
        <w:rFonts w:ascii="Symbol" w:hAnsi="Symbol" w:hint="default"/>
      </w:rPr>
    </w:lvl>
    <w:lvl w:ilvl="3" w:tplc="B0B00276">
      <w:start w:val="1"/>
      <w:numFmt w:val="bullet"/>
      <w:lvlText w:val="·"/>
      <w:lvlJc w:val="left"/>
      <w:pPr>
        <w:tabs>
          <w:tab w:val="num" w:pos="2880"/>
        </w:tabs>
        <w:ind w:left="2880" w:hanging="360"/>
      </w:pPr>
      <w:rPr>
        <w:rFonts w:ascii="Symbol" w:hAnsi="Symbol" w:hint="default"/>
      </w:rPr>
    </w:lvl>
    <w:lvl w:ilvl="4" w:tplc="CEA06362">
      <w:start w:val="1"/>
      <w:numFmt w:val="bullet"/>
      <w:lvlText w:val="·"/>
      <w:lvlJc w:val="left"/>
      <w:pPr>
        <w:tabs>
          <w:tab w:val="num" w:pos="3600"/>
        </w:tabs>
        <w:ind w:left="3600" w:hanging="360"/>
      </w:pPr>
      <w:rPr>
        <w:rFonts w:ascii="Symbol" w:hAnsi="Symbol" w:hint="default"/>
      </w:rPr>
    </w:lvl>
    <w:lvl w:ilvl="5" w:tplc="2542CEC2">
      <w:start w:val="1"/>
      <w:numFmt w:val="bullet"/>
      <w:lvlText w:val="·"/>
      <w:lvlJc w:val="left"/>
      <w:pPr>
        <w:tabs>
          <w:tab w:val="num" w:pos="4320"/>
        </w:tabs>
        <w:ind w:left="4320" w:hanging="360"/>
      </w:pPr>
      <w:rPr>
        <w:rFonts w:ascii="Symbol" w:hAnsi="Symbol" w:hint="default"/>
      </w:rPr>
    </w:lvl>
    <w:lvl w:ilvl="6" w:tplc="89BC59A2">
      <w:start w:val="1"/>
      <w:numFmt w:val="bullet"/>
      <w:lvlText w:val="·"/>
      <w:lvlJc w:val="left"/>
      <w:pPr>
        <w:tabs>
          <w:tab w:val="num" w:pos="5040"/>
        </w:tabs>
        <w:ind w:left="5040" w:hanging="360"/>
      </w:pPr>
      <w:rPr>
        <w:rFonts w:ascii="Symbol" w:hAnsi="Symbol" w:hint="default"/>
      </w:rPr>
    </w:lvl>
    <w:lvl w:ilvl="7" w:tplc="26CCE716">
      <w:start w:val="1"/>
      <w:numFmt w:val="bullet"/>
      <w:lvlText w:val="·"/>
      <w:lvlJc w:val="left"/>
      <w:pPr>
        <w:tabs>
          <w:tab w:val="num" w:pos="5760"/>
        </w:tabs>
        <w:ind w:left="5760" w:hanging="360"/>
      </w:pPr>
      <w:rPr>
        <w:rFonts w:ascii="Symbol" w:hAnsi="Symbol" w:hint="default"/>
      </w:rPr>
    </w:lvl>
    <w:lvl w:ilvl="8" w:tplc="E88CF254">
      <w:start w:val="1"/>
      <w:numFmt w:val="bullet"/>
      <w:lvlText w:val="·"/>
      <w:lvlJc w:val="left"/>
      <w:pPr>
        <w:tabs>
          <w:tab w:val="num" w:pos="6480"/>
        </w:tabs>
        <w:ind w:left="6480" w:hanging="360"/>
      </w:pPr>
      <w:rPr>
        <w:rFonts w:ascii="Symbol" w:hAnsi="Symbol" w:hint="default"/>
      </w:rPr>
    </w:lvl>
  </w:abstractNum>
  <w:num w:numId="1" w16cid:durableId="115672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9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55E92"/>
    <w:rsid w:val="00862909"/>
    <w:rsid w:val="00872A23"/>
    <w:rsid w:val="008B0CC5"/>
    <w:rsid w:val="00930A04"/>
    <w:rsid w:val="009726EC"/>
    <w:rsid w:val="009925E9"/>
    <w:rsid w:val="00997775"/>
    <w:rsid w:val="009E7F14"/>
    <w:rsid w:val="00A03A48"/>
    <w:rsid w:val="00A079BF"/>
    <w:rsid w:val="00A07C71"/>
    <w:rsid w:val="00A4034A"/>
    <w:rsid w:val="00A60256"/>
    <w:rsid w:val="00A95259"/>
    <w:rsid w:val="00AA558D"/>
    <w:rsid w:val="00AB75BE"/>
    <w:rsid w:val="00AC6B87"/>
    <w:rsid w:val="00B040A8"/>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7E64"/>
  <w15:docId w15:val="{36148252-A1CD-4B5A-8DE7-956AAFB8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285</ap:Words>
  <ap:Characters>1591</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2025-03-26T11:01:00.0000000Z</dcterms:created>
  <dcterms:modified xsi:type="dcterms:W3CDTF">2025-03-26T11:27:00.0000000Z</dcterms:modified>
  <dc:description>------------------------</dc:description>
  <dc:subject/>
  <keywords/>
  <version/>
  <category/>
</coreProperties>
</file>