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6ECC" w14:paraId="6A7BB2DD" w14:textId="77777777">
        <w:tc>
          <w:tcPr>
            <w:tcW w:w="6733" w:type="dxa"/>
            <w:gridSpan w:val="2"/>
            <w:tcBorders>
              <w:top w:val="nil"/>
              <w:left w:val="nil"/>
              <w:bottom w:val="nil"/>
              <w:right w:val="nil"/>
            </w:tcBorders>
            <w:vAlign w:val="center"/>
          </w:tcPr>
          <w:p w:rsidR="00997775" w:rsidP="00710A7A" w:rsidRDefault="00997775" w14:paraId="1019FA6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FA7913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6ECC" w14:paraId="0E0E3E6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689C318" w14:textId="77777777">
            <w:r w:rsidRPr="008B0CC5">
              <w:t xml:space="preserve">Vergaderjaar </w:t>
            </w:r>
            <w:r w:rsidR="00AC6B87">
              <w:t>2024-2025</w:t>
            </w:r>
          </w:p>
        </w:tc>
      </w:tr>
      <w:tr w:rsidR="00997775" w:rsidTr="00D06ECC" w14:paraId="69103F71" w14:textId="77777777">
        <w:trPr>
          <w:cantSplit/>
        </w:trPr>
        <w:tc>
          <w:tcPr>
            <w:tcW w:w="10985" w:type="dxa"/>
            <w:gridSpan w:val="3"/>
            <w:tcBorders>
              <w:top w:val="nil"/>
              <w:left w:val="nil"/>
              <w:bottom w:val="nil"/>
              <w:right w:val="nil"/>
            </w:tcBorders>
          </w:tcPr>
          <w:p w:rsidR="00997775" w:rsidRDefault="00997775" w14:paraId="537C77E4" w14:textId="77777777"/>
        </w:tc>
      </w:tr>
      <w:tr w:rsidR="00997775" w:rsidTr="00D06ECC" w14:paraId="5F598B76" w14:textId="77777777">
        <w:trPr>
          <w:cantSplit/>
        </w:trPr>
        <w:tc>
          <w:tcPr>
            <w:tcW w:w="10985" w:type="dxa"/>
            <w:gridSpan w:val="3"/>
            <w:tcBorders>
              <w:top w:val="nil"/>
              <w:left w:val="nil"/>
              <w:bottom w:val="single" w:color="auto" w:sz="4" w:space="0"/>
              <w:right w:val="nil"/>
            </w:tcBorders>
          </w:tcPr>
          <w:p w:rsidR="00997775" w:rsidRDefault="00997775" w14:paraId="2F5EB52F" w14:textId="77777777"/>
        </w:tc>
      </w:tr>
      <w:tr w:rsidR="00997775" w:rsidTr="00D06ECC" w14:paraId="682FB1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482156" w14:textId="77777777"/>
        </w:tc>
        <w:tc>
          <w:tcPr>
            <w:tcW w:w="7654" w:type="dxa"/>
            <w:gridSpan w:val="2"/>
          </w:tcPr>
          <w:p w:rsidR="00997775" w:rsidRDefault="00997775" w14:paraId="2F339033" w14:textId="77777777"/>
        </w:tc>
      </w:tr>
      <w:tr w:rsidR="00D06ECC" w:rsidTr="00D06ECC" w14:paraId="455765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08BCEF7C" w14:textId="212C910D">
            <w:pPr>
              <w:rPr>
                <w:b/>
              </w:rPr>
            </w:pPr>
            <w:r>
              <w:rPr>
                <w:b/>
              </w:rPr>
              <w:t>33 576</w:t>
            </w:r>
          </w:p>
        </w:tc>
        <w:tc>
          <w:tcPr>
            <w:tcW w:w="7654" w:type="dxa"/>
            <w:gridSpan w:val="2"/>
          </w:tcPr>
          <w:p w:rsidR="00D06ECC" w:rsidP="00D06ECC" w:rsidRDefault="00D06ECC" w14:paraId="533C24AA" w14:textId="3EF5D31D">
            <w:pPr>
              <w:rPr>
                <w:b/>
              </w:rPr>
            </w:pPr>
            <w:r w:rsidRPr="00A92FDF">
              <w:rPr>
                <w:b/>
                <w:bCs/>
              </w:rPr>
              <w:t>Natuurbeleid</w:t>
            </w:r>
          </w:p>
        </w:tc>
      </w:tr>
      <w:tr w:rsidR="00D06ECC" w:rsidTr="00D06ECC" w14:paraId="2FE054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44E08DBF" w14:textId="77777777"/>
        </w:tc>
        <w:tc>
          <w:tcPr>
            <w:tcW w:w="7654" w:type="dxa"/>
            <w:gridSpan w:val="2"/>
          </w:tcPr>
          <w:p w:rsidR="00D06ECC" w:rsidP="00D06ECC" w:rsidRDefault="00D06ECC" w14:paraId="75AAADF4" w14:textId="77777777"/>
        </w:tc>
      </w:tr>
      <w:tr w:rsidR="00D06ECC" w:rsidTr="00D06ECC" w14:paraId="271B9B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4C07BAB8" w14:textId="77777777"/>
        </w:tc>
        <w:tc>
          <w:tcPr>
            <w:tcW w:w="7654" w:type="dxa"/>
            <w:gridSpan w:val="2"/>
          </w:tcPr>
          <w:p w:rsidR="00D06ECC" w:rsidP="00D06ECC" w:rsidRDefault="00D06ECC" w14:paraId="5F930B0B" w14:textId="77777777"/>
        </w:tc>
      </w:tr>
      <w:tr w:rsidR="00D06ECC" w:rsidTr="00D06ECC" w14:paraId="26D974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6938F73C" w14:textId="5FFD07DF">
            <w:pPr>
              <w:rPr>
                <w:b/>
              </w:rPr>
            </w:pPr>
            <w:r>
              <w:rPr>
                <w:b/>
              </w:rPr>
              <w:t xml:space="preserve">Nr. </w:t>
            </w:r>
            <w:r w:rsidR="00840372">
              <w:rPr>
                <w:b/>
              </w:rPr>
              <w:t>427</w:t>
            </w:r>
          </w:p>
        </w:tc>
        <w:tc>
          <w:tcPr>
            <w:tcW w:w="7654" w:type="dxa"/>
            <w:gridSpan w:val="2"/>
          </w:tcPr>
          <w:p w:rsidR="00D06ECC" w:rsidP="00D06ECC" w:rsidRDefault="00D06ECC" w14:paraId="49719E79" w14:textId="2E89DF60">
            <w:pPr>
              <w:rPr>
                <w:b/>
              </w:rPr>
            </w:pPr>
            <w:r>
              <w:rPr>
                <w:b/>
              </w:rPr>
              <w:t xml:space="preserve">MOTIE VAN </w:t>
            </w:r>
            <w:r w:rsidR="00840372">
              <w:rPr>
                <w:b/>
              </w:rPr>
              <w:t>HET LID FLACH C.S.</w:t>
            </w:r>
          </w:p>
        </w:tc>
      </w:tr>
      <w:tr w:rsidR="00D06ECC" w:rsidTr="00D06ECC" w14:paraId="4D318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7F556093" w14:textId="77777777"/>
        </w:tc>
        <w:tc>
          <w:tcPr>
            <w:tcW w:w="7654" w:type="dxa"/>
            <w:gridSpan w:val="2"/>
          </w:tcPr>
          <w:p w:rsidR="00D06ECC" w:rsidP="00D06ECC" w:rsidRDefault="00D06ECC" w14:paraId="0966F0D3" w14:textId="21AC0E13">
            <w:r>
              <w:t>Voorgesteld 25 maart 2025</w:t>
            </w:r>
          </w:p>
        </w:tc>
      </w:tr>
      <w:tr w:rsidR="00D06ECC" w:rsidTr="00D06ECC" w14:paraId="3346DC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001D74DF" w14:textId="77777777"/>
        </w:tc>
        <w:tc>
          <w:tcPr>
            <w:tcW w:w="7654" w:type="dxa"/>
            <w:gridSpan w:val="2"/>
          </w:tcPr>
          <w:p w:rsidR="00D06ECC" w:rsidP="00D06ECC" w:rsidRDefault="00D06ECC" w14:paraId="0519365A" w14:textId="77777777"/>
        </w:tc>
      </w:tr>
      <w:tr w:rsidR="00D06ECC" w:rsidTr="00D06ECC" w14:paraId="282DA1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4074161A" w14:textId="77777777"/>
        </w:tc>
        <w:tc>
          <w:tcPr>
            <w:tcW w:w="7654" w:type="dxa"/>
            <w:gridSpan w:val="2"/>
          </w:tcPr>
          <w:p w:rsidR="00D06ECC" w:rsidP="00D06ECC" w:rsidRDefault="00D06ECC" w14:paraId="4080CC62" w14:textId="77777777">
            <w:r>
              <w:t>De Kamer,</w:t>
            </w:r>
          </w:p>
        </w:tc>
      </w:tr>
      <w:tr w:rsidR="00D06ECC" w:rsidTr="00D06ECC" w14:paraId="3476E3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798CD917" w14:textId="77777777"/>
        </w:tc>
        <w:tc>
          <w:tcPr>
            <w:tcW w:w="7654" w:type="dxa"/>
            <w:gridSpan w:val="2"/>
          </w:tcPr>
          <w:p w:rsidR="00D06ECC" w:rsidP="00D06ECC" w:rsidRDefault="00D06ECC" w14:paraId="2B714BD5" w14:textId="77777777"/>
        </w:tc>
      </w:tr>
      <w:tr w:rsidR="00D06ECC" w:rsidTr="00D06ECC" w14:paraId="46CA3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4FF8E2EB" w14:textId="77777777"/>
        </w:tc>
        <w:tc>
          <w:tcPr>
            <w:tcW w:w="7654" w:type="dxa"/>
            <w:gridSpan w:val="2"/>
          </w:tcPr>
          <w:p w:rsidR="00D06ECC" w:rsidP="00D06ECC" w:rsidRDefault="00D06ECC" w14:paraId="1A2634F4" w14:textId="77777777">
            <w:r>
              <w:t>gehoord de beraadslaging,</w:t>
            </w:r>
          </w:p>
        </w:tc>
      </w:tr>
      <w:tr w:rsidR="00D06ECC" w:rsidTr="00D06ECC" w14:paraId="444DAD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56BF1E0F" w14:textId="77777777"/>
        </w:tc>
        <w:tc>
          <w:tcPr>
            <w:tcW w:w="7654" w:type="dxa"/>
            <w:gridSpan w:val="2"/>
          </w:tcPr>
          <w:p w:rsidR="00D06ECC" w:rsidP="00D06ECC" w:rsidRDefault="00D06ECC" w14:paraId="7CF0FE03" w14:textId="77777777"/>
        </w:tc>
      </w:tr>
      <w:tr w:rsidR="00D06ECC" w:rsidTr="00D06ECC" w14:paraId="13A39C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6ECC" w:rsidP="00D06ECC" w:rsidRDefault="00D06ECC" w14:paraId="730F97E8" w14:textId="77777777"/>
        </w:tc>
        <w:tc>
          <w:tcPr>
            <w:tcW w:w="7654" w:type="dxa"/>
            <w:gridSpan w:val="2"/>
          </w:tcPr>
          <w:p w:rsidRPr="00D06ECC" w:rsidR="00D06ECC" w:rsidP="00D06ECC" w:rsidRDefault="00D06ECC" w14:paraId="69C65531" w14:textId="77777777">
            <w:r w:rsidRPr="00D06ECC">
              <w:t>overwegende dat de toename van het aantal confrontaties tussen mensen en wolven erop wijst dat wolven steeds meer hun schuwheid voor mensen en hun vee verliezen;</w:t>
            </w:r>
          </w:p>
          <w:p w:rsidR="00840372" w:rsidP="00D06ECC" w:rsidRDefault="00840372" w14:paraId="29CA9CF6" w14:textId="77777777"/>
          <w:p w:rsidRPr="00D06ECC" w:rsidR="00D06ECC" w:rsidP="00D06ECC" w:rsidRDefault="00D06ECC" w14:paraId="78BF2837" w14:textId="34AE9D05">
            <w:r w:rsidRPr="00D06ECC">
              <w:t>overwegende dat experts aangeven dat het voor het veilig samenleven van mensen en wolven van groot belang is dat wolven hun schuwheid voor mensen niet verliezen;</w:t>
            </w:r>
          </w:p>
          <w:p w:rsidR="00840372" w:rsidP="00D06ECC" w:rsidRDefault="00840372" w14:paraId="2674DB17" w14:textId="77777777"/>
          <w:p w:rsidRPr="00D06ECC" w:rsidR="00D06ECC" w:rsidP="00D06ECC" w:rsidRDefault="00D06ECC" w14:paraId="5876CA01" w14:textId="5CF46288">
            <w:r w:rsidRPr="00D06ECC">
              <w:t>overwegende dat adequate registratie van alle situaties waarbij wolven mensen benaderen nog steeds ontbreekt, terwijl goede registratie nodig is voor de onderbouwing van eventueel te nemen beheermaatregelen;</w:t>
            </w:r>
          </w:p>
          <w:p w:rsidR="00840372" w:rsidP="00D06ECC" w:rsidRDefault="00840372" w14:paraId="3774C1D0" w14:textId="77777777"/>
          <w:p w:rsidRPr="00D06ECC" w:rsidR="00D06ECC" w:rsidP="00D06ECC" w:rsidRDefault="00D06ECC" w14:paraId="6030644C" w14:textId="6C05D978">
            <w:r w:rsidRPr="00D06ECC">
              <w:t>verzoekt de regering in overleg met provincies zorg te dragen voor actieve en centrale registratie van situaties waarbij wolven mensen benaderen, en effectieve maatregelen te nemen om ervoor te zorgen dat wolven hun schuwheid voor mensen en hun vee niet verliezen, bijvoorbeeld door eenvoudigere inzet van verjagingsmaatregelen mogelijk te maken,</w:t>
            </w:r>
          </w:p>
          <w:p w:rsidR="00840372" w:rsidP="00D06ECC" w:rsidRDefault="00840372" w14:paraId="3BE73EC9" w14:textId="77777777"/>
          <w:p w:rsidRPr="00D06ECC" w:rsidR="00D06ECC" w:rsidP="00D06ECC" w:rsidRDefault="00D06ECC" w14:paraId="3B84B2F1" w14:textId="153C0DB9">
            <w:r w:rsidRPr="00D06ECC">
              <w:t>en gaat over tot de orde van de dag.</w:t>
            </w:r>
          </w:p>
          <w:p w:rsidR="00840372" w:rsidP="00D06ECC" w:rsidRDefault="00840372" w14:paraId="5BD8E7A6" w14:textId="77777777"/>
          <w:p w:rsidR="00840372" w:rsidP="00D06ECC" w:rsidRDefault="00D06ECC" w14:paraId="1E746EA5" w14:textId="77777777">
            <w:proofErr w:type="spellStart"/>
            <w:r w:rsidRPr="00D06ECC">
              <w:t>Flach</w:t>
            </w:r>
            <w:proofErr w:type="spellEnd"/>
          </w:p>
          <w:p w:rsidR="00840372" w:rsidP="00D06ECC" w:rsidRDefault="00D06ECC" w14:paraId="768EAFA7" w14:textId="77777777">
            <w:r w:rsidRPr="00D06ECC">
              <w:t xml:space="preserve">Vedder </w:t>
            </w:r>
          </w:p>
          <w:p w:rsidR="00D06ECC" w:rsidP="00840372" w:rsidRDefault="00D06ECC" w14:paraId="38439478" w14:textId="5AF58FD4">
            <w:r w:rsidRPr="00D06ECC">
              <w:t>Grinwis</w:t>
            </w:r>
          </w:p>
        </w:tc>
      </w:tr>
    </w:tbl>
    <w:p w:rsidR="00997775" w:rsidRDefault="00997775" w14:paraId="06C0834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C7CDE" w14:textId="77777777" w:rsidR="00D06ECC" w:rsidRDefault="00D06ECC">
      <w:pPr>
        <w:spacing w:line="20" w:lineRule="exact"/>
      </w:pPr>
    </w:p>
  </w:endnote>
  <w:endnote w:type="continuationSeparator" w:id="0">
    <w:p w14:paraId="7A7EED32" w14:textId="77777777" w:rsidR="00D06ECC" w:rsidRDefault="00D06ECC">
      <w:pPr>
        <w:pStyle w:val="Amendement"/>
      </w:pPr>
      <w:r>
        <w:rPr>
          <w:b w:val="0"/>
        </w:rPr>
        <w:t xml:space="preserve"> </w:t>
      </w:r>
    </w:p>
  </w:endnote>
  <w:endnote w:type="continuationNotice" w:id="1">
    <w:p w14:paraId="30FBCD3E" w14:textId="77777777" w:rsidR="00D06ECC" w:rsidRDefault="00D06E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8BBB1" w14:textId="77777777" w:rsidR="00D06ECC" w:rsidRDefault="00D06ECC">
      <w:pPr>
        <w:pStyle w:val="Amendement"/>
      </w:pPr>
      <w:r>
        <w:rPr>
          <w:b w:val="0"/>
        </w:rPr>
        <w:separator/>
      </w:r>
    </w:p>
  </w:footnote>
  <w:footnote w:type="continuationSeparator" w:id="0">
    <w:p w14:paraId="1A8404A7" w14:textId="77777777" w:rsidR="00D06ECC" w:rsidRDefault="00D06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CC"/>
    <w:rsid w:val="00133FCE"/>
    <w:rsid w:val="001E482C"/>
    <w:rsid w:val="001E4877"/>
    <w:rsid w:val="0021105A"/>
    <w:rsid w:val="00280D6A"/>
    <w:rsid w:val="002B78E9"/>
    <w:rsid w:val="002C5406"/>
    <w:rsid w:val="00330D60"/>
    <w:rsid w:val="00345A5C"/>
    <w:rsid w:val="00380903"/>
    <w:rsid w:val="003F71A1"/>
    <w:rsid w:val="00476415"/>
    <w:rsid w:val="00546F8D"/>
    <w:rsid w:val="00560113"/>
    <w:rsid w:val="00621F64"/>
    <w:rsid w:val="00644DED"/>
    <w:rsid w:val="006765BC"/>
    <w:rsid w:val="00710A7A"/>
    <w:rsid w:val="00744C6E"/>
    <w:rsid w:val="007B35A1"/>
    <w:rsid w:val="007C50C6"/>
    <w:rsid w:val="008304CB"/>
    <w:rsid w:val="00831CE0"/>
    <w:rsid w:val="00840372"/>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6ECC"/>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35E15"/>
  <w15:docId w15:val="{6977DDB4-EEDE-42D3-B213-B2C605E7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987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2025-03-26T11:27:00.0000000Z</dcterms:modified>
  <dc:description>------------------------</dc:description>
  <dc:subject/>
  <keywords/>
  <version/>
  <category/>
</coreProperties>
</file>