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95474" w14:paraId="52DFAC04" w14:textId="77777777">
        <w:tc>
          <w:tcPr>
            <w:tcW w:w="6733" w:type="dxa"/>
            <w:gridSpan w:val="2"/>
            <w:tcBorders>
              <w:top w:val="nil"/>
              <w:left w:val="nil"/>
              <w:bottom w:val="nil"/>
              <w:right w:val="nil"/>
            </w:tcBorders>
            <w:vAlign w:val="center"/>
          </w:tcPr>
          <w:p w:rsidR="00997775" w:rsidP="00710A7A" w:rsidRDefault="00997775" w14:paraId="0FE4DCA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9F2CE4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95474" w14:paraId="784783A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D700D3" w14:textId="77777777">
            <w:r w:rsidRPr="008B0CC5">
              <w:t xml:space="preserve">Vergaderjaar </w:t>
            </w:r>
            <w:r w:rsidR="00AC6B87">
              <w:t>2024-2025</w:t>
            </w:r>
          </w:p>
        </w:tc>
      </w:tr>
      <w:tr w:rsidR="00997775" w:rsidTr="00095474" w14:paraId="14E4CF97" w14:textId="77777777">
        <w:trPr>
          <w:cantSplit/>
        </w:trPr>
        <w:tc>
          <w:tcPr>
            <w:tcW w:w="10985" w:type="dxa"/>
            <w:gridSpan w:val="3"/>
            <w:tcBorders>
              <w:top w:val="nil"/>
              <w:left w:val="nil"/>
              <w:bottom w:val="nil"/>
              <w:right w:val="nil"/>
            </w:tcBorders>
          </w:tcPr>
          <w:p w:rsidR="00997775" w:rsidRDefault="00997775" w14:paraId="6A92982C" w14:textId="77777777"/>
        </w:tc>
      </w:tr>
      <w:tr w:rsidR="00997775" w:rsidTr="00095474" w14:paraId="7CCC236F" w14:textId="77777777">
        <w:trPr>
          <w:cantSplit/>
        </w:trPr>
        <w:tc>
          <w:tcPr>
            <w:tcW w:w="10985" w:type="dxa"/>
            <w:gridSpan w:val="3"/>
            <w:tcBorders>
              <w:top w:val="nil"/>
              <w:left w:val="nil"/>
              <w:bottom w:val="single" w:color="auto" w:sz="4" w:space="0"/>
              <w:right w:val="nil"/>
            </w:tcBorders>
          </w:tcPr>
          <w:p w:rsidR="00997775" w:rsidRDefault="00997775" w14:paraId="28FC9425" w14:textId="77777777"/>
        </w:tc>
      </w:tr>
      <w:tr w:rsidR="00997775" w:rsidTr="00095474" w14:paraId="2B81DA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784AEA" w14:textId="77777777"/>
        </w:tc>
        <w:tc>
          <w:tcPr>
            <w:tcW w:w="7654" w:type="dxa"/>
            <w:gridSpan w:val="2"/>
          </w:tcPr>
          <w:p w:rsidR="00997775" w:rsidRDefault="00997775" w14:paraId="27DEDAEF" w14:textId="77777777"/>
        </w:tc>
      </w:tr>
      <w:tr w:rsidR="00095474" w:rsidTr="00095474" w14:paraId="0F6304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2F9C5BB3" w14:textId="2928B877">
            <w:pPr>
              <w:rPr>
                <w:b/>
              </w:rPr>
            </w:pPr>
            <w:r>
              <w:rPr>
                <w:b/>
              </w:rPr>
              <w:t>33 576</w:t>
            </w:r>
          </w:p>
        </w:tc>
        <w:tc>
          <w:tcPr>
            <w:tcW w:w="7654" w:type="dxa"/>
            <w:gridSpan w:val="2"/>
          </w:tcPr>
          <w:p w:rsidR="00095474" w:rsidP="00095474" w:rsidRDefault="00095474" w14:paraId="1C76A9F6" w14:textId="2B50371A">
            <w:pPr>
              <w:rPr>
                <w:b/>
              </w:rPr>
            </w:pPr>
            <w:r w:rsidRPr="00A92FDF">
              <w:rPr>
                <w:b/>
                <w:bCs/>
              </w:rPr>
              <w:t>Natuurbeleid</w:t>
            </w:r>
          </w:p>
        </w:tc>
      </w:tr>
      <w:tr w:rsidR="00095474" w:rsidTr="00095474" w14:paraId="2D70EF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64A6184F" w14:textId="77777777"/>
        </w:tc>
        <w:tc>
          <w:tcPr>
            <w:tcW w:w="7654" w:type="dxa"/>
            <w:gridSpan w:val="2"/>
          </w:tcPr>
          <w:p w:rsidR="00095474" w:rsidP="00095474" w:rsidRDefault="00095474" w14:paraId="52FF7679" w14:textId="77777777"/>
        </w:tc>
      </w:tr>
      <w:tr w:rsidR="00095474" w:rsidTr="00095474" w14:paraId="3D04A7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60AA72E3" w14:textId="77777777"/>
        </w:tc>
        <w:tc>
          <w:tcPr>
            <w:tcW w:w="7654" w:type="dxa"/>
            <w:gridSpan w:val="2"/>
          </w:tcPr>
          <w:p w:rsidR="00095474" w:rsidP="00095474" w:rsidRDefault="00095474" w14:paraId="06065C04" w14:textId="77777777"/>
        </w:tc>
      </w:tr>
      <w:tr w:rsidR="00095474" w:rsidTr="00095474" w14:paraId="6289F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76ADB15B" w14:textId="7850E3AC">
            <w:pPr>
              <w:rPr>
                <w:b/>
              </w:rPr>
            </w:pPr>
            <w:r>
              <w:rPr>
                <w:b/>
              </w:rPr>
              <w:t xml:space="preserve">Nr. </w:t>
            </w:r>
            <w:r w:rsidR="00076430">
              <w:rPr>
                <w:b/>
              </w:rPr>
              <w:t>428</w:t>
            </w:r>
          </w:p>
        </w:tc>
        <w:tc>
          <w:tcPr>
            <w:tcW w:w="7654" w:type="dxa"/>
            <w:gridSpan w:val="2"/>
          </w:tcPr>
          <w:p w:rsidR="00095474" w:rsidP="00095474" w:rsidRDefault="00095474" w14:paraId="0079FA75" w14:textId="48291032">
            <w:pPr>
              <w:rPr>
                <w:b/>
              </w:rPr>
            </w:pPr>
            <w:r>
              <w:rPr>
                <w:b/>
              </w:rPr>
              <w:t xml:space="preserve">MOTIE VAN </w:t>
            </w:r>
            <w:r w:rsidR="00076430">
              <w:rPr>
                <w:b/>
              </w:rPr>
              <w:t>HET LID VEDDER C.S.</w:t>
            </w:r>
          </w:p>
        </w:tc>
      </w:tr>
      <w:tr w:rsidR="00095474" w:rsidTr="00095474" w14:paraId="0FE2F1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625BC97B" w14:textId="77777777"/>
        </w:tc>
        <w:tc>
          <w:tcPr>
            <w:tcW w:w="7654" w:type="dxa"/>
            <w:gridSpan w:val="2"/>
          </w:tcPr>
          <w:p w:rsidR="00095474" w:rsidP="00095474" w:rsidRDefault="00095474" w14:paraId="764D55D6" w14:textId="499A9B93">
            <w:r>
              <w:t>Voorgesteld 25 maart 2025</w:t>
            </w:r>
          </w:p>
        </w:tc>
      </w:tr>
      <w:tr w:rsidR="00095474" w:rsidTr="00095474" w14:paraId="21654E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10444307" w14:textId="77777777"/>
        </w:tc>
        <w:tc>
          <w:tcPr>
            <w:tcW w:w="7654" w:type="dxa"/>
            <w:gridSpan w:val="2"/>
          </w:tcPr>
          <w:p w:rsidR="00095474" w:rsidP="00095474" w:rsidRDefault="00095474" w14:paraId="25CC1599" w14:textId="77777777"/>
        </w:tc>
      </w:tr>
      <w:tr w:rsidR="00095474" w:rsidTr="00095474" w14:paraId="766620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469274E0" w14:textId="77777777"/>
        </w:tc>
        <w:tc>
          <w:tcPr>
            <w:tcW w:w="7654" w:type="dxa"/>
            <w:gridSpan w:val="2"/>
          </w:tcPr>
          <w:p w:rsidR="00095474" w:rsidP="00095474" w:rsidRDefault="00095474" w14:paraId="7B9AA2D8" w14:textId="77777777">
            <w:r>
              <w:t>De Kamer,</w:t>
            </w:r>
          </w:p>
        </w:tc>
      </w:tr>
      <w:tr w:rsidR="00095474" w:rsidTr="00095474" w14:paraId="2C21A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4703F969" w14:textId="77777777"/>
        </w:tc>
        <w:tc>
          <w:tcPr>
            <w:tcW w:w="7654" w:type="dxa"/>
            <w:gridSpan w:val="2"/>
          </w:tcPr>
          <w:p w:rsidR="00095474" w:rsidP="00095474" w:rsidRDefault="00095474" w14:paraId="7E8414DF" w14:textId="77777777"/>
        </w:tc>
      </w:tr>
      <w:tr w:rsidR="00095474" w:rsidTr="00095474" w14:paraId="4F888A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21EFD274" w14:textId="77777777"/>
        </w:tc>
        <w:tc>
          <w:tcPr>
            <w:tcW w:w="7654" w:type="dxa"/>
            <w:gridSpan w:val="2"/>
          </w:tcPr>
          <w:p w:rsidR="00095474" w:rsidP="00095474" w:rsidRDefault="00095474" w14:paraId="08696D08" w14:textId="77777777">
            <w:r>
              <w:t>gehoord de beraadslaging,</w:t>
            </w:r>
          </w:p>
        </w:tc>
      </w:tr>
      <w:tr w:rsidR="00095474" w:rsidTr="00095474" w14:paraId="190A8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4446505B" w14:textId="77777777"/>
        </w:tc>
        <w:tc>
          <w:tcPr>
            <w:tcW w:w="7654" w:type="dxa"/>
            <w:gridSpan w:val="2"/>
          </w:tcPr>
          <w:p w:rsidR="00095474" w:rsidP="00095474" w:rsidRDefault="00095474" w14:paraId="58859DFB" w14:textId="77777777"/>
        </w:tc>
      </w:tr>
      <w:tr w:rsidR="00095474" w:rsidTr="00095474" w14:paraId="280CB0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95474" w:rsidP="00095474" w:rsidRDefault="00095474" w14:paraId="44064A88" w14:textId="77777777"/>
        </w:tc>
        <w:tc>
          <w:tcPr>
            <w:tcW w:w="7654" w:type="dxa"/>
            <w:gridSpan w:val="2"/>
          </w:tcPr>
          <w:p w:rsidRPr="00095474" w:rsidR="00095474" w:rsidP="00095474" w:rsidRDefault="00095474" w14:paraId="6DD7B0D3" w14:textId="77777777">
            <w:r w:rsidRPr="00095474">
              <w:t>constaterende dat de Landelijke Aanpak Wolven, de LAW, de slagkracht bij provincies en Rijk moet verhogen, waardoor onder andere incidenten met wolven kunnen worden voorkomen en er snel en daadkrachtig kan worden opgetreden als er toch een incident is;</w:t>
            </w:r>
          </w:p>
          <w:p w:rsidR="00076430" w:rsidP="00095474" w:rsidRDefault="00076430" w14:paraId="618B4925" w14:textId="77777777"/>
          <w:p w:rsidRPr="00095474" w:rsidR="00095474" w:rsidP="00095474" w:rsidRDefault="00095474" w14:paraId="06A78066" w14:textId="6A5F3543">
            <w:r w:rsidRPr="00095474">
              <w:t>constaterende dat er voor de acties die volgen uit de LAW financiering nodig is;</w:t>
            </w:r>
          </w:p>
          <w:p w:rsidR="00076430" w:rsidP="00095474" w:rsidRDefault="00076430" w14:paraId="0DE03F83" w14:textId="77777777"/>
          <w:p w:rsidRPr="00095474" w:rsidR="00095474" w:rsidP="00095474" w:rsidRDefault="00095474" w14:paraId="62F57257" w14:textId="3781E94F">
            <w:r w:rsidRPr="00095474">
              <w:t>constaterende dat ook vanuit de Europese Unie beschikbare financiële middelen beter kunnen worden benut;</w:t>
            </w:r>
          </w:p>
          <w:p w:rsidR="00076430" w:rsidP="00095474" w:rsidRDefault="00076430" w14:paraId="3936FC5F" w14:textId="77777777"/>
          <w:p w:rsidRPr="00095474" w:rsidR="00095474" w:rsidP="00095474" w:rsidRDefault="00095474" w14:paraId="7D3050AA" w14:textId="6EF146D3">
            <w:r w:rsidRPr="00095474">
              <w:t>verzoekt de regering bij de Voorjaarsnota een financieringsvoorstel te presenteren voor de uitvoering van de LAW,</w:t>
            </w:r>
          </w:p>
          <w:p w:rsidR="00076430" w:rsidP="00095474" w:rsidRDefault="00076430" w14:paraId="007033C1" w14:textId="77777777"/>
          <w:p w:rsidRPr="00095474" w:rsidR="00095474" w:rsidP="00095474" w:rsidRDefault="00095474" w14:paraId="41937A86" w14:textId="0D7C9BC3">
            <w:r w:rsidRPr="00095474">
              <w:t>en gaat over tot de orde van de dag.</w:t>
            </w:r>
          </w:p>
          <w:p w:rsidR="00076430" w:rsidP="00095474" w:rsidRDefault="00076430" w14:paraId="5E652584" w14:textId="77777777"/>
          <w:p w:rsidR="00076430" w:rsidP="00095474" w:rsidRDefault="00095474" w14:paraId="06855FA5" w14:textId="77777777">
            <w:r w:rsidRPr="00095474">
              <w:t>Vedder</w:t>
            </w:r>
          </w:p>
          <w:p w:rsidR="00076430" w:rsidP="00095474" w:rsidRDefault="00095474" w14:paraId="692F4107" w14:textId="77777777">
            <w:proofErr w:type="spellStart"/>
            <w:r w:rsidRPr="00095474">
              <w:t>Flach</w:t>
            </w:r>
            <w:proofErr w:type="spellEnd"/>
          </w:p>
          <w:p w:rsidR="00076430" w:rsidP="00095474" w:rsidRDefault="00095474" w14:paraId="239B7A8B" w14:textId="77777777">
            <w:proofErr w:type="spellStart"/>
            <w:r w:rsidRPr="00095474">
              <w:t>Grinwi</w:t>
            </w:r>
            <w:proofErr w:type="spellEnd"/>
          </w:p>
          <w:p w:rsidR="00076430" w:rsidP="00095474" w:rsidRDefault="00095474" w14:paraId="38E8B089" w14:textId="306CC074">
            <w:proofErr w:type="spellStart"/>
            <w:r w:rsidRPr="00095474">
              <w:t>Bromet</w:t>
            </w:r>
            <w:proofErr w:type="spellEnd"/>
            <w:r w:rsidRPr="00095474">
              <w:t xml:space="preserve"> </w:t>
            </w:r>
          </w:p>
          <w:p w:rsidR="00095474" w:rsidP="00076430" w:rsidRDefault="00095474" w14:paraId="40661A53" w14:textId="51C93E6D">
            <w:proofErr w:type="spellStart"/>
            <w:r w:rsidRPr="00095474">
              <w:t>Podt</w:t>
            </w:r>
            <w:proofErr w:type="spellEnd"/>
            <w:r w:rsidRPr="00095474">
              <w:t>.</w:t>
            </w:r>
          </w:p>
        </w:tc>
      </w:tr>
    </w:tbl>
    <w:p w:rsidR="00997775" w:rsidRDefault="00997775" w14:paraId="09DFE49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B8D3" w14:textId="77777777" w:rsidR="00095474" w:rsidRDefault="00095474">
      <w:pPr>
        <w:spacing w:line="20" w:lineRule="exact"/>
      </w:pPr>
    </w:p>
  </w:endnote>
  <w:endnote w:type="continuationSeparator" w:id="0">
    <w:p w14:paraId="28813EAE" w14:textId="77777777" w:rsidR="00095474" w:rsidRDefault="00095474">
      <w:pPr>
        <w:pStyle w:val="Amendement"/>
      </w:pPr>
      <w:r>
        <w:rPr>
          <w:b w:val="0"/>
        </w:rPr>
        <w:t xml:space="preserve"> </w:t>
      </w:r>
    </w:p>
  </w:endnote>
  <w:endnote w:type="continuationNotice" w:id="1">
    <w:p w14:paraId="34F4C132" w14:textId="77777777" w:rsidR="00095474" w:rsidRDefault="0009547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5B8BD" w14:textId="77777777" w:rsidR="00095474" w:rsidRDefault="00095474">
      <w:pPr>
        <w:pStyle w:val="Amendement"/>
      </w:pPr>
      <w:r>
        <w:rPr>
          <w:b w:val="0"/>
        </w:rPr>
        <w:separator/>
      </w:r>
    </w:p>
  </w:footnote>
  <w:footnote w:type="continuationSeparator" w:id="0">
    <w:p w14:paraId="1320CD74" w14:textId="77777777" w:rsidR="00095474" w:rsidRDefault="00095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74"/>
    <w:rsid w:val="00076430"/>
    <w:rsid w:val="0009547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445C5"/>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BC937"/>
  <w15:docId w15:val="{3563616A-8B6B-4AC5-8064-842D5CCA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124</ap:Words>
  <ap:Characters>718</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2025-03-26T11:27:00.0000000Z</dcterms:modified>
  <dc:description>------------------------</dc:description>
  <dc:subject/>
  <keywords/>
  <version/>
  <category/>
</coreProperties>
</file>