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A1120" w14:paraId="26422BD9" w14:textId="77777777">
        <w:tc>
          <w:tcPr>
            <w:tcW w:w="6733" w:type="dxa"/>
            <w:gridSpan w:val="2"/>
            <w:tcBorders>
              <w:top w:val="nil"/>
              <w:left w:val="nil"/>
              <w:bottom w:val="nil"/>
              <w:right w:val="nil"/>
            </w:tcBorders>
            <w:vAlign w:val="center"/>
          </w:tcPr>
          <w:p w:rsidR="00997775" w:rsidP="00710A7A" w:rsidRDefault="00997775" w14:paraId="70B7637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66EDDD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A1120" w14:paraId="2AB0D60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398DF06" w14:textId="77777777">
            <w:r w:rsidRPr="008B0CC5">
              <w:t xml:space="preserve">Vergaderjaar </w:t>
            </w:r>
            <w:r w:rsidR="00AC6B87">
              <w:t>2024-2025</w:t>
            </w:r>
          </w:p>
        </w:tc>
      </w:tr>
      <w:tr w:rsidR="00997775" w:rsidTr="00FA1120" w14:paraId="5E306D07" w14:textId="77777777">
        <w:trPr>
          <w:cantSplit/>
        </w:trPr>
        <w:tc>
          <w:tcPr>
            <w:tcW w:w="10985" w:type="dxa"/>
            <w:gridSpan w:val="3"/>
            <w:tcBorders>
              <w:top w:val="nil"/>
              <w:left w:val="nil"/>
              <w:bottom w:val="nil"/>
              <w:right w:val="nil"/>
            </w:tcBorders>
          </w:tcPr>
          <w:p w:rsidR="00997775" w:rsidRDefault="00997775" w14:paraId="5D1087A3" w14:textId="77777777"/>
        </w:tc>
      </w:tr>
      <w:tr w:rsidR="00997775" w:rsidTr="00FA1120" w14:paraId="07D03882" w14:textId="77777777">
        <w:trPr>
          <w:cantSplit/>
        </w:trPr>
        <w:tc>
          <w:tcPr>
            <w:tcW w:w="10985" w:type="dxa"/>
            <w:gridSpan w:val="3"/>
            <w:tcBorders>
              <w:top w:val="nil"/>
              <w:left w:val="nil"/>
              <w:bottom w:val="single" w:color="auto" w:sz="4" w:space="0"/>
              <w:right w:val="nil"/>
            </w:tcBorders>
          </w:tcPr>
          <w:p w:rsidR="00997775" w:rsidRDefault="00997775" w14:paraId="02D38634" w14:textId="77777777"/>
        </w:tc>
      </w:tr>
      <w:tr w:rsidR="00997775" w:rsidTr="00FA1120" w14:paraId="331E66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148EDF" w14:textId="77777777"/>
        </w:tc>
        <w:tc>
          <w:tcPr>
            <w:tcW w:w="7654" w:type="dxa"/>
            <w:gridSpan w:val="2"/>
          </w:tcPr>
          <w:p w:rsidR="00997775" w:rsidRDefault="00997775" w14:paraId="61B9E1F5" w14:textId="77777777"/>
        </w:tc>
      </w:tr>
      <w:tr w:rsidR="00FA1120" w:rsidTr="00FA1120" w14:paraId="0BFCE3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1120" w:rsidP="00FA1120" w:rsidRDefault="00FA1120" w14:paraId="3051BE77" w14:textId="29298598">
            <w:pPr>
              <w:rPr>
                <w:b/>
              </w:rPr>
            </w:pPr>
            <w:r>
              <w:rPr>
                <w:b/>
              </w:rPr>
              <w:t>33 576</w:t>
            </w:r>
          </w:p>
        </w:tc>
        <w:tc>
          <w:tcPr>
            <w:tcW w:w="7654" w:type="dxa"/>
            <w:gridSpan w:val="2"/>
          </w:tcPr>
          <w:p w:rsidR="00FA1120" w:rsidP="00FA1120" w:rsidRDefault="00FA1120" w14:paraId="4B04A363" w14:textId="73A2C746">
            <w:pPr>
              <w:rPr>
                <w:b/>
              </w:rPr>
            </w:pPr>
            <w:r w:rsidRPr="00A92FDF">
              <w:rPr>
                <w:b/>
                <w:bCs/>
              </w:rPr>
              <w:t>Natuurbeleid</w:t>
            </w:r>
          </w:p>
        </w:tc>
      </w:tr>
      <w:tr w:rsidR="00FA1120" w:rsidTr="00FA1120" w14:paraId="02FFD5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1120" w:rsidP="00FA1120" w:rsidRDefault="00FA1120" w14:paraId="7FB963CE" w14:textId="77777777"/>
        </w:tc>
        <w:tc>
          <w:tcPr>
            <w:tcW w:w="7654" w:type="dxa"/>
            <w:gridSpan w:val="2"/>
          </w:tcPr>
          <w:p w:rsidR="00FA1120" w:rsidP="00FA1120" w:rsidRDefault="00FA1120" w14:paraId="0636E51A" w14:textId="77777777"/>
        </w:tc>
      </w:tr>
      <w:tr w:rsidR="00FA1120" w:rsidTr="00FA1120" w14:paraId="2DC043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1120" w:rsidP="00FA1120" w:rsidRDefault="00FA1120" w14:paraId="2BA720C0" w14:textId="77777777"/>
        </w:tc>
        <w:tc>
          <w:tcPr>
            <w:tcW w:w="7654" w:type="dxa"/>
            <w:gridSpan w:val="2"/>
          </w:tcPr>
          <w:p w:rsidR="00FA1120" w:rsidP="00FA1120" w:rsidRDefault="00FA1120" w14:paraId="45A0328E" w14:textId="77777777"/>
        </w:tc>
      </w:tr>
      <w:tr w:rsidR="00FA1120" w:rsidTr="00FA1120" w14:paraId="4B4FC6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1120" w:rsidP="00FA1120" w:rsidRDefault="00FA1120" w14:paraId="43D874C1" w14:textId="662E5498">
            <w:pPr>
              <w:rPr>
                <w:b/>
              </w:rPr>
            </w:pPr>
            <w:r>
              <w:rPr>
                <w:b/>
              </w:rPr>
              <w:t xml:space="preserve">Nr. </w:t>
            </w:r>
            <w:r w:rsidR="003D428C">
              <w:rPr>
                <w:b/>
              </w:rPr>
              <w:t>429</w:t>
            </w:r>
          </w:p>
        </w:tc>
        <w:tc>
          <w:tcPr>
            <w:tcW w:w="7654" w:type="dxa"/>
            <w:gridSpan w:val="2"/>
          </w:tcPr>
          <w:p w:rsidR="00FA1120" w:rsidP="00FA1120" w:rsidRDefault="00FA1120" w14:paraId="6203EAB3" w14:textId="65E5286C">
            <w:pPr>
              <w:rPr>
                <w:b/>
              </w:rPr>
            </w:pPr>
            <w:r>
              <w:rPr>
                <w:b/>
              </w:rPr>
              <w:t xml:space="preserve">MOTIE VAN </w:t>
            </w:r>
            <w:r w:rsidR="003D428C">
              <w:rPr>
                <w:b/>
              </w:rPr>
              <w:t>HET LID GRINWIS C.S.</w:t>
            </w:r>
          </w:p>
        </w:tc>
      </w:tr>
      <w:tr w:rsidR="00FA1120" w:rsidTr="00FA1120" w14:paraId="136FE4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1120" w:rsidP="00FA1120" w:rsidRDefault="00FA1120" w14:paraId="4E6C845C" w14:textId="77777777"/>
        </w:tc>
        <w:tc>
          <w:tcPr>
            <w:tcW w:w="7654" w:type="dxa"/>
            <w:gridSpan w:val="2"/>
          </w:tcPr>
          <w:p w:rsidR="00FA1120" w:rsidP="00FA1120" w:rsidRDefault="00FA1120" w14:paraId="341E8F65" w14:textId="2044023C">
            <w:r>
              <w:t>Voorgesteld 25 maart 2025</w:t>
            </w:r>
          </w:p>
        </w:tc>
      </w:tr>
      <w:tr w:rsidR="00FA1120" w:rsidTr="00FA1120" w14:paraId="16116B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1120" w:rsidP="00FA1120" w:rsidRDefault="00FA1120" w14:paraId="46A158F6" w14:textId="77777777"/>
        </w:tc>
        <w:tc>
          <w:tcPr>
            <w:tcW w:w="7654" w:type="dxa"/>
            <w:gridSpan w:val="2"/>
          </w:tcPr>
          <w:p w:rsidR="00FA1120" w:rsidP="00FA1120" w:rsidRDefault="00FA1120" w14:paraId="36DEA29F" w14:textId="77777777"/>
        </w:tc>
      </w:tr>
      <w:tr w:rsidR="00FA1120" w:rsidTr="00FA1120" w14:paraId="243255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1120" w:rsidP="00FA1120" w:rsidRDefault="00FA1120" w14:paraId="355BC0DB" w14:textId="77777777"/>
        </w:tc>
        <w:tc>
          <w:tcPr>
            <w:tcW w:w="7654" w:type="dxa"/>
            <w:gridSpan w:val="2"/>
          </w:tcPr>
          <w:p w:rsidR="00FA1120" w:rsidP="00FA1120" w:rsidRDefault="00FA1120" w14:paraId="1C026D93" w14:textId="77777777">
            <w:r>
              <w:t>De Kamer,</w:t>
            </w:r>
          </w:p>
        </w:tc>
      </w:tr>
      <w:tr w:rsidR="00FA1120" w:rsidTr="00FA1120" w14:paraId="677C6C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1120" w:rsidP="00FA1120" w:rsidRDefault="00FA1120" w14:paraId="3A192CCA" w14:textId="77777777"/>
        </w:tc>
        <w:tc>
          <w:tcPr>
            <w:tcW w:w="7654" w:type="dxa"/>
            <w:gridSpan w:val="2"/>
          </w:tcPr>
          <w:p w:rsidR="00FA1120" w:rsidP="00FA1120" w:rsidRDefault="00FA1120" w14:paraId="72D81A78" w14:textId="77777777"/>
        </w:tc>
      </w:tr>
      <w:tr w:rsidR="00FA1120" w:rsidTr="00FA1120" w14:paraId="6F0E0D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1120" w:rsidP="00FA1120" w:rsidRDefault="00FA1120" w14:paraId="2B61DEB9" w14:textId="77777777"/>
        </w:tc>
        <w:tc>
          <w:tcPr>
            <w:tcW w:w="7654" w:type="dxa"/>
            <w:gridSpan w:val="2"/>
          </w:tcPr>
          <w:p w:rsidR="00FA1120" w:rsidP="00FA1120" w:rsidRDefault="00FA1120" w14:paraId="64AA29AF" w14:textId="77777777">
            <w:r>
              <w:t>gehoord de beraadslaging,</w:t>
            </w:r>
          </w:p>
        </w:tc>
      </w:tr>
      <w:tr w:rsidR="00FA1120" w:rsidTr="00FA1120" w14:paraId="44F43E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1120" w:rsidP="00FA1120" w:rsidRDefault="00FA1120" w14:paraId="092A67B7" w14:textId="77777777"/>
        </w:tc>
        <w:tc>
          <w:tcPr>
            <w:tcW w:w="7654" w:type="dxa"/>
            <w:gridSpan w:val="2"/>
          </w:tcPr>
          <w:p w:rsidR="00FA1120" w:rsidP="00FA1120" w:rsidRDefault="00FA1120" w14:paraId="3AD97F45" w14:textId="77777777"/>
        </w:tc>
      </w:tr>
      <w:tr w:rsidR="00FA1120" w:rsidTr="00FA1120" w14:paraId="79F416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1120" w:rsidP="00FA1120" w:rsidRDefault="00FA1120" w14:paraId="691C014B" w14:textId="77777777"/>
        </w:tc>
        <w:tc>
          <w:tcPr>
            <w:tcW w:w="7654" w:type="dxa"/>
            <w:gridSpan w:val="2"/>
          </w:tcPr>
          <w:p w:rsidRPr="00FA1120" w:rsidR="00FA1120" w:rsidP="00FA1120" w:rsidRDefault="00FA1120" w14:paraId="1B82B117" w14:textId="77777777">
            <w:r w:rsidRPr="00FA1120">
              <w:t>constaterende dat het beschikbare aanbod van wilde dieren in een habitat in relatie staat tot de predatie van alternatieve prooien door wolven, zoals schapen;</w:t>
            </w:r>
          </w:p>
          <w:p w:rsidR="003D428C" w:rsidP="00FA1120" w:rsidRDefault="003D428C" w14:paraId="50CFD93D" w14:textId="77777777"/>
          <w:p w:rsidRPr="00FA1120" w:rsidR="00FA1120" w:rsidP="00FA1120" w:rsidRDefault="00FA1120" w14:paraId="7FD0821D" w14:textId="234CB531">
            <w:r w:rsidRPr="00FA1120">
              <w:t>overwegende dat alles op alles gezet dient te worden om wolven weg te houden bij landbouwhuisdieren;</w:t>
            </w:r>
          </w:p>
          <w:p w:rsidR="003D428C" w:rsidP="00FA1120" w:rsidRDefault="003D428C" w14:paraId="141D6D8D" w14:textId="77777777"/>
          <w:p w:rsidRPr="00FA1120" w:rsidR="00FA1120" w:rsidP="00FA1120" w:rsidRDefault="00FA1120" w14:paraId="7D1C8CAA" w14:textId="043C3081">
            <w:r w:rsidRPr="00FA1120">
              <w:t>verzoekt de regering gebiedsgericht onderzoek te laten verrichten naar de invloed van het beheer op en de stand van de wildpopulatie op predatie van landbouwhuisdieren door de wolf, en op basis van de uitkomsten maatregelen te treffen,</w:t>
            </w:r>
          </w:p>
          <w:p w:rsidR="003D428C" w:rsidP="00FA1120" w:rsidRDefault="003D428C" w14:paraId="571DB3ED" w14:textId="77777777"/>
          <w:p w:rsidRPr="00FA1120" w:rsidR="00FA1120" w:rsidP="00FA1120" w:rsidRDefault="00FA1120" w14:paraId="4B4D58F5" w14:textId="480085E6">
            <w:r w:rsidRPr="00FA1120">
              <w:t>en gaat over tot de orde van de dag.</w:t>
            </w:r>
          </w:p>
          <w:p w:rsidR="003D428C" w:rsidP="00FA1120" w:rsidRDefault="003D428C" w14:paraId="0BB56998" w14:textId="77777777"/>
          <w:p w:rsidR="003D428C" w:rsidP="00FA1120" w:rsidRDefault="00FA1120" w14:paraId="204FBAC6" w14:textId="77777777">
            <w:r w:rsidRPr="00FA1120">
              <w:t>Grinwis</w:t>
            </w:r>
          </w:p>
          <w:p w:rsidR="003D428C" w:rsidP="00FA1120" w:rsidRDefault="00FA1120" w14:paraId="4A301138" w14:textId="77777777">
            <w:proofErr w:type="spellStart"/>
            <w:r w:rsidRPr="00FA1120">
              <w:t>Flach</w:t>
            </w:r>
            <w:proofErr w:type="spellEnd"/>
            <w:r w:rsidRPr="00FA1120">
              <w:t xml:space="preserve"> </w:t>
            </w:r>
          </w:p>
          <w:p w:rsidR="00FA1120" w:rsidP="00FA1120" w:rsidRDefault="00FA1120" w14:paraId="726A7AC0" w14:textId="1BE00B6B">
            <w:proofErr w:type="spellStart"/>
            <w:r w:rsidRPr="00FA1120">
              <w:t>Graus</w:t>
            </w:r>
            <w:proofErr w:type="spellEnd"/>
          </w:p>
        </w:tc>
      </w:tr>
    </w:tbl>
    <w:p w:rsidR="00997775" w:rsidRDefault="00997775" w14:paraId="2402C07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D3D54" w14:textId="77777777" w:rsidR="00FA1120" w:rsidRDefault="00FA1120">
      <w:pPr>
        <w:spacing w:line="20" w:lineRule="exact"/>
      </w:pPr>
    </w:p>
  </w:endnote>
  <w:endnote w:type="continuationSeparator" w:id="0">
    <w:p w14:paraId="0546C66E" w14:textId="77777777" w:rsidR="00FA1120" w:rsidRDefault="00FA1120">
      <w:pPr>
        <w:pStyle w:val="Amendement"/>
      </w:pPr>
      <w:r>
        <w:rPr>
          <w:b w:val="0"/>
        </w:rPr>
        <w:t xml:space="preserve"> </w:t>
      </w:r>
    </w:p>
  </w:endnote>
  <w:endnote w:type="continuationNotice" w:id="1">
    <w:p w14:paraId="6682B99A" w14:textId="77777777" w:rsidR="00FA1120" w:rsidRDefault="00FA112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61843" w14:textId="77777777" w:rsidR="00FA1120" w:rsidRDefault="00FA1120">
      <w:pPr>
        <w:pStyle w:val="Amendement"/>
      </w:pPr>
      <w:r>
        <w:rPr>
          <w:b w:val="0"/>
        </w:rPr>
        <w:separator/>
      </w:r>
    </w:p>
  </w:footnote>
  <w:footnote w:type="continuationSeparator" w:id="0">
    <w:p w14:paraId="021C33B7" w14:textId="77777777" w:rsidR="00FA1120" w:rsidRDefault="00FA11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120"/>
    <w:rsid w:val="00133FCE"/>
    <w:rsid w:val="001E482C"/>
    <w:rsid w:val="001E4877"/>
    <w:rsid w:val="0021105A"/>
    <w:rsid w:val="00280D6A"/>
    <w:rsid w:val="002B78E9"/>
    <w:rsid w:val="002C5406"/>
    <w:rsid w:val="00330D60"/>
    <w:rsid w:val="00345A5C"/>
    <w:rsid w:val="003D428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726EC"/>
    <w:rsid w:val="009925E9"/>
    <w:rsid w:val="00997775"/>
    <w:rsid w:val="009E7F14"/>
    <w:rsid w:val="00A079BF"/>
    <w:rsid w:val="00A07C71"/>
    <w:rsid w:val="00A4034A"/>
    <w:rsid w:val="00A60256"/>
    <w:rsid w:val="00A67E0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A1120"/>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6B81C9"/>
  <w15:docId w15:val="{E6AA1FF1-15B6-4A31-8D95-51C0B178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116</ap:Words>
  <ap:Characters>656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2025-03-26T11:01:00.0000000Z</dcterms:created>
  <dcterms:modified xsi:type="dcterms:W3CDTF">2025-03-26T11:26:00.0000000Z</dcterms:modified>
  <dc:description>------------------------</dc:description>
  <dc:subject/>
  <keywords/>
  <version/>
  <category/>
</coreProperties>
</file>