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F1DA4" w14:paraId="1AE56373" w14:textId="77777777">
        <w:tc>
          <w:tcPr>
            <w:tcW w:w="6733" w:type="dxa"/>
            <w:gridSpan w:val="2"/>
            <w:tcBorders>
              <w:top w:val="nil"/>
              <w:left w:val="nil"/>
              <w:bottom w:val="nil"/>
              <w:right w:val="nil"/>
            </w:tcBorders>
            <w:vAlign w:val="center"/>
          </w:tcPr>
          <w:p w:rsidR="00997775" w:rsidP="00710A7A" w:rsidRDefault="00997775" w14:paraId="3AB2EF7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D9A135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F1DA4" w14:paraId="3FA72EF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D250113" w14:textId="77777777">
            <w:r w:rsidRPr="008B0CC5">
              <w:t xml:space="preserve">Vergaderjaar </w:t>
            </w:r>
            <w:r w:rsidR="00AC6B87">
              <w:t>2024-2025</w:t>
            </w:r>
          </w:p>
        </w:tc>
      </w:tr>
      <w:tr w:rsidR="00997775" w:rsidTr="000F1DA4" w14:paraId="3C13AB76" w14:textId="77777777">
        <w:trPr>
          <w:cantSplit/>
        </w:trPr>
        <w:tc>
          <w:tcPr>
            <w:tcW w:w="10985" w:type="dxa"/>
            <w:gridSpan w:val="3"/>
            <w:tcBorders>
              <w:top w:val="nil"/>
              <w:left w:val="nil"/>
              <w:bottom w:val="nil"/>
              <w:right w:val="nil"/>
            </w:tcBorders>
          </w:tcPr>
          <w:p w:rsidR="00997775" w:rsidRDefault="00997775" w14:paraId="0BC267C5" w14:textId="77777777"/>
        </w:tc>
      </w:tr>
      <w:tr w:rsidR="00997775" w:rsidTr="000F1DA4" w14:paraId="41CC6BB0" w14:textId="77777777">
        <w:trPr>
          <w:cantSplit/>
        </w:trPr>
        <w:tc>
          <w:tcPr>
            <w:tcW w:w="10985" w:type="dxa"/>
            <w:gridSpan w:val="3"/>
            <w:tcBorders>
              <w:top w:val="nil"/>
              <w:left w:val="nil"/>
              <w:bottom w:val="single" w:color="auto" w:sz="4" w:space="0"/>
              <w:right w:val="nil"/>
            </w:tcBorders>
          </w:tcPr>
          <w:p w:rsidR="00997775" w:rsidRDefault="00997775" w14:paraId="59A59EDD" w14:textId="77777777"/>
        </w:tc>
      </w:tr>
      <w:tr w:rsidR="00997775" w:rsidTr="000F1DA4" w14:paraId="3208C6E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4C0BE3" w14:textId="77777777"/>
        </w:tc>
        <w:tc>
          <w:tcPr>
            <w:tcW w:w="7654" w:type="dxa"/>
            <w:gridSpan w:val="2"/>
          </w:tcPr>
          <w:p w:rsidR="00997775" w:rsidRDefault="00997775" w14:paraId="3270F236" w14:textId="77777777"/>
        </w:tc>
      </w:tr>
      <w:tr w:rsidR="000F1DA4" w:rsidTr="000F1DA4" w14:paraId="118E15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DA4" w:rsidP="000F1DA4" w:rsidRDefault="000F1DA4" w14:paraId="15C44C9D" w14:textId="5B09768C">
            <w:pPr>
              <w:rPr>
                <w:b/>
              </w:rPr>
            </w:pPr>
            <w:r>
              <w:rPr>
                <w:b/>
              </w:rPr>
              <w:t>33 576</w:t>
            </w:r>
          </w:p>
        </w:tc>
        <w:tc>
          <w:tcPr>
            <w:tcW w:w="7654" w:type="dxa"/>
            <w:gridSpan w:val="2"/>
          </w:tcPr>
          <w:p w:rsidR="000F1DA4" w:rsidP="000F1DA4" w:rsidRDefault="000F1DA4" w14:paraId="26BBE6B3" w14:textId="7F918ADF">
            <w:pPr>
              <w:rPr>
                <w:b/>
              </w:rPr>
            </w:pPr>
            <w:r w:rsidRPr="00A92FDF">
              <w:rPr>
                <w:b/>
                <w:bCs/>
              </w:rPr>
              <w:t>Natuurbeleid</w:t>
            </w:r>
          </w:p>
        </w:tc>
      </w:tr>
      <w:tr w:rsidR="000F1DA4" w:rsidTr="000F1DA4" w14:paraId="4492DC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DA4" w:rsidP="000F1DA4" w:rsidRDefault="000F1DA4" w14:paraId="12D5091E" w14:textId="77777777"/>
        </w:tc>
        <w:tc>
          <w:tcPr>
            <w:tcW w:w="7654" w:type="dxa"/>
            <w:gridSpan w:val="2"/>
          </w:tcPr>
          <w:p w:rsidR="000F1DA4" w:rsidP="000F1DA4" w:rsidRDefault="000F1DA4" w14:paraId="11CB6FF6" w14:textId="77777777"/>
        </w:tc>
      </w:tr>
      <w:tr w:rsidR="000F1DA4" w:rsidTr="000F1DA4" w14:paraId="10451A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DA4" w:rsidP="000F1DA4" w:rsidRDefault="000F1DA4" w14:paraId="511C3413" w14:textId="77777777"/>
        </w:tc>
        <w:tc>
          <w:tcPr>
            <w:tcW w:w="7654" w:type="dxa"/>
            <w:gridSpan w:val="2"/>
          </w:tcPr>
          <w:p w:rsidR="000F1DA4" w:rsidP="000F1DA4" w:rsidRDefault="000F1DA4" w14:paraId="42068C67" w14:textId="77777777"/>
        </w:tc>
      </w:tr>
      <w:tr w:rsidR="000F1DA4" w:rsidTr="000F1DA4" w14:paraId="2267B8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DA4" w:rsidP="000F1DA4" w:rsidRDefault="000F1DA4" w14:paraId="46181924" w14:textId="0BAA9999">
            <w:pPr>
              <w:rPr>
                <w:b/>
              </w:rPr>
            </w:pPr>
            <w:r>
              <w:rPr>
                <w:b/>
              </w:rPr>
              <w:t xml:space="preserve">Nr. </w:t>
            </w:r>
            <w:r>
              <w:rPr>
                <w:b/>
              </w:rPr>
              <w:t>430</w:t>
            </w:r>
          </w:p>
        </w:tc>
        <w:tc>
          <w:tcPr>
            <w:tcW w:w="7654" w:type="dxa"/>
            <w:gridSpan w:val="2"/>
          </w:tcPr>
          <w:p w:rsidR="000F1DA4" w:rsidP="000F1DA4" w:rsidRDefault="000F1DA4" w14:paraId="25896155" w14:textId="09716052">
            <w:pPr>
              <w:rPr>
                <w:b/>
              </w:rPr>
            </w:pPr>
            <w:r>
              <w:rPr>
                <w:b/>
              </w:rPr>
              <w:t xml:space="preserve">MOTIE VAN </w:t>
            </w:r>
            <w:r>
              <w:rPr>
                <w:b/>
              </w:rPr>
              <w:t>HET LID GRINWIS C.S.</w:t>
            </w:r>
          </w:p>
        </w:tc>
      </w:tr>
      <w:tr w:rsidR="000F1DA4" w:rsidTr="000F1DA4" w14:paraId="238BF5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DA4" w:rsidP="000F1DA4" w:rsidRDefault="000F1DA4" w14:paraId="002CF9D2" w14:textId="77777777"/>
        </w:tc>
        <w:tc>
          <w:tcPr>
            <w:tcW w:w="7654" w:type="dxa"/>
            <w:gridSpan w:val="2"/>
          </w:tcPr>
          <w:p w:rsidR="000F1DA4" w:rsidP="000F1DA4" w:rsidRDefault="000F1DA4" w14:paraId="58788B7C" w14:textId="6D21B175">
            <w:r>
              <w:t>Voorgesteld 25 maart 2025</w:t>
            </w:r>
          </w:p>
        </w:tc>
      </w:tr>
      <w:tr w:rsidR="000F1DA4" w:rsidTr="000F1DA4" w14:paraId="185EE8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DA4" w:rsidP="000F1DA4" w:rsidRDefault="000F1DA4" w14:paraId="4B5A1034" w14:textId="77777777"/>
        </w:tc>
        <w:tc>
          <w:tcPr>
            <w:tcW w:w="7654" w:type="dxa"/>
            <w:gridSpan w:val="2"/>
          </w:tcPr>
          <w:p w:rsidR="000F1DA4" w:rsidP="000F1DA4" w:rsidRDefault="000F1DA4" w14:paraId="592C6D03" w14:textId="77777777"/>
        </w:tc>
      </w:tr>
      <w:tr w:rsidR="000F1DA4" w:rsidTr="000F1DA4" w14:paraId="22C031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DA4" w:rsidP="000F1DA4" w:rsidRDefault="000F1DA4" w14:paraId="0C1AA7F7" w14:textId="77777777"/>
        </w:tc>
        <w:tc>
          <w:tcPr>
            <w:tcW w:w="7654" w:type="dxa"/>
            <w:gridSpan w:val="2"/>
          </w:tcPr>
          <w:p w:rsidR="000F1DA4" w:rsidP="000F1DA4" w:rsidRDefault="000F1DA4" w14:paraId="75AA565D" w14:textId="77777777">
            <w:r>
              <w:t>De Kamer,</w:t>
            </w:r>
          </w:p>
        </w:tc>
      </w:tr>
      <w:tr w:rsidR="000F1DA4" w:rsidTr="000F1DA4" w14:paraId="7FCCE2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DA4" w:rsidP="000F1DA4" w:rsidRDefault="000F1DA4" w14:paraId="42326EC3" w14:textId="77777777"/>
        </w:tc>
        <w:tc>
          <w:tcPr>
            <w:tcW w:w="7654" w:type="dxa"/>
            <w:gridSpan w:val="2"/>
          </w:tcPr>
          <w:p w:rsidR="000F1DA4" w:rsidP="000F1DA4" w:rsidRDefault="000F1DA4" w14:paraId="23D00E9A" w14:textId="77777777"/>
        </w:tc>
      </w:tr>
      <w:tr w:rsidR="000F1DA4" w:rsidTr="000F1DA4" w14:paraId="590BDC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DA4" w:rsidP="000F1DA4" w:rsidRDefault="000F1DA4" w14:paraId="722080DA" w14:textId="77777777"/>
        </w:tc>
        <w:tc>
          <w:tcPr>
            <w:tcW w:w="7654" w:type="dxa"/>
            <w:gridSpan w:val="2"/>
          </w:tcPr>
          <w:p w:rsidR="000F1DA4" w:rsidP="000F1DA4" w:rsidRDefault="000F1DA4" w14:paraId="63FC1704" w14:textId="77777777">
            <w:r>
              <w:t>gehoord de beraadslaging,</w:t>
            </w:r>
          </w:p>
        </w:tc>
      </w:tr>
      <w:tr w:rsidR="000F1DA4" w:rsidTr="000F1DA4" w14:paraId="5ED142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DA4" w:rsidP="000F1DA4" w:rsidRDefault="000F1DA4" w14:paraId="37294B92" w14:textId="77777777"/>
        </w:tc>
        <w:tc>
          <w:tcPr>
            <w:tcW w:w="7654" w:type="dxa"/>
            <w:gridSpan w:val="2"/>
          </w:tcPr>
          <w:p w:rsidR="000F1DA4" w:rsidP="000F1DA4" w:rsidRDefault="000F1DA4" w14:paraId="4644F755" w14:textId="77777777"/>
        </w:tc>
      </w:tr>
      <w:tr w:rsidR="000F1DA4" w:rsidTr="000F1DA4" w14:paraId="22713B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F1DA4" w:rsidP="000F1DA4" w:rsidRDefault="000F1DA4" w14:paraId="1CFCCB41" w14:textId="77777777"/>
        </w:tc>
        <w:tc>
          <w:tcPr>
            <w:tcW w:w="7654" w:type="dxa"/>
            <w:gridSpan w:val="2"/>
          </w:tcPr>
          <w:p w:rsidRPr="000F1DA4" w:rsidR="000F1DA4" w:rsidP="000F1DA4" w:rsidRDefault="000F1DA4" w14:paraId="28E28150" w14:textId="77777777">
            <w:r w:rsidRPr="000F1DA4">
              <w:t>constaterende dat uit een modelanalyse van de WUR blijkt dat de ecologische draagkracht voor het aantal wolven in Nederland uiteenloopt van 23 tot 56 roedels, bestaande uit twee tot negen wolven;</w:t>
            </w:r>
          </w:p>
          <w:p w:rsidR="000F1DA4" w:rsidP="000F1DA4" w:rsidRDefault="000F1DA4" w14:paraId="69690B2C" w14:textId="77777777"/>
          <w:p w:rsidRPr="000F1DA4" w:rsidR="000F1DA4" w:rsidP="000F1DA4" w:rsidRDefault="000F1DA4" w14:paraId="1487A61E" w14:textId="5D88EFEC">
            <w:r w:rsidRPr="000F1DA4">
              <w:t>overwegende dat het maatschappelijk draagvlak voor de wolf in Nederland afneemt door een toename van ernstige incidenten bij landbouwhuisdieren en (de dreiging van) confrontaties met de mens;</w:t>
            </w:r>
          </w:p>
          <w:p w:rsidR="000F1DA4" w:rsidP="000F1DA4" w:rsidRDefault="000F1DA4" w14:paraId="5AFCB06A" w14:textId="77777777"/>
          <w:p w:rsidRPr="000F1DA4" w:rsidR="000F1DA4" w:rsidP="000F1DA4" w:rsidRDefault="000F1DA4" w14:paraId="32FC8E63" w14:textId="7DDE7A09">
            <w:r w:rsidRPr="000F1DA4">
              <w:t>overwegende dat de wolf in Nederland geen natuurlijke vijanden kent;</w:t>
            </w:r>
          </w:p>
          <w:p w:rsidR="000F1DA4" w:rsidP="000F1DA4" w:rsidRDefault="000F1DA4" w14:paraId="0B40B089" w14:textId="77777777"/>
          <w:p w:rsidRPr="000F1DA4" w:rsidR="000F1DA4" w:rsidP="000F1DA4" w:rsidRDefault="000F1DA4" w14:paraId="1DEF3C5E" w14:textId="2B08CA2B">
            <w:r w:rsidRPr="000F1DA4">
              <w:t>verzoekt de regering onderzoek te doen naar de maatschappelijke draagkracht voor het aantal wolven in Nederland en, met inachtneming van een nog vast te stellen staat van instandhouding, mede op basis daarvan een maximale populatie vast te stellen, welke vervolgens waar mogelijk middels slimme maatregelen en waar noodzakelijk via populatiebeheer gehandhaafd wordt,</w:t>
            </w:r>
          </w:p>
          <w:p w:rsidR="000F1DA4" w:rsidP="000F1DA4" w:rsidRDefault="000F1DA4" w14:paraId="4DFDD20A" w14:textId="77777777"/>
          <w:p w:rsidRPr="000F1DA4" w:rsidR="000F1DA4" w:rsidP="000F1DA4" w:rsidRDefault="000F1DA4" w14:paraId="7DEB91CD" w14:textId="4BC1343C">
            <w:r w:rsidRPr="000F1DA4">
              <w:t>en gaat over tot de orde van de dag.</w:t>
            </w:r>
          </w:p>
          <w:p w:rsidR="000F1DA4" w:rsidP="000F1DA4" w:rsidRDefault="000F1DA4" w14:paraId="5F6EE429" w14:textId="77777777"/>
          <w:p w:rsidR="000F1DA4" w:rsidP="000F1DA4" w:rsidRDefault="000F1DA4" w14:paraId="2476D6C9" w14:textId="77777777">
            <w:r w:rsidRPr="000F1DA4">
              <w:t>Grinwis</w:t>
            </w:r>
          </w:p>
          <w:p w:rsidR="000F1DA4" w:rsidP="000F1DA4" w:rsidRDefault="000F1DA4" w14:paraId="0136AA99" w14:textId="77777777">
            <w:r w:rsidRPr="000F1DA4">
              <w:t xml:space="preserve">Vedder </w:t>
            </w:r>
          </w:p>
          <w:p w:rsidR="000F1DA4" w:rsidP="000F1DA4" w:rsidRDefault="000F1DA4" w14:paraId="290E3E1A" w14:textId="3216FC26">
            <w:proofErr w:type="spellStart"/>
            <w:r w:rsidRPr="000F1DA4">
              <w:t>Flach</w:t>
            </w:r>
            <w:proofErr w:type="spellEnd"/>
          </w:p>
        </w:tc>
      </w:tr>
    </w:tbl>
    <w:p w:rsidR="00997775" w:rsidRDefault="00997775" w14:paraId="6D11A37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61E75" w14:textId="77777777" w:rsidR="000F1DA4" w:rsidRDefault="000F1DA4">
      <w:pPr>
        <w:spacing w:line="20" w:lineRule="exact"/>
      </w:pPr>
    </w:p>
  </w:endnote>
  <w:endnote w:type="continuationSeparator" w:id="0">
    <w:p w14:paraId="47599D93" w14:textId="77777777" w:rsidR="000F1DA4" w:rsidRDefault="000F1DA4">
      <w:pPr>
        <w:pStyle w:val="Amendement"/>
      </w:pPr>
      <w:r>
        <w:rPr>
          <w:b w:val="0"/>
        </w:rPr>
        <w:t xml:space="preserve"> </w:t>
      </w:r>
    </w:p>
  </w:endnote>
  <w:endnote w:type="continuationNotice" w:id="1">
    <w:p w14:paraId="73BB11B8" w14:textId="77777777" w:rsidR="000F1DA4" w:rsidRDefault="000F1DA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0248D" w14:textId="77777777" w:rsidR="000F1DA4" w:rsidRDefault="000F1DA4">
      <w:pPr>
        <w:pStyle w:val="Amendement"/>
      </w:pPr>
      <w:r>
        <w:rPr>
          <w:b w:val="0"/>
        </w:rPr>
        <w:separator/>
      </w:r>
    </w:p>
  </w:footnote>
  <w:footnote w:type="continuationSeparator" w:id="0">
    <w:p w14:paraId="5BAA3144" w14:textId="77777777" w:rsidR="000F1DA4" w:rsidRDefault="000F1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A4"/>
    <w:rsid w:val="000F1DA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726EC"/>
    <w:rsid w:val="009925E9"/>
    <w:rsid w:val="00997775"/>
    <w:rsid w:val="009E7F14"/>
    <w:rsid w:val="00A079BF"/>
    <w:rsid w:val="00A07C71"/>
    <w:rsid w:val="00A4034A"/>
    <w:rsid w:val="00A60256"/>
    <w:rsid w:val="00A95259"/>
    <w:rsid w:val="00AA558D"/>
    <w:rsid w:val="00AB75BE"/>
    <w:rsid w:val="00AC6B87"/>
    <w:rsid w:val="00B212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FB54F"/>
  <w15:docId w15:val="{54F838EB-3D2A-4992-8322-3F2D5D99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159</ap:Words>
  <ap:Characters>943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2025-03-26T11:01:00.0000000Z</dcterms:created>
  <dcterms:modified xsi:type="dcterms:W3CDTF">2025-03-26T11:26:00.0000000Z</dcterms:modified>
  <dc:description>------------------------</dc:description>
  <dc:subject/>
  <keywords/>
  <version/>
  <category/>
</coreProperties>
</file>