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E6958" w14:paraId="556E5E34" w14:textId="77777777">
        <w:tc>
          <w:tcPr>
            <w:tcW w:w="6733" w:type="dxa"/>
            <w:gridSpan w:val="2"/>
            <w:tcBorders>
              <w:top w:val="nil"/>
              <w:left w:val="nil"/>
              <w:bottom w:val="nil"/>
              <w:right w:val="nil"/>
            </w:tcBorders>
            <w:vAlign w:val="center"/>
          </w:tcPr>
          <w:p w:rsidR="00997775" w:rsidP="00710A7A" w:rsidRDefault="00997775" w14:paraId="446DF3A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296E0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E6958" w14:paraId="32815FF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20C710" w14:textId="77777777">
            <w:r w:rsidRPr="008B0CC5">
              <w:t xml:space="preserve">Vergaderjaar </w:t>
            </w:r>
            <w:r w:rsidR="00AC6B87">
              <w:t>2024-2025</w:t>
            </w:r>
          </w:p>
        </w:tc>
      </w:tr>
      <w:tr w:rsidR="00997775" w:rsidTr="008E6958" w14:paraId="4DB8EF51" w14:textId="77777777">
        <w:trPr>
          <w:cantSplit/>
        </w:trPr>
        <w:tc>
          <w:tcPr>
            <w:tcW w:w="10985" w:type="dxa"/>
            <w:gridSpan w:val="3"/>
            <w:tcBorders>
              <w:top w:val="nil"/>
              <w:left w:val="nil"/>
              <w:bottom w:val="nil"/>
              <w:right w:val="nil"/>
            </w:tcBorders>
          </w:tcPr>
          <w:p w:rsidR="00997775" w:rsidRDefault="00997775" w14:paraId="284A840F" w14:textId="77777777"/>
        </w:tc>
      </w:tr>
      <w:tr w:rsidR="00997775" w:rsidTr="008E6958" w14:paraId="092029B7" w14:textId="77777777">
        <w:trPr>
          <w:cantSplit/>
        </w:trPr>
        <w:tc>
          <w:tcPr>
            <w:tcW w:w="10985" w:type="dxa"/>
            <w:gridSpan w:val="3"/>
            <w:tcBorders>
              <w:top w:val="nil"/>
              <w:left w:val="nil"/>
              <w:bottom w:val="single" w:color="auto" w:sz="4" w:space="0"/>
              <w:right w:val="nil"/>
            </w:tcBorders>
          </w:tcPr>
          <w:p w:rsidR="00997775" w:rsidRDefault="00997775" w14:paraId="4AC1D549" w14:textId="77777777"/>
        </w:tc>
      </w:tr>
      <w:tr w:rsidR="00997775" w:rsidTr="008E6958" w14:paraId="69F30F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ECFCF1" w14:textId="77777777"/>
        </w:tc>
        <w:tc>
          <w:tcPr>
            <w:tcW w:w="7654" w:type="dxa"/>
            <w:gridSpan w:val="2"/>
          </w:tcPr>
          <w:p w:rsidR="00997775" w:rsidRDefault="00997775" w14:paraId="6BB06A83" w14:textId="77777777"/>
        </w:tc>
      </w:tr>
      <w:tr w:rsidR="008E6958" w:rsidTr="008E6958" w14:paraId="52C254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2CB736D7" w14:textId="747036B3">
            <w:pPr>
              <w:rPr>
                <w:b/>
              </w:rPr>
            </w:pPr>
            <w:r>
              <w:rPr>
                <w:b/>
              </w:rPr>
              <w:t>33 576</w:t>
            </w:r>
          </w:p>
        </w:tc>
        <w:tc>
          <w:tcPr>
            <w:tcW w:w="7654" w:type="dxa"/>
            <w:gridSpan w:val="2"/>
          </w:tcPr>
          <w:p w:rsidR="008E6958" w:rsidP="008E6958" w:rsidRDefault="008E6958" w14:paraId="0BBFA8FB" w14:textId="6F679B26">
            <w:pPr>
              <w:rPr>
                <w:b/>
              </w:rPr>
            </w:pPr>
            <w:r w:rsidRPr="00A92FDF">
              <w:rPr>
                <w:b/>
                <w:bCs/>
              </w:rPr>
              <w:t>Natuurbeleid</w:t>
            </w:r>
          </w:p>
        </w:tc>
      </w:tr>
      <w:tr w:rsidR="008E6958" w:rsidTr="008E6958" w14:paraId="166F1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0434E40E" w14:textId="77777777"/>
        </w:tc>
        <w:tc>
          <w:tcPr>
            <w:tcW w:w="7654" w:type="dxa"/>
            <w:gridSpan w:val="2"/>
          </w:tcPr>
          <w:p w:rsidR="008E6958" w:rsidP="008E6958" w:rsidRDefault="008E6958" w14:paraId="7C1D9877" w14:textId="77777777"/>
        </w:tc>
      </w:tr>
      <w:tr w:rsidR="008E6958" w:rsidTr="008E6958" w14:paraId="4AD04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3E5D41E5" w14:textId="77777777"/>
        </w:tc>
        <w:tc>
          <w:tcPr>
            <w:tcW w:w="7654" w:type="dxa"/>
            <w:gridSpan w:val="2"/>
          </w:tcPr>
          <w:p w:rsidR="008E6958" w:rsidP="008E6958" w:rsidRDefault="008E6958" w14:paraId="1AB5C842" w14:textId="77777777"/>
        </w:tc>
      </w:tr>
      <w:tr w:rsidR="008E6958" w:rsidTr="008E6958" w14:paraId="6B1A5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3407C0D4" w14:textId="5F281162">
            <w:pPr>
              <w:rPr>
                <w:b/>
              </w:rPr>
            </w:pPr>
            <w:r>
              <w:rPr>
                <w:b/>
              </w:rPr>
              <w:t xml:space="preserve">Nr. </w:t>
            </w:r>
            <w:r>
              <w:rPr>
                <w:b/>
              </w:rPr>
              <w:t>431</w:t>
            </w:r>
          </w:p>
        </w:tc>
        <w:tc>
          <w:tcPr>
            <w:tcW w:w="7654" w:type="dxa"/>
            <w:gridSpan w:val="2"/>
          </w:tcPr>
          <w:p w:rsidR="008E6958" w:rsidP="008E6958" w:rsidRDefault="008E6958" w14:paraId="287D545E" w14:textId="29049924">
            <w:pPr>
              <w:rPr>
                <w:b/>
              </w:rPr>
            </w:pPr>
            <w:r>
              <w:rPr>
                <w:b/>
              </w:rPr>
              <w:t xml:space="preserve">MOTIE VAN </w:t>
            </w:r>
            <w:r>
              <w:rPr>
                <w:b/>
              </w:rPr>
              <w:t>DE LEDEN PODT EN VEDDER</w:t>
            </w:r>
          </w:p>
        </w:tc>
      </w:tr>
      <w:tr w:rsidR="008E6958" w:rsidTr="008E6958" w14:paraId="50C5F4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6D2ECD21" w14:textId="77777777"/>
        </w:tc>
        <w:tc>
          <w:tcPr>
            <w:tcW w:w="7654" w:type="dxa"/>
            <w:gridSpan w:val="2"/>
          </w:tcPr>
          <w:p w:rsidR="008E6958" w:rsidP="008E6958" w:rsidRDefault="008E6958" w14:paraId="37805191" w14:textId="3E305330">
            <w:r>
              <w:t>Voorgesteld 25 maart 2025</w:t>
            </w:r>
          </w:p>
        </w:tc>
      </w:tr>
      <w:tr w:rsidR="008E6958" w:rsidTr="008E6958" w14:paraId="5A592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554C4C9C" w14:textId="77777777"/>
        </w:tc>
        <w:tc>
          <w:tcPr>
            <w:tcW w:w="7654" w:type="dxa"/>
            <w:gridSpan w:val="2"/>
          </w:tcPr>
          <w:p w:rsidR="008E6958" w:rsidP="008E6958" w:rsidRDefault="008E6958" w14:paraId="6B23E019" w14:textId="77777777"/>
        </w:tc>
      </w:tr>
      <w:tr w:rsidR="008E6958" w:rsidTr="008E6958" w14:paraId="0ABDA7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2848A2E3" w14:textId="77777777"/>
        </w:tc>
        <w:tc>
          <w:tcPr>
            <w:tcW w:w="7654" w:type="dxa"/>
            <w:gridSpan w:val="2"/>
          </w:tcPr>
          <w:p w:rsidR="008E6958" w:rsidP="008E6958" w:rsidRDefault="008E6958" w14:paraId="059D9DDC" w14:textId="77777777">
            <w:r>
              <w:t>De Kamer,</w:t>
            </w:r>
          </w:p>
        </w:tc>
      </w:tr>
      <w:tr w:rsidR="008E6958" w:rsidTr="008E6958" w14:paraId="08362F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28D5D4B7" w14:textId="77777777"/>
        </w:tc>
        <w:tc>
          <w:tcPr>
            <w:tcW w:w="7654" w:type="dxa"/>
            <w:gridSpan w:val="2"/>
          </w:tcPr>
          <w:p w:rsidR="008E6958" w:rsidP="008E6958" w:rsidRDefault="008E6958" w14:paraId="2E4E2D8C" w14:textId="77777777"/>
        </w:tc>
      </w:tr>
      <w:tr w:rsidR="008E6958" w:rsidTr="008E6958" w14:paraId="2022EB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21BA9B3F" w14:textId="77777777"/>
        </w:tc>
        <w:tc>
          <w:tcPr>
            <w:tcW w:w="7654" w:type="dxa"/>
            <w:gridSpan w:val="2"/>
          </w:tcPr>
          <w:p w:rsidR="008E6958" w:rsidP="008E6958" w:rsidRDefault="008E6958" w14:paraId="0EE27158" w14:textId="77777777">
            <w:r>
              <w:t>gehoord de beraadslaging,</w:t>
            </w:r>
          </w:p>
        </w:tc>
      </w:tr>
      <w:tr w:rsidR="008E6958" w:rsidTr="008E6958" w14:paraId="02C831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76C29ED8" w14:textId="77777777"/>
        </w:tc>
        <w:tc>
          <w:tcPr>
            <w:tcW w:w="7654" w:type="dxa"/>
            <w:gridSpan w:val="2"/>
          </w:tcPr>
          <w:p w:rsidR="008E6958" w:rsidP="008E6958" w:rsidRDefault="008E6958" w14:paraId="2354AEF2" w14:textId="77777777"/>
        </w:tc>
      </w:tr>
      <w:tr w:rsidR="008E6958" w:rsidTr="008E6958" w14:paraId="20428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E6958" w:rsidP="008E6958" w:rsidRDefault="008E6958" w14:paraId="5528DF80" w14:textId="77777777"/>
        </w:tc>
        <w:tc>
          <w:tcPr>
            <w:tcW w:w="7654" w:type="dxa"/>
            <w:gridSpan w:val="2"/>
          </w:tcPr>
          <w:p w:rsidRPr="008E6958" w:rsidR="008E6958" w:rsidP="008E6958" w:rsidRDefault="008E6958" w14:paraId="1F9722CB" w14:textId="77777777">
            <w:r w:rsidRPr="008E6958">
              <w:t xml:space="preserve">overwegende dat boeren en specifiek schapenhouders hun vee willen en moeten beschermen tegen de wolf, maar dat het plaatsen en verplaatsen van </w:t>
            </w:r>
            <w:proofErr w:type="spellStart"/>
            <w:r w:rsidRPr="008E6958">
              <w:t>wolfwerende</w:t>
            </w:r>
            <w:proofErr w:type="spellEnd"/>
            <w:r w:rsidRPr="008E6958">
              <w:t xml:space="preserve"> maatregelen veel moeite en geld kost;</w:t>
            </w:r>
          </w:p>
          <w:p w:rsidR="008E6958" w:rsidP="008E6958" w:rsidRDefault="008E6958" w14:paraId="64178CC0" w14:textId="77777777"/>
          <w:p w:rsidRPr="008E6958" w:rsidR="008E6958" w:rsidP="008E6958" w:rsidRDefault="008E6958" w14:paraId="041E952D" w14:textId="3073C349">
            <w:r w:rsidRPr="008E6958">
              <w:t xml:space="preserve">overwegende dat er veel Europese subsidiepotten beschikbaar zijn om deze maatregelen, inclusief de implementatie, te financieren, zoals het EAGF, het GLB, de </w:t>
            </w:r>
            <w:proofErr w:type="spellStart"/>
            <w:r w:rsidRPr="008E6958">
              <w:t>ecoregelingen</w:t>
            </w:r>
            <w:proofErr w:type="spellEnd"/>
            <w:r w:rsidRPr="008E6958">
              <w:t>, het ELFPO en het LIFE-programma;</w:t>
            </w:r>
          </w:p>
          <w:p w:rsidR="008E6958" w:rsidP="008E6958" w:rsidRDefault="008E6958" w14:paraId="18836A2E" w14:textId="77777777"/>
          <w:p w:rsidRPr="008E6958" w:rsidR="008E6958" w:rsidP="008E6958" w:rsidRDefault="008E6958" w14:paraId="244D8124" w14:textId="767F9BA8">
            <w:r w:rsidRPr="008E6958">
              <w:t>overwegende dat de Landelijke Aanpak Wolven tot juni en verder de tijd neemt om deze fondsen te inventariseren en vervolgstappen te bepalen, terwijl de fondsen reeds beschikbaar en makkelijk te vinden zijn;</w:t>
            </w:r>
          </w:p>
          <w:p w:rsidR="008E6958" w:rsidP="008E6958" w:rsidRDefault="008E6958" w14:paraId="34497413" w14:textId="77777777"/>
          <w:p w:rsidRPr="008E6958" w:rsidR="008E6958" w:rsidP="008E6958" w:rsidRDefault="008E6958" w14:paraId="4C6018D8" w14:textId="048D1ACA">
            <w:r w:rsidRPr="008E6958">
              <w:t xml:space="preserve">van mening dat we niet onnodig lang moeten wachten om boeren tegemoet te komen bij het plaatsen van </w:t>
            </w:r>
            <w:proofErr w:type="spellStart"/>
            <w:r w:rsidRPr="008E6958">
              <w:t>wolfwerende</w:t>
            </w:r>
            <w:proofErr w:type="spellEnd"/>
            <w:r w:rsidRPr="008E6958">
              <w:t xml:space="preserve"> maatregelen;</w:t>
            </w:r>
          </w:p>
          <w:p w:rsidR="008E6958" w:rsidP="008E6958" w:rsidRDefault="008E6958" w14:paraId="1956C02A" w14:textId="77777777"/>
          <w:p w:rsidRPr="008E6958" w:rsidR="008E6958" w:rsidP="008E6958" w:rsidRDefault="008E6958" w14:paraId="1DA5FD59" w14:textId="00F6DBB1">
            <w:r w:rsidRPr="008E6958">
              <w:t>verzoekt de regering om in samenwerking met de provincies en de RVO te zorgen voor laagdrempelige toegang voor boeren tot de relevante Europese fondsen, en hierover voor de zomer aan de Kamer te rapporteren,</w:t>
            </w:r>
          </w:p>
          <w:p w:rsidR="008E6958" w:rsidP="008E6958" w:rsidRDefault="008E6958" w14:paraId="730A9631" w14:textId="77777777"/>
          <w:p w:rsidRPr="008E6958" w:rsidR="008E6958" w:rsidP="008E6958" w:rsidRDefault="008E6958" w14:paraId="03F501DF" w14:textId="3016BAD7">
            <w:r w:rsidRPr="008E6958">
              <w:t>en gaat over tot de orde van de dag.</w:t>
            </w:r>
          </w:p>
          <w:p w:rsidR="008E6958" w:rsidP="008E6958" w:rsidRDefault="008E6958" w14:paraId="044E0910" w14:textId="77777777"/>
          <w:p w:rsidR="008E6958" w:rsidP="008E6958" w:rsidRDefault="008E6958" w14:paraId="19A0BADC" w14:textId="77777777">
            <w:proofErr w:type="spellStart"/>
            <w:r w:rsidRPr="008E6958">
              <w:t>Podt</w:t>
            </w:r>
            <w:proofErr w:type="spellEnd"/>
            <w:r w:rsidRPr="008E6958">
              <w:t xml:space="preserve"> </w:t>
            </w:r>
          </w:p>
          <w:p w:rsidR="008E6958" w:rsidP="008E6958" w:rsidRDefault="008E6958" w14:paraId="1C13020E" w14:textId="462D4424">
            <w:r w:rsidRPr="008E6958">
              <w:t>Vedder</w:t>
            </w:r>
          </w:p>
        </w:tc>
      </w:tr>
    </w:tbl>
    <w:p w:rsidR="00997775" w:rsidRDefault="00997775" w14:paraId="3267DD0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25E9A" w14:textId="77777777" w:rsidR="008E6958" w:rsidRDefault="008E6958">
      <w:pPr>
        <w:spacing w:line="20" w:lineRule="exact"/>
      </w:pPr>
    </w:p>
  </w:endnote>
  <w:endnote w:type="continuationSeparator" w:id="0">
    <w:p w14:paraId="64959FB5" w14:textId="77777777" w:rsidR="008E6958" w:rsidRDefault="008E6958">
      <w:pPr>
        <w:pStyle w:val="Amendement"/>
      </w:pPr>
      <w:r>
        <w:rPr>
          <w:b w:val="0"/>
        </w:rPr>
        <w:t xml:space="preserve"> </w:t>
      </w:r>
    </w:p>
  </w:endnote>
  <w:endnote w:type="continuationNotice" w:id="1">
    <w:p w14:paraId="7C3639F3" w14:textId="77777777" w:rsidR="008E6958" w:rsidRDefault="008E69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C6E38" w14:textId="77777777" w:rsidR="008E6958" w:rsidRDefault="008E6958">
      <w:pPr>
        <w:pStyle w:val="Amendement"/>
      </w:pPr>
      <w:r>
        <w:rPr>
          <w:b w:val="0"/>
        </w:rPr>
        <w:separator/>
      </w:r>
    </w:p>
  </w:footnote>
  <w:footnote w:type="continuationSeparator" w:id="0">
    <w:p w14:paraId="4FADFCDE" w14:textId="77777777" w:rsidR="008E6958" w:rsidRDefault="008E6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58"/>
    <w:rsid w:val="00133FCE"/>
    <w:rsid w:val="001E482C"/>
    <w:rsid w:val="001E4877"/>
    <w:rsid w:val="0021105A"/>
    <w:rsid w:val="00280D6A"/>
    <w:rsid w:val="002B78E9"/>
    <w:rsid w:val="002C5406"/>
    <w:rsid w:val="00330D60"/>
    <w:rsid w:val="00345A5C"/>
    <w:rsid w:val="003F71A1"/>
    <w:rsid w:val="00476415"/>
    <w:rsid w:val="00546F8D"/>
    <w:rsid w:val="00560113"/>
    <w:rsid w:val="005C7E13"/>
    <w:rsid w:val="00621F64"/>
    <w:rsid w:val="00644DED"/>
    <w:rsid w:val="006765BC"/>
    <w:rsid w:val="00710A7A"/>
    <w:rsid w:val="00744C6E"/>
    <w:rsid w:val="007B35A1"/>
    <w:rsid w:val="007C50C6"/>
    <w:rsid w:val="008304CB"/>
    <w:rsid w:val="00831CE0"/>
    <w:rsid w:val="00850A1D"/>
    <w:rsid w:val="00862909"/>
    <w:rsid w:val="00872A23"/>
    <w:rsid w:val="008B0CC5"/>
    <w:rsid w:val="008E6958"/>
    <w:rsid w:val="00930A04"/>
    <w:rsid w:val="009726EC"/>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B5C8D"/>
  <w15:docId w15:val="{EFBBF99B-95A2-42EC-A595-22332C77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182</ap:Words>
  <ap:Characters>1030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2025-03-26T11:26:00.0000000Z</dcterms:modified>
  <dc:description>------------------------</dc:description>
  <dc:subject/>
  <keywords/>
  <version/>
  <category/>
</coreProperties>
</file>