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C0B27" w14:paraId="22C157C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45DB1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FF2700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C0B27" w14:paraId="3718919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51117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C0B27" w14:paraId="7CF19D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975701" w14:textId="77777777"/>
        </w:tc>
      </w:tr>
      <w:tr w:rsidR="00997775" w:rsidTr="009C0B27" w14:paraId="328946F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C408709" w14:textId="77777777"/>
        </w:tc>
      </w:tr>
      <w:tr w:rsidR="00997775" w:rsidTr="009C0B27" w14:paraId="11A24A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73BA95" w14:textId="77777777"/>
        </w:tc>
        <w:tc>
          <w:tcPr>
            <w:tcW w:w="7654" w:type="dxa"/>
            <w:gridSpan w:val="2"/>
          </w:tcPr>
          <w:p w:rsidR="00997775" w:rsidRDefault="00997775" w14:paraId="0DC9CBF6" w14:textId="77777777"/>
        </w:tc>
      </w:tr>
      <w:tr w:rsidR="009C0B27" w:rsidTr="009C0B27" w14:paraId="6DCD6B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1A008D1A" w14:textId="3046E375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="009C0B27" w:rsidP="009C0B27" w:rsidRDefault="009C0B27" w14:paraId="2231DBE3" w14:textId="0EC15B3E">
            <w:pPr>
              <w:rPr>
                <w:b/>
              </w:rPr>
            </w:pPr>
            <w:r w:rsidRPr="00A92FDF">
              <w:rPr>
                <w:b/>
                <w:bCs/>
              </w:rPr>
              <w:t>Natuurbeleid</w:t>
            </w:r>
          </w:p>
        </w:tc>
      </w:tr>
      <w:tr w:rsidR="009C0B27" w:rsidTr="009C0B27" w14:paraId="5B8C48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7C969EA0" w14:textId="77777777"/>
        </w:tc>
        <w:tc>
          <w:tcPr>
            <w:tcW w:w="7654" w:type="dxa"/>
            <w:gridSpan w:val="2"/>
          </w:tcPr>
          <w:p w:rsidR="009C0B27" w:rsidP="009C0B27" w:rsidRDefault="009C0B27" w14:paraId="39506054" w14:textId="77777777"/>
        </w:tc>
      </w:tr>
      <w:tr w:rsidR="009C0B27" w:rsidTr="009C0B27" w14:paraId="59810F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2FBD12B3" w14:textId="77777777"/>
        </w:tc>
        <w:tc>
          <w:tcPr>
            <w:tcW w:w="7654" w:type="dxa"/>
            <w:gridSpan w:val="2"/>
          </w:tcPr>
          <w:p w:rsidR="009C0B27" w:rsidP="009C0B27" w:rsidRDefault="009C0B27" w14:paraId="03832723" w14:textId="77777777"/>
        </w:tc>
      </w:tr>
      <w:tr w:rsidR="009C0B27" w:rsidTr="009C0B27" w14:paraId="7456C0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473BAA24" w14:textId="02EAAE6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433</w:t>
            </w:r>
          </w:p>
        </w:tc>
        <w:tc>
          <w:tcPr>
            <w:tcW w:w="7654" w:type="dxa"/>
            <w:gridSpan w:val="2"/>
          </w:tcPr>
          <w:p w:rsidR="009C0B27" w:rsidP="009C0B27" w:rsidRDefault="009C0B27" w14:paraId="56FAF35B" w14:textId="04D3DD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9C0B27" w:rsidTr="009C0B27" w14:paraId="0BC655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3F21E62D" w14:textId="77777777"/>
        </w:tc>
        <w:tc>
          <w:tcPr>
            <w:tcW w:w="7654" w:type="dxa"/>
            <w:gridSpan w:val="2"/>
          </w:tcPr>
          <w:p w:rsidR="009C0B27" w:rsidP="009C0B27" w:rsidRDefault="009C0B27" w14:paraId="1288237E" w14:textId="5492E042">
            <w:r>
              <w:t>Voorgesteld 25 maart 2025</w:t>
            </w:r>
          </w:p>
        </w:tc>
      </w:tr>
      <w:tr w:rsidR="009C0B27" w:rsidTr="009C0B27" w14:paraId="783A82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52D5147F" w14:textId="77777777"/>
        </w:tc>
        <w:tc>
          <w:tcPr>
            <w:tcW w:w="7654" w:type="dxa"/>
            <w:gridSpan w:val="2"/>
          </w:tcPr>
          <w:p w:rsidR="009C0B27" w:rsidP="009C0B27" w:rsidRDefault="009C0B27" w14:paraId="5380333D" w14:textId="77777777"/>
        </w:tc>
      </w:tr>
      <w:tr w:rsidR="009C0B27" w:rsidTr="009C0B27" w14:paraId="1CB58D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77B126CF" w14:textId="77777777"/>
        </w:tc>
        <w:tc>
          <w:tcPr>
            <w:tcW w:w="7654" w:type="dxa"/>
            <w:gridSpan w:val="2"/>
          </w:tcPr>
          <w:p w:rsidR="009C0B27" w:rsidP="009C0B27" w:rsidRDefault="009C0B27" w14:paraId="622ABD85" w14:textId="77777777">
            <w:r>
              <w:t>De Kamer,</w:t>
            </w:r>
          </w:p>
        </w:tc>
      </w:tr>
      <w:tr w:rsidR="009C0B27" w:rsidTr="009C0B27" w14:paraId="3C8FFF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7C12AB8A" w14:textId="77777777"/>
        </w:tc>
        <w:tc>
          <w:tcPr>
            <w:tcW w:w="7654" w:type="dxa"/>
            <w:gridSpan w:val="2"/>
          </w:tcPr>
          <w:p w:rsidR="009C0B27" w:rsidP="009C0B27" w:rsidRDefault="009C0B27" w14:paraId="734BC34B" w14:textId="77777777"/>
        </w:tc>
      </w:tr>
      <w:tr w:rsidR="009C0B27" w:rsidTr="009C0B27" w14:paraId="1FF68A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7B42B5FE" w14:textId="77777777"/>
        </w:tc>
        <w:tc>
          <w:tcPr>
            <w:tcW w:w="7654" w:type="dxa"/>
            <w:gridSpan w:val="2"/>
          </w:tcPr>
          <w:p w:rsidR="009C0B27" w:rsidP="009C0B27" w:rsidRDefault="009C0B27" w14:paraId="494CBCDF" w14:textId="77777777">
            <w:r>
              <w:t>gehoord de beraadslaging,</w:t>
            </w:r>
          </w:p>
        </w:tc>
      </w:tr>
      <w:tr w:rsidR="009C0B27" w:rsidTr="009C0B27" w14:paraId="1DCC0E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502E57BB" w14:textId="77777777"/>
        </w:tc>
        <w:tc>
          <w:tcPr>
            <w:tcW w:w="7654" w:type="dxa"/>
            <w:gridSpan w:val="2"/>
          </w:tcPr>
          <w:p w:rsidR="009C0B27" w:rsidP="009C0B27" w:rsidRDefault="009C0B27" w14:paraId="1CE87B3A" w14:textId="77777777"/>
        </w:tc>
      </w:tr>
      <w:tr w:rsidR="009C0B27" w:rsidTr="009C0B27" w14:paraId="370B4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C0B27" w:rsidP="009C0B27" w:rsidRDefault="009C0B27" w14:paraId="38619BAE" w14:textId="77777777"/>
        </w:tc>
        <w:tc>
          <w:tcPr>
            <w:tcW w:w="7654" w:type="dxa"/>
            <w:gridSpan w:val="2"/>
          </w:tcPr>
          <w:p w:rsidRPr="009C0B27" w:rsidR="009C0B27" w:rsidP="009C0B27" w:rsidRDefault="009C0B27" w14:paraId="4AF722BB" w14:textId="77777777">
            <w:r w:rsidRPr="009C0B27">
              <w:t>spreekt uit dat de wolf niet in Nederland thuishoort,</w:t>
            </w:r>
          </w:p>
          <w:p w:rsidR="009C0B27" w:rsidP="009C0B27" w:rsidRDefault="009C0B27" w14:paraId="07B8CDA5" w14:textId="77777777"/>
          <w:p w:rsidRPr="009C0B27" w:rsidR="009C0B27" w:rsidP="009C0B27" w:rsidRDefault="009C0B27" w14:paraId="05FC4D42" w14:textId="4EF0D218">
            <w:r w:rsidRPr="009C0B27">
              <w:t>en gaat over tot de orde van de dag.</w:t>
            </w:r>
          </w:p>
          <w:p w:rsidR="009C0B27" w:rsidP="009C0B27" w:rsidRDefault="009C0B27" w14:paraId="797D7B38" w14:textId="77777777"/>
          <w:p w:rsidR="009C0B27" w:rsidP="009C0B27" w:rsidRDefault="009C0B27" w14:paraId="139E32B0" w14:textId="6AA39893">
            <w:r w:rsidRPr="009C0B27">
              <w:t>Eerdmans</w:t>
            </w:r>
          </w:p>
        </w:tc>
      </w:tr>
    </w:tbl>
    <w:p w:rsidR="00997775" w:rsidRDefault="00997775" w14:paraId="45B897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24BDF" w14:textId="77777777" w:rsidR="009C0B27" w:rsidRDefault="009C0B27">
      <w:pPr>
        <w:spacing w:line="20" w:lineRule="exact"/>
      </w:pPr>
    </w:p>
  </w:endnote>
  <w:endnote w:type="continuationSeparator" w:id="0">
    <w:p w14:paraId="6A2FCD66" w14:textId="77777777" w:rsidR="009C0B27" w:rsidRDefault="009C0B2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1E0C8FF" w14:textId="77777777" w:rsidR="009C0B27" w:rsidRDefault="009C0B2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36730" w14:textId="77777777" w:rsidR="009C0B27" w:rsidRDefault="009C0B2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CB0A236" w14:textId="77777777" w:rsidR="009C0B27" w:rsidRDefault="009C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B27"/>
    <w:rsid w:val="00133FCE"/>
    <w:rsid w:val="001E482C"/>
    <w:rsid w:val="001E4877"/>
    <w:rsid w:val="0021105A"/>
    <w:rsid w:val="0022602C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6EC"/>
    <w:rsid w:val="009925E9"/>
    <w:rsid w:val="00997775"/>
    <w:rsid w:val="009C0B27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240A86"/>
  <w15:docId w15:val="{A9B710B5-7E99-4D04-B46B-759EA19D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267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311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2025-03-26T11:01:00.0000000Z</dcterms:created>
  <dcterms:modified xsi:type="dcterms:W3CDTF">2025-03-26T11:26:00.0000000Z</dcterms:modified>
  <dc:description>------------------------</dc:description>
  <dc:subject/>
  <keywords/>
  <version/>
  <category/>
</coreProperties>
</file>