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1374D" w14:paraId="4C2C0BC0" w14:textId="77777777">
        <w:tc>
          <w:tcPr>
            <w:tcW w:w="6733" w:type="dxa"/>
            <w:gridSpan w:val="2"/>
            <w:tcBorders>
              <w:top w:val="nil"/>
              <w:left w:val="nil"/>
              <w:bottom w:val="nil"/>
              <w:right w:val="nil"/>
            </w:tcBorders>
            <w:vAlign w:val="center"/>
          </w:tcPr>
          <w:p w:rsidR="00997775" w:rsidP="00710A7A" w:rsidRDefault="00997775" w14:paraId="4F81DE2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4354F3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1374D" w14:paraId="3208109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0CBB5BE" w14:textId="77777777">
            <w:r w:rsidRPr="008B0CC5">
              <w:t xml:space="preserve">Vergaderjaar </w:t>
            </w:r>
            <w:r w:rsidR="00AC6B87">
              <w:t>2024-2025</w:t>
            </w:r>
          </w:p>
        </w:tc>
      </w:tr>
      <w:tr w:rsidR="00997775" w:rsidTr="00D1374D" w14:paraId="439F1B34" w14:textId="77777777">
        <w:trPr>
          <w:cantSplit/>
        </w:trPr>
        <w:tc>
          <w:tcPr>
            <w:tcW w:w="10985" w:type="dxa"/>
            <w:gridSpan w:val="3"/>
            <w:tcBorders>
              <w:top w:val="nil"/>
              <w:left w:val="nil"/>
              <w:bottom w:val="nil"/>
              <w:right w:val="nil"/>
            </w:tcBorders>
          </w:tcPr>
          <w:p w:rsidR="00997775" w:rsidRDefault="00997775" w14:paraId="7A705CA5" w14:textId="77777777"/>
        </w:tc>
      </w:tr>
      <w:tr w:rsidR="00997775" w:rsidTr="00D1374D" w14:paraId="37684CC2" w14:textId="77777777">
        <w:trPr>
          <w:cantSplit/>
        </w:trPr>
        <w:tc>
          <w:tcPr>
            <w:tcW w:w="10985" w:type="dxa"/>
            <w:gridSpan w:val="3"/>
            <w:tcBorders>
              <w:top w:val="nil"/>
              <w:left w:val="nil"/>
              <w:bottom w:val="single" w:color="auto" w:sz="4" w:space="0"/>
              <w:right w:val="nil"/>
            </w:tcBorders>
          </w:tcPr>
          <w:p w:rsidR="00997775" w:rsidRDefault="00997775" w14:paraId="49E37E12" w14:textId="77777777"/>
        </w:tc>
      </w:tr>
      <w:tr w:rsidR="00997775" w:rsidTr="00D1374D" w14:paraId="662A20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558E9C" w14:textId="77777777"/>
        </w:tc>
        <w:tc>
          <w:tcPr>
            <w:tcW w:w="7654" w:type="dxa"/>
            <w:gridSpan w:val="2"/>
          </w:tcPr>
          <w:p w:rsidR="00997775" w:rsidRDefault="00997775" w14:paraId="684CD23B" w14:textId="77777777"/>
        </w:tc>
      </w:tr>
      <w:tr w:rsidR="00D1374D" w:rsidTr="00D1374D" w14:paraId="614298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1374D" w:rsidP="00D1374D" w:rsidRDefault="00D1374D" w14:paraId="79257E36" w14:textId="1D42E5B9">
            <w:pPr>
              <w:rPr>
                <w:b/>
              </w:rPr>
            </w:pPr>
            <w:r>
              <w:rPr>
                <w:b/>
              </w:rPr>
              <w:t>33 576</w:t>
            </w:r>
          </w:p>
        </w:tc>
        <w:tc>
          <w:tcPr>
            <w:tcW w:w="7654" w:type="dxa"/>
            <w:gridSpan w:val="2"/>
          </w:tcPr>
          <w:p w:rsidR="00D1374D" w:rsidP="00D1374D" w:rsidRDefault="00D1374D" w14:paraId="2E67DAD3" w14:textId="30A8D1EB">
            <w:pPr>
              <w:rPr>
                <w:b/>
              </w:rPr>
            </w:pPr>
            <w:r w:rsidRPr="00A92FDF">
              <w:rPr>
                <w:b/>
                <w:bCs/>
              </w:rPr>
              <w:t>Natuurbeleid</w:t>
            </w:r>
          </w:p>
        </w:tc>
      </w:tr>
      <w:tr w:rsidR="00D1374D" w:rsidTr="00D1374D" w14:paraId="1ACA8E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1374D" w:rsidP="00D1374D" w:rsidRDefault="00D1374D" w14:paraId="52D61500" w14:textId="77777777"/>
        </w:tc>
        <w:tc>
          <w:tcPr>
            <w:tcW w:w="7654" w:type="dxa"/>
            <w:gridSpan w:val="2"/>
          </w:tcPr>
          <w:p w:rsidR="00D1374D" w:rsidP="00D1374D" w:rsidRDefault="00D1374D" w14:paraId="79F0827A" w14:textId="77777777"/>
        </w:tc>
      </w:tr>
      <w:tr w:rsidR="00D1374D" w:rsidTr="00D1374D" w14:paraId="018AE8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1374D" w:rsidP="00D1374D" w:rsidRDefault="00D1374D" w14:paraId="67CCEB87" w14:textId="77777777"/>
        </w:tc>
        <w:tc>
          <w:tcPr>
            <w:tcW w:w="7654" w:type="dxa"/>
            <w:gridSpan w:val="2"/>
          </w:tcPr>
          <w:p w:rsidR="00D1374D" w:rsidP="00D1374D" w:rsidRDefault="00D1374D" w14:paraId="3B748E7B" w14:textId="77777777"/>
        </w:tc>
      </w:tr>
      <w:tr w:rsidR="00D1374D" w:rsidTr="00D1374D" w14:paraId="53518B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1374D" w:rsidP="00D1374D" w:rsidRDefault="00D1374D" w14:paraId="49143A81" w14:textId="06BDC89C">
            <w:pPr>
              <w:rPr>
                <w:b/>
              </w:rPr>
            </w:pPr>
            <w:r>
              <w:rPr>
                <w:b/>
              </w:rPr>
              <w:t xml:space="preserve">Nr. </w:t>
            </w:r>
            <w:r>
              <w:rPr>
                <w:b/>
              </w:rPr>
              <w:t>434</w:t>
            </w:r>
          </w:p>
        </w:tc>
        <w:tc>
          <w:tcPr>
            <w:tcW w:w="7654" w:type="dxa"/>
            <w:gridSpan w:val="2"/>
          </w:tcPr>
          <w:p w:rsidR="00D1374D" w:rsidP="00D1374D" w:rsidRDefault="00D1374D" w14:paraId="28154700" w14:textId="6E6CD836">
            <w:pPr>
              <w:rPr>
                <w:b/>
              </w:rPr>
            </w:pPr>
            <w:r>
              <w:rPr>
                <w:b/>
              </w:rPr>
              <w:t xml:space="preserve">MOTIE VAN </w:t>
            </w:r>
            <w:r>
              <w:rPr>
                <w:b/>
              </w:rPr>
              <w:t>DE LEDEN EERDMANS EN FLACH</w:t>
            </w:r>
          </w:p>
        </w:tc>
      </w:tr>
      <w:tr w:rsidR="00D1374D" w:rsidTr="00D1374D" w14:paraId="5C9927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1374D" w:rsidP="00D1374D" w:rsidRDefault="00D1374D" w14:paraId="7A67C93A" w14:textId="77777777"/>
        </w:tc>
        <w:tc>
          <w:tcPr>
            <w:tcW w:w="7654" w:type="dxa"/>
            <w:gridSpan w:val="2"/>
          </w:tcPr>
          <w:p w:rsidR="00D1374D" w:rsidP="00D1374D" w:rsidRDefault="00D1374D" w14:paraId="7A9FB96B" w14:textId="28AF4661">
            <w:r>
              <w:t>Voorgesteld 25 maart 2025</w:t>
            </w:r>
          </w:p>
        </w:tc>
      </w:tr>
      <w:tr w:rsidR="00D1374D" w:rsidTr="00D1374D" w14:paraId="02C457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1374D" w:rsidP="00D1374D" w:rsidRDefault="00D1374D" w14:paraId="7A96972F" w14:textId="77777777"/>
        </w:tc>
        <w:tc>
          <w:tcPr>
            <w:tcW w:w="7654" w:type="dxa"/>
            <w:gridSpan w:val="2"/>
          </w:tcPr>
          <w:p w:rsidR="00D1374D" w:rsidP="00D1374D" w:rsidRDefault="00D1374D" w14:paraId="7E32ED3E" w14:textId="77777777"/>
        </w:tc>
      </w:tr>
      <w:tr w:rsidR="00D1374D" w:rsidTr="00D1374D" w14:paraId="0D9D9D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1374D" w:rsidP="00D1374D" w:rsidRDefault="00D1374D" w14:paraId="415B3D87" w14:textId="77777777"/>
        </w:tc>
        <w:tc>
          <w:tcPr>
            <w:tcW w:w="7654" w:type="dxa"/>
            <w:gridSpan w:val="2"/>
          </w:tcPr>
          <w:p w:rsidR="00D1374D" w:rsidP="00D1374D" w:rsidRDefault="00D1374D" w14:paraId="645435B7" w14:textId="77777777">
            <w:r>
              <w:t>De Kamer,</w:t>
            </w:r>
          </w:p>
        </w:tc>
      </w:tr>
      <w:tr w:rsidR="00D1374D" w:rsidTr="00D1374D" w14:paraId="6D493D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1374D" w:rsidP="00D1374D" w:rsidRDefault="00D1374D" w14:paraId="72BE5F88" w14:textId="77777777"/>
        </w:tc>
        <w:tc>
          <w:tcPr>
            <w:tcW w:w="7654" w:type="dxa"/>
            <w:gridSpan w:val="2"/>
          </w:tcPr>
          <w:p w:rsidR="00D1374D" w:rsidP="00D1374D" w:rsidRDefault="00D1374D" w14:paraId="0C63D75A" w14:textId="77777777"/>
        </w:tc>
      </w:tr>
      <w:tr w:rsidR="00D1374D" w:rsidTr="00D1374D" w14:paraId="61C62D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1374D" w:rsidP="00D1374D" w:rsidRDefault="00D1374D" w14:paraId="2DC4C074" w14:textId="77777777"/>
        </w:tc>
        <w:tc>
          <w:tcPr>
            <w:tcW w:w="7654" w:type="dxa"/>
            <w:gridSpan w:val="2"/>
          </w:tcPr>
          <w:p w:rsidR="00D1374D" w:rsidP="00D1374D" w:rsidRDefault="00D1374D" w14:paraId="7017F2B0" w14:textId="77777777">
            <w:r>
              <w:t>gehoord de beraadslaging,</w:t>
            </w:r>
          </w:p>
        </w:tc>
      </w:tr>
      <w:tr w:rsidR="00D1374D" w:rsidTr="00D1374D" w14:paraId="75CF85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1374D" w:rsidP="00D1374D" w:rsidRDefault="00D1374D" w14:paraId="0ADB69A9" w14:textId="77777777"/>
        </w:tc>
        <w:tc>
          <w:tcPr>
            <w:tcW w:w="7654" w:type="dxa"/>
            <w:gridSpan w:val="2"/>
          </w:tcPr>
          <w:p w:rsidR="00D1374D" w:rsidP="00D1374D" w:rsidRDefault="00D1374D" w14:paraId="1E71261A" w14:textId="77777777"/>
        </w:tc>
      </w:tr>
      <w:tr w:rsidR="00D1374D" w:rsidTr="00D1374D" w14:paraId="585F11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1374D" w:rsidP="00D1374D" w:rsidRDefault="00D1374D" w14:paraId="3546C862" w14:textId="77777777"/>
        </w:tc>
        <w:tc>
          <w:tcPr>
            <w:tcW w:w="7654" w:type="dxa"/>
            <w:gridSpan w:val="2"/>
          </w:tcPr>
          <w:p w:rsidRPr="00D1374D" w:rsidR="00D1374D" w:rsidP="00D1374D" w:rsidRDefault="00D1374D" w14:paraId="09025DA2" w14:textId="77777777">
            <w:r w:rsidRPr="00D1374D">
              <w:t>constaterende dat het aantal wolven in Nederland de afgelopen jaren fors is toegenomen en het aantal aanvallen op dieren met bijna 3.000% is gestegen;</w:t>
            </w:r>
          </w:p>
          <w:p w:rsidR="00D1374D" w:rsidP="00D1374D" w:rsidRDefault="00D1374D" w14:paraId="47787C47" w14:textId="77777777"/>
          <w:p w:rsidRPr="00D1374D" w:rsidR="00D1374D" w:rsidP="00D1374D" w:rsidRDefault="00D1374D" w14:paraId="3ACEC13B" w14:textId="60AF7DC3">
            <w:r w:rsidRPr="00D1374D">
              <w:t>overwegende dat Nederland door zijn hoge bevolkingsdichtheid, versnipperd landschap en intensief landgebruik niet geschikt is voor de vestiging van roofdieren;</w:t>
            </w:r>
          </w:p>
          <w:p w:rsidR="00D1374D" w:rsidP="00D1374D" w:rsidRDefault="00D1374D" w14:paraId="05C26D9F" w14:textId="77777777"/>
          <w:p w:rsidRPr="00D1374D" w:rsidR="00D1374D" w:rsidP="00D1374D" w:rsidRDefault="00D1374D" w14:paraId="28D7C2CF" w14:textId="744492D8">
            <w:r w:rsidRPr="00D1374D">
              <w:t>verzoekt de regering een beleidslijn te ontwikkelen die gericht is op het voorkomen van verdere vestiging van de wolf in Nederland, en hierover voor de zomer een voorstel aan de Kamer voor te leggen,</w:t>
            </w:r>
          </w:p>
          <w:p w:rsidR="00D1374D" w:rsidP="00D1374D" w:rsidRDefault="00D1374D" w14:paraId="453DE493" w14:textId="77777777"/>
          <w:p w:rsidRPr="00D1374D" w:rsidR="00D1374D" w:rsidP="00D1374D" w:rsidRDefault="00D1374D" w14:paraId="785958E3" w14:textId="0EF417B3">
            <w:r w:rsidRPr="00D1374D">
              <w:t>en gaat over tot de orde van de dag.</w:t>
            </w:r>
          </w:p>
          <w:p w:rsidR="00D1374D" w:rsidP="00D1374D" w:rsidRDefault="00D1374D" w14:paraId="64DC0086" w14:textId="77777777"/>
          <w:p w:rsidR="00D1374D" w:rsidP="00D1374D" w:rsidRDefault="00D1374D" w14:paraId="09CF5CA9" w14:textId="77777777">
            <w:r w:rsidRPr="00D1374D">
              <w:t xml:space="preserve">Eerdmans </w:t>
            </w:r>
          </w:p>
          <w:p w:rsidR="00D1374D" w:rsidP="00D1374D" w:rsidRDefault="00D1374D" w14:paraId="77822F57" w14:textId="73227FE8">
            <w:proofErr w:type="spellStart"/>
            <w:r w:rsidRPr="00D1374D">
              <w:t>Flach</w:t>
            </w:r>
            <w:proofErr w:type="spellEnd"/>
          </w:p>
        </w:tc>
      </w:tr>
    </w:tbl>
    <w:p w:rsidR="00997775" w:rsidRDefault="00997775" w14:paraId="522936C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C929D" w14:textId="77777777" w:rsidR="00D1374D" w:rsidRDefault="00D1374D">
      <w:pPr>
        <w:spacing w:line="20" w:lineRule="exact"/>
      </w:pPr>
    </w:p>
  </w:endnote>
  <w:endnote w:type="continuationSeparator" w:id="0">
    <w:p w14:paraId="5BB8C3E4" w14:textId="77777777" w:rsidR="00D1374D" w:rsidRDefault="00D1374D">
      <w:pPr>
        <w:pStyle w:val="Amendement"/>
      </w:pPr>
      <w:r>
        <w:rPr>
          <w:b w:val="0"/>
        </w:rPr>
        <w:t xml:space="preserve"> </w:t>
      </w:r>
    </w:p>
  </w:endnote>
  <w:endnote w:type="continuationNotice" w:id="1">
    <w:p w14:paraId="5EF4DFA1" w14:textId="77777777" w:rsidR="00D1374D" w:rsidRDefault="00D1374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86867" w14:textId="77777777" w:rsidR="00D1374D" w:rsidRDefault="00D1374D">
      <w:pPr>
        <w:pStyle w:val="Amendement"/>
      </w:pPr>
      <w:r>
        <w:rPr>
          <w:b w:val="0"/>
        </w:rPr>
        <w:separator/>
      </w:r>
    </w:p>
  </w:footnote>
  <w:footnote w:type="continuationSeparator" w:id="0">
    <w:p w14:paraId="726756B1" w14:textId="77777777" w:rsidR="00D1374D" w:rsidRDefault="00D13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4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726EC"/>
    <w:rsid w:val="009925E9"/>
    <w:rsid w:val="00997775"/>
    <w:rsid w:val="009E7F14"/>
    <w:rsid w:val="00A079BF"/>
    <w:rsid w:val="00A07C71"/>
    <w:rsid w:val="00A4034A"/>
    <w:rsid w:val="00A60256"/>
    <w:rsid w:val="00A62E55"/>
    <w:rsid w:val="00A95259"/>
    <w:rsid w:val="00AA558D"/>
    <w:rsid w:val="00AB75BE"/>
    <w:rsid w:val="00AC6B87"/>
    <w:rsid w:val="00B511EE"/>
    <w:rsid w:val="00B74E9D"/>
    <w:rsid w:val="00BF5690"/>
    <w:rsid w:val="00CC23D1"/>
    <w:rsid w:val="00CC270F"/>
    <w:rsid w:val="00D1374D"/>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A12058"/>
  <w15:docId w15:val="{131A9C6B-E79F-4F02-A546-C1765EB8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671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2025-03-26T11:01:00.0000000Z</dcterms:created>
  <dcterms:modified xsi:type="dcterms:W3CDTF">2025-03-26T11:26:00.0000000Z</dcterms:modified>
  <dc:description>------------------------</dc:description>
  <dc:subject/>
  <keywords/>
  <version/>
  <category/>
</coreProperties>
</file>