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47872" w14:paraId="6ADA773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2A2E9F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EF5E83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47872" w14:paraId="7189C09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A1BA4A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47872" w14:paraId="52033C8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CAE33BA" w14:textId="77777777"/>
        </w:tc>
      </w:tr>
      <w:tr w:rsidR="00997775" w:rsidTr="00E47872" w14:paraId="55F9220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135548A" w14:textId="77777777"/>
        </w:tc>
      </w:tr>
      <w:tr w:rsidR="00997775" w:rsidTr="00E47872" w14:paraId="69441B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9A3B1B" w14:textId="77777777"/>
        </w:tc>
        <w:tc>
          <w:tcPr>
            <w:tcW w:w="7654" w:type="dxa"/>
            <w:gridSpan w:val="2"/>
          </w:tcPr>
          <w:p w:rsidR="00997775" w:rsidRDefault="00997775" w14:paraId="24DA643C" w14:textId="77777777"/>
        </w:tc>
      </w:tr>
      <w:tr w:rsidR="00E47872" w:rsidTr="00E47872" w14:paraId="691130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7872" w:rsidP="00E47872" w:rsidRDefault="00E47872" w14:paraId="74CF9A77" w14:textId="19E31FD2">
            <w:pPr>
              <w:rPr>
                <w:b/>
              </w:rPr>
            </w:pPr>
            <w:r>
              <w:rPr>
                <w:b/>
              </w:rPr>
              <w:t>33 576</w:t>
            </w:r>
          </w:p>
        </w:tc>
        <w:tc>
          <w:tcPr>
            <w:tcW w:w="7654" w:type="dxa"/>
            <w:gridSpan w:val="2"/>
          </w:tcPr>
          <w:p w:rsidR="00E47872" w:rsidP="00E47872" w:rsidRDefault="00E47872" w14:paraId="5B65BD04" w14:textId="2B4CA130">
            <w:pPr>
              <w:rPr>
                <w:b/>
              </w:rPr>
            </w:pPr>
            <w:r w:rsidRPr="00A92FDF">
              <w:rPr>
                <w:b/>
                <w:bCs/>
              </w:rPr>
              <w:t>Natuurbeleid</w:t>
            </w:r>
          </w:p>
        </w:tc>
      </w:tr>
      <w:tr w:rsidR="00E47872" w:rsidTr="00E47872" w14:paraId="25B4D9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7872" w:rsidP="00E47872" w:rsidRDefault="00E47872" w14:paraId="53909739" w14:textId="77777777"/>
        </w:tc>
        <w:tc>
          <w:tcPr>
            <w:tcW w:w="7654" w:type="dxa"/>
            <w:gridSpan w:val="2"/>
          </w:tcPr>
          <w:p w:rsidR="00E47872" w:rsidP="00E47872" w:rsidRDefault="00E47872" w14:paraId="6D064C95" w14:textId="77777777"/>
        </w:tc>
      </w:tr>
      <w:tr w:rsidR="00E47872" w:rsidTr="00E47872" w14:paraId="7ED1E6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7872" w:rsidP="00E47872" w:rsidRDefault="00E47872" w14:paraId="25F6C6C6" w14:textId="77777777"/>
        </w:tc>
        <w:tc>
          <w:tcPr>
            <w:tcW w:w="7654" w:type="dxa"/>
            <w:gridSpan w:val="2"/>
          </w:tcPr>
          <w:p w:rsidR="00E47872" w:rsidP="00E47872" w:rsidRDefault="00E47872" w14:paraId="07345C9F" w14:textId="77777777"/>
        </w:tc>
      </w:tr>
      <w:tr w:rsidR="00E47872" w:rsidTr="00E47872" w14:paraId="6FB720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7872" w:rsidP="00E47872" w:rsidRDefault="00E47872" w14:paraId="55791355" w14:textId="5F43353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435</w:t>
            </w:r>
          </w:p>
        </w:tc>
        <w:tc>
          <w:tcPr>
            <w:tcW w:w="7654" w:type="dxa"/>
            <w:gridSpan w:val="2"/>
          </w:tcPr>
          <w:p w:rsidR="00E47872" w:rsidP="00E47872" w:rsidRDefault="00E47872" w14:paraId="20E797CC" w14:textId="6B9ED64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E47872" w:rsidTr="00E47872" w14:paraId="768E9E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7872" w:rsidP="00E47872" w:rsidRDefault="00E47872" w14:paraId="5F670C4B" w14:textId="77777777"/>
        </w:tc>
        <w:tc>
          <w:tcPr>
            <w:tcW w:w="7654" w:type="dxa"/>
            <w:gridSpan w:val="2"/>
          </w:tcPr>
          <w:p w:rsidR="00E47872" w:rsidP="00E47872" w:rsidRDefault="00E47872" w14:paraId="0F4F76D6" w14:textId="13C1781B">
            <w:r>
              <w:t>Voorgesteld 25 maart 2025</w:t>
            </w:r>
          </w:p>
        </w:tc>
      </w:tr>
      <w:tr w:rsidR="00E47872" w:rsidTr="00E47872" w14:paraId="60AC0D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7872" w:rsidP="00E47872" w:rsidRDefault="00E47872" w14:paraId="5857D5AE" w14:textId="77777777"/>
        </w:tc>
        <w:tc>
          <w:tcPr>
            <w:tcW w:w="7654" w:type="dxa"/>
            <w:gridSpan w:val="2"/>
          </w:tcPr>
          <w:p w:rsidR="00E47872" w:rsidP="00E47872" w:rsidRDefault="00E47872" w14:paraId="3CAD553E" w14:textId="77777777"/>
        </w:tc>
      </w:tr>
      <w:tr w:rsidR="00E47872" w:rsidTr="00E47872" w14:paraId="60A905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7872" w:rsidP="00E47872" w:rsidRDefault="00E47872" w14:paraId="43A12396" w14:textId="77777777"/>
        </w:tc>
        <w:tc>
          <w:tcPr>
            <w:tcW w:w="7654" w:type="dxa"/>
            <w:gridSpan w:val="2"/>
          </w:tcPr>
          <w:p w:rsidR="00E47872" w:rsidP="00E47872" w:rsidRDefault="00E47872" w14:paraId="17DEFD53" w14:textId="77777777">
            <w:r>
              <w:t>De Kamer,</w:t>
            </w:r>
          </w:p>
        </w:tc>
      </w:tr>
      <w:tr w:rsidR="00E47872" w:rsidTr="00E47872" w14:paraId="109E70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7872" w:rsidP="00E47872" w:rsidRDefault="00E47872" w14:paraId="4F4DDA0F" w14:textId="77777777"/>
        </w:tc>
        <w:tc>
          <w:tcPr>
            <w:tcW w:w="7654" w:type="dxa"/>
            <w:gridSpan w:val="2"/>
          </w:tcPr>
          <w:p w:rsidR="00E47872" w:rsidP="00E47872" w:rsidRDefault="00E47872" w14:paraId="78B34657" w14:textId="77777777"/>
        </w:tc>
      </w:tr>
      <w:tr w:rsidR="00E47872" w:rsidTr="00E47872" w14:paraId="16C805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7872" w:rsidP="00E47872" w:rsidRDefault="00E47872" w14:paraId="293EFF31" w14:textId="77777777"/>
        </w:tc>
        <w:tc>
          <w:tcPr>
            <w:tcW w:w="7654" w:type="dxa"/>
            <w:gridSpan w:val="2"/>
          </w:tcPr>
          <w:p w:rsidR="00E47872" w:rsidP="00E47872" w:rsidRDefault="00E47872" w14:paraId="70D0D6A9" w14:textId="77777777">
            <w:r>
              <w:t>gehoord de beraadslaging,</w:t>
            </w:r>
          </w:p>
        </w:tc>
      </w:tr>
      <w:tr w:rsidR="00E47872" w:rsidTr="00E47872" w14:paraId="281D05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7872" w:rsidP="00E47872" w:rsidRDefault="00E47872" w14:paraId="1291C0C4" w14:textId="77777777"/>
        </w:tc>
        <w:tc>
          <w:tcPr>
            <w:tcW w:w="7654" w:type="dxa"/>
            <w:gridSpan w:val="2"/>
          </w:tcPr>
          <w:p w:rsidR="00E47872" w:rsidP="00E47872" w:rsidRDefault="00E47872" w14:paraId="7C9CD825" w14:textId="77777777"/>
        </w:tc>
      </w:tr>
      <w:tr w:rsidR="00E47872" w:rsidTr="00E47872" w14:paraId="440424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47872" w:rsidP="00E47872" w:rsidRDefault="00E47872" w14:paraId="7C669F95" w14:textId="77777777"/>
        </w:tc>
        <w:tc>
          <w:tcPr>
            <w:tcW w:w="7654" w:type="dxa"/>
            <w:gridSpan w:val="2"/>
          </w:tcPr>
          <w:p w:rsidRPr="00E47872" w:rsidR="00E47872" w:rsidP="00E47872" w:rsidRDefault="00E47872" w14:paraId="7FA43D15" w14:textId="77777777">
            <w:r w:rsidRPr="00E47872">
              <w:t xml:space="preserve">constaterende dat boeren en dierhouders worden opgezadeld met de verplichting tot plaatsing van </w:t>
            </w:r>
            <w:proofErr w:type="spellStart"/>
            <w:r w:rsidRPr="00E47872">
              <w:t>wolfwerende</w:t>
            </w:r>
            <w:proofErr w:type="spellEnd"/>
            <w:r w:rsidRPr="00E47872">
              <w:t xml:space="preserve"> hekken en stroomrasters;</w:t>
            </w:r>
          </w:p>
          <w:p w:rsidR="00E47872" w:rsidP="00E47872" w:rsidRDefault="00E47872" w14:paraId="79D0BAF8" w14:textId="77777777"/>
          <w:p w:rsidRPr="00E47872" w:rsidR="00E47872" w:rsidP="00E47872" w:rsidRDefault="00E47872" w14:paraId="5AC83E58" w14:textId="478FFC59">
            <w:r w:rsidRPr="00E47872">
              <w:t>overwegende dat het grootschalig afrasteren van het Nederlandse landschap ongewenst is vanuit landschappelijk, ecologisch en praktisch oogpunt;</w:t>
            </w:r>
          </w:p>
          <w:p w:rsidR="00E47872" w:rsidP="00E47872" w:rsidRDefault="00E47872" w14:paraId="72122951" w14:textId="77777777"/>
          <w:p w:rsidRPr="00E47872" w:rsidR="00E47872" w:rsidP="00E47872" w:rsidRDefault="00E47872" w14:paraId="4F0CAF94" w14:textId="57A1B7B9">
            <w:r w:rsidRPr="00E47872">
              <w:t>verzoekt de regering af te stappen van hekwerk als structureel beleid tegen de wolf, en in plaats daarvan te werken aan actief populatiebeheer,</w:t>
            </w:r>
          </w:p>
          <w:p w:rsidR="00E47872" w:rsidP="00E47872" w:rsidRDefault="00E47872" w14:paraId="3D7300A6" w14:textId="77777777"/>
          <w:p w:rsidRPr="00E47872" w:rsidR="00E47872" w:rsidP="00E47872" w:rsidRDefault="00E47872" w14:paraId="34B8930A" w14:textId="3DC804F5">
            <w:r w:rsidRPr="00E47872">
              <w:t>en gaat over tot de orde van de dag.</w:t>
            </w:r>
          </w:p>
          <w:p w:rsidR="00E47872" w:rsidP="00E47872" w:rsidRDefault="00E47872" w14:paraId="3577A897" w14:textId="77777777"/>
          <w:p w:rsidR="00E47872" w:rsidP="00E47872" w:rsidRDefault="00E47872" w14:paraId="080507AD" w14:textId="6601EE3F">
            <w:r w:rsidRPr="00E47872">
              <w:t>Eerdmans</w:t>
            </w:r>
          </w:p>
        </w:tc>
      </w:tr>
    </w:tbl>
    <w:p w:rsidR="00997775" w:rsidRDefault="00997775" w14:paraId="6E01EC3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3BE80" w14:textId="77777777" w:rsidR="00E47872" w:rsidRDefault="00E47872">
      <w:pPr>
        <w:spacing w:line="20" w:lineRule="exact"/>
      </w:pPr>
    </w:p>
  </w:endnote>
  <w:endnote w:type="continuationSeparator" w:id="0">
    <w:p w14:paraId="37C50E4E" w14:textId="77777777" w:rsidR="00E47872" w:rsidRDefault="00E4787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BC1AFF6" w14:textId="77777777" w:rsidR="00E47872" w:rsidRDefault="00E4787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85A73" w14:textId="77777777" w:rsidR="00E47872" w:rsidRDefault="00E4787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5926EF7" w14:textId="77777777" w:rsidR="00E47872" w:rsidRDefault="00E47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7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726EC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47872"/>
    <w:rsid w:val="00E63508"/>
    <w:rsid w:val="00ED0FE5"/>
    <w:rsid w:val="00F234E2"/>
    <w:rsid w:val="00F60341"/>
    <w:rsid w:val="00FD25A9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6BCC6"/>
  <w15:docId w15:val="{05941D37-20FC-44B5-90A2-59F1925E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588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680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2025-03-26T11:01:00.0000000Z</dcterms:created>
  <dcterms:modified xsi:type="dcterms:W3CDTF">2025-03-26T11:26:00.0000000Z</dcterms:modified>
  <dc:description>------------------------</dc:description>
  <dc:subject/>
  <keywords/>
  <version/>
  <category/>
</coreProperties>
</file>