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0091B" w14:paraId="68F2FBB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594272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FAF08D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0091B" w14:paraId="2B4A63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B087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0091B" w14:paraId="1796EC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CEB231" w14:textId="77777777"/>
        </w:tc>
      </w:tr>
      <w:tr w:rsidR="00997775" w:rsidTr="00D0091B" w14:paraId="134E14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3ED57CD" w14:textId="77777777"/>
        </w:tc>
      </w:tr>
      <w:tr w:rsidR="00997775" w:rsidTr="00D0091B" w14:paraId="22AB3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78926A" w14:textId="77777777"/>
        </w:tc>
        <w:tc>
          <w:tcPr>
            <w:tcW w:w="7654" w:type="dxa"/>
            <w:gridSpan w:val="2"/>
          </w:tcPr>
          <w:p w:rsidR="00997775" w:rsidRDefault="00997775" w14:paraId="6D95B0C4" w14:textId="77777777"/>
        </w:tc>
      </w:tr>
      <w:tr w:rsidR="00D0091B" w:rsidTr="00D0091B" w14:paraId="11A395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1E0CDD65" w14:textId="676EDE4D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D0091B" w:rsidP="00D0091B" w:rsidRDefault="00D0091B" w14:paraId="6E9628AE" w14:textId="46AE9F93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D0091B" w:rsidTr="00D0091B" w14:paraId="0A5F4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4BB94CD3" w14:textId="77777777"/>
        </w:tc>
        <w:tc>
          <w:tcPr>
            <w:tcW w:w="7654" w:type="dxa"/>
            <w:gridSpan w:val="2"/>
          </w:tcPr>
          <w:p w:rsidR="00D0091B" w:rsidP="00D0091B" w:rsidRDefault="00D0091B" w14:paraId="1EC51910" w14:textId="77777777"/>
        </w:tc>
      </w:tr>
      <w:tr w:rsidR="00D0091B" w:rsidTr="00D0091B" w14:paraId="3D8C0D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057BE523" w14:textId="77777777"/>
        </w:tc>
        <w:tc>
          <w:tcPr>
            <w:tcW w:w="7654" w:type="dxa"/>
            <w:gridSpan w:val="2"/>
          </w:tcPr>
          <w:p w:rsidR="00D0091B" w:rsidP="00D0091B" w:rsidRDefault="00D0091B" w14:paraId="7D122E6D" w14:textId="77777777"/>
        </w:tc>
      </w:tr>
      <w:tr w:rsidR="00D0091B" w:rsidTr="00D0091B" w14:paraId="0129F2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40DE66F2" w14:textId="73CEC0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438</w:t>
            </w:r>
          </w:p>
        </w:tc>
        <w:tc>
          <w:tcPr>
            <w:tcW w:w="7654" w:type="dxa"/>
            <w:gridSpan w:val="2"/>
          </w:tcPr>
          <w:p w:rsidR="00D0091B" w:rsidP="00D0091B" w:rsidRDefault="00D0091B" w14:paraId="2F2031F9" w14:textId="6B9002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KOSTIĆ EN PODT</w:t>
            </w:r>
          </w:p>
        </w:tc>
      </w:tr>
      <w:tr w:rsidR="00D0091B" w:rsidTr="00D0091B" w14:paraId="21F88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4137B956" w14:textId="77777777"/>
        </w:tc>
        <w:tc>
          <w:tcPr>
            <w:tcW w:w="7654" w:type="dxa"/>
            <w:gridSpan w:val="2"/>
          </w:tcPr>
          <w:p w:rsidR="00D0091B" w:rsidP="00D0091B" w:rsidRDefault="00D0091B" w14:paraId="11CDDF34" w14:textId="2C35F29A">
            <w:r>
              <w:t>Voorgesteld 25 maart 2025</w:t>
            </w:r>
          </w:p>
        </w:tc>
      </w:tr>
      <w:tr w:rsidR="00D0091B" w:rsidTr="00D0091B" w14:paraId="3D4552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5753B021" w14:textId="77777777"/>
        </w:tc>
        <w:tc>
          <w:tcPr>
            <w:tcW w:w="7654" w:type="dxa"/>
            <w:gridSpan w:val="2"/>
          </w:tcPr>
          <w:p w:rsidR="00D0091B" w:rsidP="00D0091B" w:rsidRDefault="00D0091B" w14:paraId="4098B42F" w14:textId="77777777"/>
        </w:tc>
      </w:tr>
      <w:tr w:rsidR="00D0091B" w:rsidTr="00D0091B" w14:paraId="710223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2789597B" w14:textId="77777777"/>
        </w:tc>
        <w:tc>
          <w:tcPr>
            <w:tcW w:w="7654" w:type="dxa"/>
            <w:gridSpan w:val="2"/>
          </w:tcPr>
          <w:p w:rsidR="00D0091B" w:rsidP="00D0091B" w:rsidRDefault="00D0091B" w14:paraId="5B3A920F" w14:textId="77777777">
            <w:r>
              <w:t>De Kamer,</w:t>
            </w:r>
          </w:p>
        </w:tc>
      </w:tr>
      <w:tr w:rsidR="00D0091B" w:rsidTr="00D0091B" w14:paraId="3E2F1B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7A0ADFCF" w14:textId="77777777"/>
        </w:tc>
        <w:tc>
          <w:tcPr>
            <w:tcW w:w="7654" w:type="dxa"/>
            <w:gridSpan w:val="2"/>
          </w:tcPr>
          <w:p w:rsidR="00D0091B" w:rsidP="00D0091B" w:rsidRDefault="00D0091B" w14:paraId="0E391033" w14:textId="77777777"/>
        </w:tc>
      </w:tr>
      <w:tr w:rsidR="00D0091B" w:rsidTr="00D0091B" w14:paraId="4C496A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3047153F" w14:textId="77777777"/>
        </w:tc>
        <w:tc>
          <w:tcPr>
            <w:tcW w:w="7654" w:type="dxa"/>
            <w:gridSpan w:val="2"/>
          </w:tcPr>
          <w:p w:rsidR="00D0091B" w:rsidP="00D0091B" w:rsidRDefault="00D0091B" w14:paraId="3206DC97" w14:textId="77777777">
            <w:r>
              <w:t>gehoord de beraadslaging,</w:t>
            </w:r>
          </w:p>
        </w:tc>
      </w:tr>
      <w:tr w:rsidR="00D0091B" w:rsidTr="00D0091B" w14:paraId="4A28A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37826600" w14:textId="77777777"/>
        </w:tc>
        <w:tc>
          <w:tcPr>
            <w:tcW w:w="7654" w:type="dxa"/>
            <w:gridSpan w:val="2"/>
          </w:tcPr>
          <w:p w:rsidR="00D0091B" w:rsidP="00D0091B" w:rsidRDefault="00D0091B" w14:paraId="208FDD47" w14:textId="77777777"/>
        </w:tc>
      </w:tr>
      <w:tr w:rsidR="00D0091B" w:rsidTr="00D0091B" w14:paraId="03E177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0091B" w:rsidP="00D0091B" w:rsidRDefault="00D0091B" w14:paraId="149BFD1A" w14:textId="77777777"/>
        </w:tc>
        <w:tc>
          <w:tcPr>
            <w:tcW w:w="7654" w:type="dxa"/>
            <w:gridSpan w:val="2"/>
          </w:tcPr>
          <w:p w:rsidRPr="00D0091B" w:rsidR="00D0091B" w:rsidP="00D0091B" w:rsidRDefault="00D0091B" w14:paraId="6F78729C" w14:textId="77777777">
            <w:r w:rsidRPr="00D0091B">
              <w:t>constaterende dat de regering voornemens is een landelijk deskundigenteam in te stellen om problematiek rond wolven te beoordelen en beleidsmatig te ondersteunen;</w:t>
            </w:r>
          </w:p>
          <w:p w:rsidR="00D0091B" w:rsidP="00D0091B" w:rsidRDefault="00D0091B" w14:paraId="4EB5F893" w14:textId="77777777"/>
          <w:p w:rsidRPr="00D0091B" w:rsidR="00D0091B" w:rsidP="00D0091B" w:rsidRDefault="00D0091B" w14:paraId="7AD1AB8D" w14:textId="0EAAEF96">
            <w:r w:rsidRPr="00D0091B">
              <w:t>constaterende dat onafhankelijkheid en deskundigheid cruciaal zijn om wetenschappelijk onderbouwde en politiek neutrale adviezen te waarborgen;</w:t>
            </w:r>
          </w:p>
          <w:p w:rsidR="00D0091B" w:rsidP="00D0091B" w:rsidRDefault="00D0091B" w14:paraId="53AC13D6" w14:textId="77777777"/>
          <w:p w:rsidRPr="00D0091B" w:rsidR="00D0091B" w:rsidP="00D0091B" w:rsidRDefault="00D0091B" w14:paraId="58AF3B2E" w14:textId="360E0A40">
            <w:r w:rsidRPr="00D0091B">
              <w:t>overwegende dat dit team multidisciplinair moet zijn en de aanstelling van leden niet gebaseerd mag zijn op politieke voorkeuren, maar gebaseerd moet zijn op objectieve profielen van deskundigheid en ervaring;</w:t>
            </w:r>
          </w:p>
          <w:p w:rsidR="00D0091B" w:rsidP="00D0091B" w:rsidRDefault="00D0091B" w14:paraId="11F0A7D8" w14:textId="77777777"/>
          <w:p w:rsidRPr="00D0091B" w:rsidR="00D0091B" w:rsidP="00D0091B" w:rsidRDefault="00D0091B" w14:paraId="557E3065" w14:textId="0B81E9BD">
            <w:r w:rsidRPr="00D0091B">
              <w:t>verzoekt de regering om:</w:t>
            </w:r>
          </w:p>
          <w:p w:rsidRPr="00D0091B" w:rsidR="00D0091B" w:rsidP="00D0091B" w:rsidRDefault="00D0091B" w14:paraId="651386FA" w14:textId="77777777">
            <w:pPr>
              <w:numPr>
                <w:ilvl w:val="0"/>
                <w:numId w:val="1"/>
              </w:numPr>
            </w:pPr>
            <w:r w:rsidRPr="00D0091B">
              <w:t>bij de oprichting van het landelijk deskundigenteam bovenstaande overwegingen mee te nemen in het advies van de kwartiermaker dat in Q2 2025 moet worden uitgebracht;</w:t>
            </w:r>
          </w:p>
          <w:p w:rsidRPr="00D0091B" w:rsidR="00D0091B" w:rsidP="00D0091B" w:rsidRDefault="00D0091B" w14:paraId="392E216D" w14:textId="77777777">
            <w:pPr>
              <w:numPr>
                <w:ilvl w:val="0"/>
                <w:numId w:val="1"/>
              </w:numPr>
            </w:pPr>
            <w:r w:rsidRPr="00D0091B">
              <w:t>te zoeken naar een organisatorische structuur die de onafhankelijkheid van het team waarborgt,</w:t>
            </w:r>
          </w:p>
          <w:p w:rsidRPr="00D0091B" w:rsidR="00D0091B" w:rsidP="00D0091B" w:rsidRDefault="00D0091B" w14:paraId="39C52F0F" w14:textId="77777777"/>
          <w:p w:rsidRPr="00D0091B" w:rsidR="00D0091B" w:rsidP="00D0091B" w:rsidRDefault="00D0091B" w14:paraId="5CAB31D5" w14:textId="77777777">
            <w:r w:rsidRPr="00D0091B">
              <w:t>en gaat over tot de orde van de dag.</w:t>
            </w:r>
          </w:p>
          <w:p w:rsidR="00D0091B" w:rsidP="00D0091B" w:rsidRDefault="00D0091B" w14:paraId="04268F2B" w14:textId="77777777"/>
          <w:p w:rsidR="00D0091B" w:rsidP="00D0091B" w:rsidRDefault="00D0091B" w14:paraId="53024E34" w14:textId="77777777">
            <w:r w:rsidRPr="00D0091B">
              <w:t xml:space="preserve">Kostić </w:t>
            </w:r>
          </w:p>
          <w:p w:rsidR="00D0091B" w:rsidP="00D0091B" w:rsidRDefault="00D0091B" w14:paraId="3F498E36" w14:textId="130CB921">
            <w:proofErr w:type="spellStart"/>
            <w:r w:rsidRPr="00D0091B">
              <w:t>Podt</w:t>
            </w:r>
            <w:proofErr w:type="spellEnd"/>
          </w:p>
        </w:tc>
      </w:tr>
    </w:tbl>
    <w:p w:rsidR="00997775" w:rsidRDefault="00997775" w14:paraId="7BA6A13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A49E" w14:textId="77777777" w:rsidR="00D0091B" w:rsidRDefault="00D0091B">
      <w:pPr>
        <w:spacing w:line="20" w:lineRule="exact"/>
      </w:pPr>
    </w:p>
  </w:endnote>
  <w:endnote w:type="continuationSeparator" w:id="0">
    <w:p w14:paraId="76F0204F" w14:textId="77777777" w:rsidR="00D0091B" w:rsidRDefault="00D009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2B9B65" w14:textId="77777777" w:rsidR="00D0091B" w:rsidRDefault="00D009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74CE2" w14:textId="77777777" w:rsidR="00D0091B" w:rsidRDefault="00D009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7791C5" w14:textId="77777777" w:rsidR="00D0091B" w:rsidRDefault="00D0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E6F03302"/>
    <w:lvl w:ilvl="0" w:tplc="1CEA7F2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A3C8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8A7C4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B0027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0636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42CEC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BC59A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CE71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8CF25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56721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1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0091B"/>
    <w:rsid w:val="00D43192"/>
    <w:rsid w:val="00DE2437"/>
    <w:rsid w:val="00DF5A9D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2D69D3"/>
  <w15:docId w15:val="{A12B0751-4C16-4B5A-9DCF-4A644CC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2025-03-26T11:05:00.0000000Z</dcterms:created>
  <dcterms:modified xsi:type="dcterms:W3CDTF">2025-03-26T11:25:00.0000000Z</dcterms:modified>
  <dc:description>------------------------</dc:description>
  <dc:subject/>
  <keywords/>
  <version/>
  <category/>
</coreProperties>
</file>