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17E48" w14:paraId="2EA6EBD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127EA2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4E51D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17E48" w14:paraId="387BE60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4B17FA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17E48" w14:paraId="597BB36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33FCF3" w14:textId="77777777"/>
        </w:tc>
      </w:tr>
      <w:tr w:rsidR="00997775" w:rsidTr="00F17E48" w14:paraId="61BAAE4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99EF219" w14:textId="77777777"/>
        </w:tc>
      </w:tr>
      <w:tr w:rsidR="00997775" w:rsidTr="00F17E48" w14:paraId="3FC463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BDBEAD" w14:textId="77777777"/>
        </w:tc>
        <w:tc>
          <w:tcPr>
            <w:tcW w:w="7654" w:type="dxa"/>
            <w:gridSpan w:val="2"/>
          </w:tcPr>
          <w:p w:rsidR="00997775" w:rsidRDefault="00997775" w14:paraId="7748D29A" w14:textId="77777777"/>
        </w:tc>
      </w:tr>
      <w:tr w:rsidR="00F17E48" w:rsidTr="00F17E48" w14:paraId="35071A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7E48" w:rsidP="00F17E48" w:rsidRDefault="00F17E48" w14:paraId="6C25E07F" w14:textId="40E00072">
            <w:pPr>
              <w:rPr>
                <w:b/>
              </w:rPr>
            </w:pPr>
            <w:r>
              <w:rPr>
                <w:b/>
              </w:rPr>
              <w:t>21 501-28</w:t>
            </w:r>
          </w:p>
        </w:tc>
        <w:tc>
          <w:tcPr>
            <w:tcW w:w="7654" w:type="dxa"/>
            <w:gridSpan w:val="2"/>
          </w:tcPr>
          <w:p w:rsidR="00F17E48" w:rsidP="00F17E48" w:rsidRDefault="00F17E48" w14:paraId="04225AEE" w14:textId="38BA667B">
            <w:pPr>
              <w:rPr>
                <w:b/>
              </w:rPr>
            </w:pPr>
            <w:r w:rsidRPr="00394C68">
              <w:rPr>
                <w:b/>
                <w:bCs/>
              </w:rPr>
              <w:t>Defensieraad</w:t>
            </w:r>
          </w:p>
        </w:tc>
      </w:tr>
      <w:tr w:rsidR="00F17E48" w:rsidTr="00F17E48" w14:paraId="144FE7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7E48" w:rsidP="00F17E48" w:rsidRDefault="00F17E48" w14:paraId="6C8DA9C0" w14:textId="77777777"/>
        </w:tc>
        <w:tc>
          <w:tcPr>
            <w:tcW w:w="7654" w:type="dxa"/>
            <w:gridSpan w:val="2"/>
          </w:tcPr>
          <w:p w:rsidR="00F17E48" w:rsidP="00F17E48" w:rsidRDefault="00F17E48" w14:paraId="11B62902" w14:textId="77777777"/>
        </w:tc>
      </w:tr>
      <w:tr w:rsidR="00F17E48" w:rsidTr="00F17E48" w14:paraId="70CBFC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7E48" w:rsidP="00F17E48" w:rsidRDefault="00F17E48" w14:paraId="587A892A" w14:textId="77777777"/>
        </w:tc>
        <w:tc>
          <w:tcPr>
            <w:tcW w:w="7654" w:type="dxa"/>
            <w:gridSpan w:val="2"/>
          </w:tcPr>
          <w:p w:rsidR="00F17E48" w:rsidP="00F17E48" w:rsidRDefault="00F17E48" w14:paraId="6FECF6FB" w14:textId="77777777"/>
        </w:tc>
      </w:tr>
      <w:tr w:rsidR="00F17E48" w:rsidTr="00F17E48" w14:paraId="4B2FE3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7E48" w:rsidP="00F17E48" w:rsidRDefault="00F17E48" w14:paraId="5CA2F4D8" w14:textId="152DB1F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277</w:t>
            </w:r>
          </w:p>
        </w:tc>
        <w:tc>
          <w:tcPr>
            <w:tcW w:w="7654" w:type="dxa"/>
            <w:gridSpan w:val="2"/>
          </w:tcPr>
          <w:p w:rsidR="00F17E48" w:rsidP="00F17E48" w:rsidRDefault="00F17E48" w14:paraId="7297F8C7" w14:textId="52E463B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DASSEN EN PATERNOTTE</w:t>
            </w:r>
          </w:p>
        </w:tc>
      </w:tr>
      <w:tr w:rsidR="00F17E48" w:rsidTr="00F17E48" w14:paraId="149F78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7E48" w:rsidP="00F17E48" w:rsidRDefault="00F17E48" w14:paraId="072D0882" w14:textId="77777777"/>
        </w:tc>
        <w:tc>
          <w:tcPr>
            <w:tcW w:w="7654" w:type="dxa"/>
            <w:gridSpan w:val="2"/>
          </w:tcPr>
          <w:p w:rsidR="00F17E48" w:rsidP="00F17E48" w:rsidRDefault="00F17E48" w14:paraId="65AC0DEF" w14:textId="793019DA">
            <w:r>
              <w:t>Voorgesteld 26 maart 2025</w:t>
            </w:r>
          </w:p>
        </w:tc>
      </w:tr>
      <w:tr w:rsidR="00997775" w:rsidTr="00F17E48" w14:paraId="67F2D5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D2DEFF" w14:textId="77777777"/>
        </w:tc>
        <w:tc>
          <w:tcPr>
            <w:tcW w:w="7654" w:type="dxa"/>
            <w:gridSpan w:val="2"/>
          </w:tcPr>
          <w:p w:rsidR="00997775" w:rsidRDefault="00997775" w14:paraId="68C1A564" w14:textId="77777777"/>
        </w:tc>
      </w:tr>
      <w:tr w:rsidR="00997775" w:rsidTr="00F17E48" w14:paraId="2BE58E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F49597" w14:textId="77777777"/>
        </w:tc>
        <w:tc>
          <w:tcPr>
            <w:tcW w:w="7654" w:type="dxa"/>
            <w:gridSpan w:val="2"/>
          </w:tcPr>
          <w:p w:rsidR="00997775" w:rsidRDefault="00997775" w14:paraId="671BADC0" w14:textId="77777777">
            <w:r>
              <w:t>De Kamer,</w:t>
            </w:r>
          </w:p>
        </w:tc>
      </w:tr>
      <w:tr w:rsidR="00997775" w:rsidTr="00F17E48" w14:paraId="262DC8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8BE549" w14:textId="77777777"/>
        </w:tc>
        <w:tc>
          <w:tcPr>
            <w:tcW w:w="7654" w:type="dxa"/>
            <w:gridSpan w:val="2"/>
          </w:tcPr>
          <w:p w:rsidR="00997775" w:rsidRDefault="00997775" w14:paraId="31E7D6F2" w14:textId="77777777"/>
        </w:tc>
      </w:tr>
      <w:tr w:rsidR="00997775" w:rsidTr="00F17E48" w14:paraId="5901AB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82CD3F" w14:textId="77777777"/>
        </w:tc>
        <w:tc>
          <w:tcPr>
            <w:tcW w:w="7654" w:type="dxa"/>
            <w:gridSpan w:val="2"/>
          </w:tcPr>
          <w:p w:rsidR="00997775" w:rsidRDefault="00997775" w14:paraId="4608C1DA" w14:textId="77777777">
            <w:r>
              <w:t>gehoord de beraadslaging,</w:t>
            </w:r>
          </w:p>
        </w:tc>
      </w:tr>
      <w:tr w:rsidR="00997775" w:rsidTr="00F17E48" w14:paraId="72C6E7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1C34A6" w14:textId="77777777"/>
        </w:tc>
        <w:tc>
          <w:tcPr>
            <w:tcW w:w="7654" w:type="dxa"/>
            <w:gridSpan w:val="2"/>
          </w:tcPr>
          <w:p w:rsidR="00997775" w:rsidRDefault="00997775" w14:paraId="451C892A" w14:textId="77777777"/>
        </w:tc>
      </w:tr>
      <w:tr w:rsidR="00997775" w:rsidTr="00F17E48" w14:paraId="1F899E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A5378A" w14:textId="77777777"/>
        </w:tc>
        <w:tc>
          <w:tcPr>
            <w:tcW w:w="7654" w:type="dxa"/>
            <w:gridSpan w:val="2"/>
          </w:tcPr>
          <w:p w:rsidRPr="00F17E48" w:rsidR="00F17E48" w:rsidP="00F17E48" w:rsidRDefault="00F17E48" w14:paraId="7E41788C" w14:textId="77777777">
            <w:r w:rsidRPr="00F17E48">
              <w:t xml:space="preserve">constaterende dat de Oekraïense defensie-industrie momenteel een </w:t>
            </w:r>
            <w:proofErr w:type="spellStart"/>
            <w:r w:rsidRPr="00F17E48">
              <w:t>financieringsgat</w:t>
            </w:r>
            <w:proofErr w:type="spellEnd"/>
            <w:r w:rsidRPr="00F17E48">
              <w:t xml:space="preserve"> van zo'n 18 miljard euro heeft;</w:t>
            </w:r>
          </w:p>
          <w:p w:rsidR="00F17E48" w:rsidP="00F17E48" w:rsidRDefault="00F17E48" w14:paraId="305A14AF" w14:textId="77777777"/>
          <w:p w:rsidRPr="00F17E48" w:rsidR="00F17E48" w:rsidP="00F17E48" w:rsidRDefault="00F17E48" w14:paraId="30BA9A8E" w14:textId="1ED36F1B">
            <w:r w:rsidRPr="00F17E48">
              <w:t xml:space="preserve">constaterende dat de Europese Unie zo'n 210 miljard euro aan Russische </w:t>
            </w:r>
            <w:proofErr w:type="spellStart"/>
            <w:r w:rsidRPr="00F17E48">
              <w:t>centralebanktegoeden</w:t>
            </w:r>
            <w:proofErr w:type="spellEnd"/>
            <w:r w:rsidRPr="00F17E48">
              <w:t xml:space="preserve"> bevroren heeft;</w:t>
            </w:r>
          </w:p>
          <w:p w:rsidR="00F17E48" w:rsidP="00F17E48" w:rsidRDefault="00F17E48" w14:paraId="265109B1" w14:textId="77777777"/>
          <w:p w:rsidRPr="00F17E48" w:rsidR="00F17E48" w:rsidP="00F17E48" w:rsidRDefault="00F17E48" w14:paraId="01C811A1" w14:textId="0AD8480E">
            <w:r w:rsidRPr="00F17E48">
              <w:t xml:space="preserve">verzoekt de regering in Europees verband op te roepen tot het zo snel mogelijk dichten van het </w:t>
            </w:r>
            <w:proofErr w:type="spellStart"/>
            <w:r w:rsidRPr="00F17E48">
              <w:t>financieringsgat</w:t>
            </w:r>
            <w:proofErr w:type="spellEnd"/>
            <w:r w:rsidRPr="00F17E48">
              <w:t xml:space="preserve"> van 18 miljard euro in de Oekraïense defensie-industrie, en daarbij onder andere te kijken naar het per direct confisqueren van een deel van de bevroren Russische </w:t>
            </w:r>
            <w:proofErr w:type="spellStart"/>
            <w:r w:rsidRPr="00F17E48">
              <w:t>centralebanktegoeden</w:t>
            </w:r>
            <w:proofErr w:type="spellEnd"/>
            <w:r w:rsidRPr="00F17E48">
              <w:t>,</w:t>
            </w:r>
          </w:p>
          <w:p w:rsidR="00F17E48" w:rsidP="00F17E48" w:rsidRDefault="00F17E48" w14:paraId="70F3871A" w14:textId="77777777"/>
          <w:p w:rsidRPr="00F17E48" w:rsidR="00F17E48" w:rsidP="00F17E48" w:rsidRDefault="00F17E48" w14:paraId="7359115F" w14:textId="0DEDA585">
            <w:r w:rsidRPr="00F17E48">
              <w:t>en gaat over tot de orde van de dag.</w:t>
            </w:r>
          </w:p>
          <w:p w:rsidR="00F17E48" w:rsidP="00F17E48" w:rsidRDefault="00F17E48" w14:paraId="21FF2678" w14:textId="77777777"/>
          <w:p w:rsidR="00F17E48" w:rsidP="00F17E48" w:rsidRDefault="00F17E48" w14:paraId="3635D5F1" w14:textId="77777777">
            <w:r w:rsidRPr="00F17E48">
              <w:t xml:space="preserve">Dassen </w:t>
            </w:r>
          </w:p>
          <w:p w:rsidR="00997775" w:rsidP="00F17E48" w:rsidRDefault="00F17E48" w14:paraId="045081A1" w14:textId="4A5D497B">
            <w:proofErr w:type="spellStart"/>
            <w:r w:rsidRPr="00F17E48">
              <w:t>Paternotte</w:t>
            </w:r>
            <w:proofErr w:type="spellEnd"/>
          </w:p>
        </w:tc>
      </w:tr>
    </w:tbl>
    <w:p w:rsidR="00997775" w:rsidRDefault="00997775" w14:paraId="7D90C55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9C167" w14:textId="77777777" w:rsidR="00F17E48" w:rsidRDefault="00F17E48">
      <w:pPr>
        <w:spacing w:line="20" w:lineRule="exact"/>
      </w:pPr>
    </w:p>
  </w:endnote>
  <w:endnote w:type="continuationSeparator" w:id="0">
    <w:p w14:paraId="05609C2B" w14:textId="77777777" w:rsidR="00F17E48" w:rsidRDefault="00F17E4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827C227" w14:textId="77777777" w:rsidR="00F17E48" w:rsidRDefault="00F17E4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2467E" w14:textId="77777777" w:rsidR="00F17E48" w:rsidRDefault="00F17E4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8E7391" w14:textId="77777777" w:rsidR="00F17E48" w:rsidRDefault="00F17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4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664B"/>
    <w:rsid w:val="00A4034A"/>
    <w:rsid w:val="00A60256"/>
    <w:rsid w:val="00A95259"/>
    <w:rsid w:val="00AA558D"/>
    <w:rsid w:val="00AB2DB6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7E4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C0256"/>
  <w15:docId w15:val="{3D2CCA01-5D65-4AA0-A021-DC735D6E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693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2025-03-27T10:52:00.0000000Z</dcterms:created>
  <dcterms:modified xsi:type="dcterms:W3CDTF">2025-03-27T11:07:00.0000000Z</dcterms:modified>
  <dc:description>------------------------</dc:description>
  <dc:subject/>
  <keywords/>
  <version/>
  <category/>
</coreProperties>
</file>