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7078E" w14:paraId="54AFF5F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7E507F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70A67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7078E" w14:paraId="2C37A2C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D7C7F9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7078E" w14:paraId="0970C81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D6CFE9D" w14:textId="77777777"/>
        </w:tc>
      </w:tr>
      <w:tr w:rsidR="00997775" w:rsidTr="0087078E" w14:paraId="1F79F00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6B817E8" w14:textId="77777777"/>
        </w:tc>
      </w:tr>
      <w:tr w:rsidR="00997775" w:rsidTr="0087078E" w14:paraId="77AA68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FB1B96" w14:textId="77777777"/>
        </w:tc>
        <w:tc>
          <w:tcPr>
            <w:tcW w:w="7654" w:type="dxa"/>
            <w:gridSpan w:val="2"/>
          </w:tcPr>
          <w:p w:rsidR="00997775" w:rsidRDefault="00997775" w14:paraId="735DFC71" w14:textId="77777777"/>
        </w:tc>
      </w:tr>
      <w:tr w:rsidR="0087078E" w:rsidTr="0087078E" w14:paraId="3BBB03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078E" w:rsidP="0087078E" w:rsidRDefault="0087078E" w14:paraId="5F7E5E6E" w14:textId="6952B784">
            <w:pPr>
              <w:rPr>
                <w:b/>
              </w:rPr>
            </w:pPr>
            <w:r>
              <w:rPr>
                <w:b/>
              </w:rPr>
              <w:t>21 501-28</w:t>
            </w:r>
          </w:p>
        </w:tc>
        <w:tc>
          <w:tcPr>
            <w:tcW w:w="7654" w:type="dxa"/>
            <w:gridSpan w:val="2"/>
          </w:tcPr>
          <w:p w:rsidR="0087078E" w:rsidP="0087078E" w:rsidRDefault="0087078E" w14:paraId="0DF99AF9" w14:textId="1B00DD86">
            <w:pPr>
              <w:rPr>
                <w:b/>
              </w:rPr>
            </w:pPr>
            <w:r w:rsidRPr="00394C68">
              <w:rPr>
                <w:b/>
                <w:bCs/>
              </w:rPr>
              <w:t>Defensieraad</w:t>
            </w:r>
          </w:p>
        </w:tc>
      </w:tr>
      <w:tr w:rsidR="0087078E" w:rsidTr="0087078E" w14:paraId="474FD5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078E" w:rsidP="0087078E" w:rsidRDefault="0087078E" w14:paraId="107C2C5A" w14:textId="77777777"/>
        </w:tc>
        <w:tc>
          <w:tcPr>
            <w:tcW w:w="7654" w:type="dxa"/>
            <w:gridSpan w:val="2"/>
          </w:tcPr>
          <w:p w:rsidR="0087078E" w:rsidP="0087078E" w:rsidRDefault="0087078E" w14:paraId="06BE22F5" w14:textId="77777777"/>
        </w:tc>
      </w:tr>
      <w:tr w:rsidR="0087078E" w:rsidTr="0087078E" w14:paraId="319498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078E" w:rsidP="0087078E" w:rsidRDefault="0087078E" w14:paraId="5CC0D6DE" w14:textId="77777777"/>
        </w:tc>
        <w:tc>
          <w:tcPr>
            <w:tcW w:w="7654" w:type="dxa"/>
            <w:gridSpan w:val="2"/>
          </w:tcPr>
          <w:p w:rsidR="0087078E" w:rsidP="0087078E" w:rsidRDefault="0087078E" w14:paraId="6CFFEF84" w14:textId="77777777"/>
        </w:tc>
      </w:tr>
      <w:tr w:rsidR="0087078E" w:rsidTr="0087078E" w14:paraId="28A34B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078E" w:rsidP="0087078E" w:rsidRDefault="0087078E" w14:paraId="2CA10440" w14:textId="7BD8F0F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278</w:t>
            </w:r>
          </w:p>
        </w:tc>
        <w:tc>
          <w:tcPr>
            <w:tcW w:w="7654" w:type="dxa"/>
            <w:gridSpan w:val="2"/>
          </w:tcPr>
          <w:p w:rsidR="0087078E" w:rsidP="0087078E" w:rsidRDefault="0087078E" w14:paraId="382CC58C" w14:textId="576BED9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DASSEN EN NORDKAMP</w:t>
            </w:r>
          </w:p>
        </w:tc>
      </w:tr>
      <w:tr w:rsidR="0087078E" w:rsidTr="0087078E" w14:paraId="7D0569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078E" w:rsidP="0087078E" w:rsidRDefault="0087078E" w14:paraId="1B9342F7" w14:textId="77777777"/>
        </w:tc>
        <w:tc>
          <w:tcPr>
            <w:tcW w:w="7654" w:type="dxa"/>
            <w:gridSpan w:val="2"/>
          </w:tcPr>
          <w:p w:rsidR="0087078E" w:rsidP="0087078E" w:rsidRDefault="0087078E" w14:paraId="7B7CC7AE" w14:textId="2E1A53FC">
            <w:r>
              <w:t>Voorgesteld 26 maart 2025</w:t>
            </w:r>
          </w:p>
        </w:tc>
      </w:tr>
      <w:tr w:rsidR="00997775" w:rsidTr="0087078E" w14:paraId="769964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9EE7D6" w14:textId="77777777"/>
        </w:tc>
        <w:tc>
          <w:tcPr>
            <w:tcW w:w="7654" w:type="dxa"/>
            <w:gridSpan w:val="2"/>
          </w:tcPr>
          <w:p w:rsidR="00997775" w:rsidRDefault="00997775" w14:paraId="1230D649" w14:textId="77777777"/>
        </w:tc>
      </w:tr>
      <w:tr w:rsidR="00997775" w:rsidTr="0087078E" w14:paraId="1B28F3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AA614C" w14:textId="77777777"/>
        </w:tc>
        <w:tc>
          <w:tcPr>
            <w:tcW w:w="7654" w:type="dxa"/>
            <w:gridSpan w:val="2"/>
          </w:tcPr>
          <w:p w:rsidR="00997775" w:rsidRDefault="00997775" w14:paraId="246393C7" w14:textId="77777777">
            <w:r>
              <w:t>De Kamer,</w:t>
            </w:r>
          </w:p>
        </w:tc>
      </w:tr>
      <w:tr w:rsidR="00997775" w:rsidTr="0087078E" w14:paraId="6F5836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1E4716" w14:textId="77777777"/>
        </w:tc>
        <w:tc>
          <w:tcPr>
            <w:tcW w:w="7654" w:type="dxa"/>
            <w:gridSpan w:val="2"/>
          </w:tcPr>
          <w:p w:rsidR="00997775" w:rsidRDefault="00997775" w14:paraId="5D99C645" w14:textId="77777777"/>
        </w:tc>
      </w:tr>
      <w:tr w:rsidR="00997775" w:rsidTr="0087078E" w14:paraId="432CA5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2FF338" w14:textId="77777777"/>
        </w:tc>
        <w:tc>
          <w:tcPr>
            <w:tcW w:w="7654" w:type="dxa"/>
            <w:gridSpan w:val="2"/>
          </w:tcPr>
          <w:p w:rsidR="00997775" w:rsidRDefault="00997775" w14:paraId="189264AB" w14:textId="77777777">
            <w:r>
              <w:t>gehoord de beraadslaging,</w:t>
            </w:r>
          </w:p>
        </w:tc>
      </w:tr>
      <w:tr w:rsidR="00997775" w:rsidTr="0087078E" w14:paraId="0C3BD4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E44D3B" w14:textId="77777777"/>
        </w:tc>
        <w:tc>
          <w:tcPr>
            <w:tcW w:w="7654" w:type="dxa"/>
            <w:gridSpan w:val="2"/>
          </w:tcPr>
          <w:p w:rsidR="00997775" w:rsidRDefault="00997775" w14:paraId="2B739585" w14:textId="77777777"/>
        </w:tc>
      </w:tr>
      <w:tr w:rsidR="00997775" w:rsidTr="0087078E" w14:paraId="72FB72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64581E" w14:textId="77777777"/>
        </w:tc>
        <w:tc>
          <w:tcPr>
            <w:tcW w:w="7654" w:type="dxa"/>
            <w:gridSpan w:val="2"/>
          </w:tcPr>
          <w:p w:rsidRPr="0087078E" w:rsidR="0087078E" w:rsidP="0087078E" w:rsidRDefault="0087078E" w14:paraId="3843B19A" w14:textId="77777777">
            <w:r w:rsidRPr="0087078E">
              <w:t>constaterende dat de fragmentatie in de Europese defensie-industrie leidt tot een verspilling van vele tientallen miljarden euro's aan defensiegeld per jaar, het ontbreken van uniforme Europese materieelstandaarden en een gebrek aan opschalingsmogelijkheden voor de industrie;</w:t>
            </w:r>
          </w:p>
          <w:p w:rsidR="0087078E" w:rsidP="0087078E" w:rsidRDefault="0087078E" w14:paraId="5F1F2DDF" w14:textId="77777777"/>
          <w:p w:rsidRPr="0087078E" w:rsidR="0087078E" w:rsidP="0087078E" w:rsidRDefault="0087078E" w14:paraId="180124D5" w14:textId="62868EBF">
            <w:r w:rsidRPr="0087078E">
              <w:t>overwegende dat gezamenlijke inkoop van defensiematerieel deze fragmentatie tegengaat;</w:t>
            </w:r>
          </w:p>
          <w:p w:rsidR="0087078E" w:rsidP="0087078E" w:rsidRDefault="0087078E" w14:paraId="203A80B2" w14:textId="77777777"/>
          <w:p w:rsidRPr="0087078E" w:rsidR="0087078E" w:rsidP="0087078E" w:rsidRDefault="0087078E" w14:paraId="7EEEC895" w14:textId="4A2FA0D9">
            <w:r w:rsidRPr="0087078E">
              <w:t>verzoekt de regering zich uit te spreken voor het plan om de Europese Commissie centraal gezamenlijk defensiematerieel in te laten kopen,</w:t>
            </w:r>
          </w:p>
          <w:p w:rsidR="0087078E" w:rsidP="0087078E" w:rsidRDefault="0087078E" w14:paraId="530828F8" w14:textId="77777777"/>
          <w:p w:rsidRPr="0087078E" w:rsidR="0087078E" w:rsidP="0087078E" w:rsidRDefault="0087078E" w14:paraId="2991E7BA" w14:textId="7F67FAA9">
            <w:r w:rsidRPr="0087078E">
              <w:t>en gaat over tot de orde van de dag.</w:t>
            </w:r>
          </w:p>
          <w:p w:rsidR="0087078E" w:rsidP="0087078E" w:rsidRDefault="0087078E" w14:paraId="7783A414" w14:textId="77777777"/>
          <w:p w:rsidR="0087078E" w:rsidP="0087078E" w:rsidRDefault="0087078E" w14:paraId="7ED643BA" w14:textId="77777777">
            <w:r w:rsidRPr="0087078E">
              <w:t xml:space="preserve">Dassen </w:t>
            </w:r>
          </w:p>
          <w:p w:rsidR="00997775" w:rsidP="0087078E" w:rsidRDefault="0087078E" w14:paraId="1A9576CE" w14:textId="7CF13CFD">
            <w:r w:rsidRPr="0087078E">
              <w:t>Nordkamp</w:t>
            </w:r>
          </w:p>
        </w:tc>
      </w:tr>
    </w:tbl>
    <w:p w:rsidR="00997775" w:rsidRDefault="00997775" w14:paraId="336C7A9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B3752" w14:textId="77777777" w:rsidR="0087078E" w:rsidRDefault="0087078E">
      <w:pPr>
        <w:spacing w:line="20" w:lineRule="exact"/>
      </w:pPr>
    </w:p>
  </w:endnote>
  <w:endnote w:type="continuationSeparator" w:id="0">
    <w:p w14:paraId="0E9C94CD" w14:textId="77777777" w:rsidR="0087078E" w:rsidRDefault="0087078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B2CC204" w14:textId="77777777" w:rsidR="0087078E" w:rsidRDefault="0087078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4B365" w14:textId="77777777" w:rsidR="0087078E" w:rsidRDefault="0087078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05EAC7B" w14:textId="77777777" w:rsidR="0087078E" w:rsidRDefault="00870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8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078E"/>
    <w:rsid w:val="00872A23"/>
    <w:rsid w:val="008B0CC5"/>
    <w:rsid w:val="00930A04"/>
    <w:rsid w:val="009925E9"/>
    <w:rsid w:val="00997775"/>
    <w:rsid w:val="009E7F14"/>
    <w:rsid w:val="00A079BF"/>
    <w:rsid w:val="00A07C71"/>
    <w:rsid w:val="00A1664B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A12B9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25981"/>
  <w15:docId w15:val="{BC00E38E-550F-4A2B-B7DB-0CDA712D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680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2025-03-27T10:52:00.0000000Z</dcterms:created>
  <dcterms:modified xsi:type="dcterms:W3CDTF">2025-03-27T11:07:00.0000000Z</dcterms:modified>
  <dc:description>------------------------</dc:description>
  <dc:subject/>
  <keywords/>
  <version/>
  <category/>
</coreProperties>
</file>