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D6AC2" w14:paraId="4E6C4DA0" w14:textId="77777777">
        <w:tc>
          <w:tcPr>
            <w:tcW w:w="6733" w:type="dxa"/>
            <w:gridSpan w:val="2"/>
            <w:tcBorders>
              <w:top w:val="nil"/>
              <w:left w:val="nil"/>
              <w:bottom w:val="nil"/>
              <w:right w:val="nil"/>
            </w:tcBorders>
            <w:vAlign w:val="center"/>
          </w:tcPr>
          <w:p w:rsidR="00997775" w:rsidP="00710A7A" w:rsidRDefault="00997775" w14:paraId="52A37DC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51E172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D6AC2" w14:paraId="69EE2F9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BEACE04" w14:textId="77777777">
            <w:r w:rsidRPr="008B0CC5">
              <w:t xml:space="preserve">Vergaderjaar </w:t>
            </w:r>
            <w:r w:rsidR="00AC6B87">
              <w:t>2024-2025</w:t>
            </w:r>
          </w:p>
        </w:tc>
      </w:tr>
      <w:tr w:rsidR="00997775" w:rsidTr="00ED6AC2" w14:paraId="53A59743" w14:textId="77777777">
        <w:trPr>
          <w:cantSplit/>
        </w:trPr>
        <w:tc>
          <w:tcPr>
            <w:tcW w:w="10985" w:type="dxa"/>
            <w:gridSpan w:val="3"/>
            <w:tcBorders>
              <w:top w:val="nil"/>
              <w:left w:val="nil"/>
              <w:bottom w:val="nil"/>
              <w:right w:val="nil"/>
            </w:tcBorders>
          </w:tcPr>
          <w:p w:rsidR="00997775" w:rsidRDefault="00997775" w14:paraId="71A4A046" w14:textId="77777777"/>
        </w:tc>
      </w:tr>
      <w:tr w:rsidR="00997775" w:rsidTr="00ED6AC2" w14:paraId="70C0821A" w14:textId="77777777">
        <w:trPr>
          <w:cantSplit/>
        </w:trPr>
        <w:tc>
          <w:tcPr>
            <w:tcW w:w="10985" w:type="dxa"/>
            <w:gridSpan w:val="3"/>
            <w:tcBorders>
              <w:top w:val="nil"/>
              <w:left w:val="nil"/>
              <w:bottom w:val="single" w:color="auto" w:sz="4" w:space="0"/>
              <w:right w:val="nil"/>
            </w:tcBorders>
          </w:tcPr>
          <w:p w:rsidR="00997775" w:rsidRDefault="00997775" w14:paraId="12A8CCAB" w14:textId="77777777"/>
        </w:tc>
      </w:tr>
      <w:tr w:rsidR="00997775" w:rsidTr="00ED6AC2" w14:paraId="36DE33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4C1250" w14:textId="77777777"/>
        </w:tc>
        <w:tc>
          <w:tcPr>
            <w:tcW w:w="7654" w:type="dxa"/>
            <w:gridSpan w:val="2"/>
          </w:tcPr>
          <w:p w:rsidR="00997775" w:rsidRDefault="00997775" w14:paraId="15674C13" w14:textId="77777777"/>
        </w:tc>
      </w:tr>
      <w:tr w:rsidR="00ED6AC2" w:rsidTr="00ED6AC2" w14:paraId="376D7B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6AC2" w:rsidP="00ED6AC2" w:rsidRDefault="00ED6AC2" w14:paraId="056C2FA5" w14:textId="10798582">
            <w:pPr>
              <w:rPr>
                <w:b/>
              </w:rPr>
            </w:pPr>
            <w:r>
              <w:rPr>
                <w:b/>
              </w:rPr>
              <w:t>21 501-28</w:t>
            </w:r>
          </w:p>
        </w:tc>
        <w:tc>
          <w:tcPr>
            <w:tcW w:w="7654" w:type="dxa"/>
            <w:gridSpan w:val="2"/>
          </w:tcPr>
          <w:p w:rsidR="00ED6AC2" w:rsidP="00ED6AC2" w:rsidRDefault="00ED6AC2" w14:paraId="226C7FBF" w14:textId="1EF9260C">
            <w:pPr>
              <w:rPr>
                <w:b/>
              </w:rPr>
            </w:pPr>
            <w:r w:rsidRPr="00394C68">
              <w:rPr>
                <w:b/>
                <w:bCs/>
              </w:rPr>
              <w:t>Defensieraad</w:t>
            </w:r>
          </w:p>
        </w:tc>
      </w:tr>
      <w:tr w:rsidR="00ED6AC2" w:rsidTr="00ED6AC2" w14:paraId="71CCA0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6AC2" w:rsidP="00ED6AC2" w:rsidRDefault="00ED6AC2" w14:paraId="7E2FA6DE" w14:textId="77777777"/>
        </w:tc>
        <w:tc>
          <w:tcPr>
            <w:tcW w:w="7654" w:type="dxa"/>
            <w:gridSpan w:val="2"/>
          </w:tcPr>
          <w:p w:rsidR="00ED6AC2" w:rsidP="00ED6AC2" w:rsidRDefault="00ED6AC2" w14:paraId="052183DE" w14:textId="77777777"/>
        </w:tc>
      </w:tr>
      <w:tr w:rsidR="00ED6AC2" w:rsidTr="00ED6AC2" w14:paraId="60BCB6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6AC2" w:rsidP="00ED6AC2" w:rsidRDefault="00ED6AC2" w14:paraId="5241F1C6" w14:textId="77777777"/>
        </w:tc>
        <w:tc>
          <w:tcPr>
            <w:tcW w:w="7654" w:type="dxa"/>
            <w:gridSpan w:val="2"/>
          </w:tcPr>
          <w:p w:rsidR="00ED6AC2" w:rsidP="00ED6AC2" w:rsidRDefault="00ED6AC2" w14:paraId="46E52B58" w14:textId="77777777"/>
        </w:tc>
      </w:tr>
      <w:tr w:rsidR="00ED6AC2" w:rsidTr="00ED6AC2" w14:paraId="5D19D5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6AC2" w:rsidP="00ED6AC2" w:rsidRDefault="00ED6AC2" w14:paraId="42BE66B0" w14:textId="369CF5EB">
            <w:pPr>
              <w:rPr>
                <w:b/>
              </w:rPr>
            </w:pPr>
            <w:r>
              <w:rPr>
                <w:b/>
              </w:rPr>
              <w:t xml:space="preserve">Nr. </w:t>
            </w:r>
            <w:r>
              <w:rPr>
                <w:b/>
              </w:rPr>
              <w:t>279</w:t>
            </w:r>
          </w:p>
        </w:tc>
        <w:tc>
          <w:tcPr>
            <w:tcW w:w="7654" w:type="dxa"/>
            <w:gridSpan w:val="2"/>
          </w:tcPr>
          <w:p w:rsidR="00ED6AC2" w:rsidP="00ED6AC2" w:rsidRDefault="00ED6AC2" w14:paraId="1D7643F5" w14:textId="5E4BB163">
            <w:pPr>
              <w:rPr>
                <w:b/>
              </w:rPr>
            </w:pPr>
            <w:r>
              <w:rPr>
                <w:b/>
              </w:rPr>
              <w:t xml:space="preserve">MOTIE VAN </w:t>
            </w:r>
            <w:r>
              <w:rPr>
                <w:b/>
              </w:rPr>
              <w:t>HET LID PATERNOTTE C.S.</w:t>
            </w:r>
          </w:p>
        </w:tc>
      </w:tr>
      <w:tr w:rsidR="00ED6AC2" w:rsidTr="00ED6AC2" w14:paraId="771B11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6AC2" w:rsidP="00ED6AC2" w:rsidRDefault="00ED6AC2" w14:paraId="4322BAB2" w14:textId="77777777"/>
        </w:tc>
        <w:tc>
          <w:tcPr>
            <w:tcW w:w="7654" w:type="dxa"/>
            <w:gridSpan w:val="2"/>
          </w:tcPr>
          <w:p w:rsidR="00ED6AC2" w:rsidP="00ED6AC2" w:rsidRDefault="00ED6AC2" w14:paraId="26612026" w14:textId="7F6E1466">
            <w:r>
              <w:t>Voorgesteld 26 maart 2025</w:t>
            </w:r>
          </w:p>
        </w:tc>
      </w:tr>
      <w:tr w:rsidR="00997775" w:rsidTr="00ED6AC2" w14:paraId="132DE6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753801" w14:textId="77777777"/>
        </w:tc>
        <w:tc>
          <w:tcPr>
            <w:tcW w:w="7654" w:type="dxa"/>
            <w:gridSpan w:val="2"/>
          </w:tcPr>
          <w:p w:rsidR="00997775" w:rsidRDefault="00997775" w14:paraId="7FF272E0" w14:textId="77777777"/>
        </w:tc>
      </w:tr>
      <w:tr w:rsidR="00997775" w:rsidTr="00ED6AC2" w14:paraId="2B6390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F172ED" w14:textId="77777777"/>
        </w:tc>
        <w:tc>
          <w:tcPr>
            <w:tcW w:w="7654" w:type="dxa"/>
            <w:gridSpan w:val="2"/>
          </w:tcPr>
          <w:p w:rsidR="00997775" w:rsidRDefault="00997775" w14:paraId="63D2DC8A" w14:textId="77777777">
            <w:r>
              <w:t>De Kamer,</w:t>
            </w:r>
          </w:p>
        </w:tc>
      </w:tr>
      <w:tr w:rsidR="00997775" w:rsidTr="00ED6AC2" w14:paraId="02A274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A3783F" w14:textId="77777777"/>
        </w:tc>
        <w:tc>
          <w:tcPr>
            <w:tcW w:w="7654" w:type="dxa"/>
            <w:gridSpan w:val="2"/>
          </w:tcPr>
          <w:p w:rsidR="00997775" w:rsidRDefault="00997775" w14:paraId="0B48CB0D" w14:textId="77777777"/>
        </w:tc>
      </w:tr>
      <w:tr w:rsidR="00997775" w:rsidTr="00ED6AC2" w14:paraId="1FC47C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4D2D77" w14:textId="77777777"/>
        </w:tc>
        <w:tc>
          <w:tcPr>
            <w:tcW w:w="7654" w:type="dxa"/>
            <w:gridSpan w:val="2"/>
          </w:tcPr>
          <w:p w:rsidR="00997775" w:rsidRDefault="00997775" w14:paraId="04D5F92A" w14:textId="77777777">
            <w:r>
              <w:t>gehoord de beraadslaging,</w:t>
            </w:r>
          </w:p>
        </w:tc>
      </w:tr>
      <w:tr w:rsidR="00997775" w:rsidTr="00ED6AC2" w14:paraId="390CE7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FA5510" w14:textId="77777777"/>
        </w:tc>
        <w:tc>
          <w:tcPr>
            <w:tcW w:w="7654" w:type="dxa"/>
            <w:gridSpan w:val="2"/>
          </w:tcPr>
          <w:p w:rsidR="00997775" w:rsidRDefault="00997775" w14:paraId="519E1809" w14:textId="77777777"/>
        </w:tc>
      </w:tr>
      <w:tr w:rsidR="00997775" w:rsidTr="00ED6AC2" w14:paraId="77AF68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0EE992" w14:textId="77777777"/>
        </w:tc>
        <w:tc>
          <w:tcPr>
            <w:tcW w:w="7654" w:type="dxa"/>
            <w:gridSpan w:val="2"/>
          </w:tcPr>
          <w:p w:rsidRPr="00ED6AC2" w:rsidR="00ED6AC2" w:rsidP="00ED6AC2" w:rsidRDefault="00ED6AC2" w14:paraId="4DE1F994" w14:textId="77777777">
            <w:r w:rsidRPr="00ED6AC2">
              <w:t>constaterende dat het kabinet heeft toegezegd in 2026 opnieuw 3,5 miljard beschikbaar te stellen voor steun aan Oekraïne;</w:t>
            </w:r>
          </w:p>
          <w:p w:rsidR="00ED6AC2" w:rsidP="00ED6AC2" w:rsidRDefault="00ED6AC2" w14:paraId="0C156814" w14:textId="77777777"/>
          <w:p w:rsidRPr="00ED6AC2" w:rsidR="00ED6AC2" w:rsidP="00ED6AC2" w:rsidRDefault="00ED6AC2" w14:paraId="713090D5" w14:textId="18E108A5">
            <w:r w:rsidRPr="00ED6AC2">
              <w:t>overwegende dat de minister de intentie heeft uitgesproken om 2 miljard daarvan reeds in 2025 in te zetten;</w:t>
            </w:r>
          </w:p>
          <w:p w:rsidR="00ED6AC2" w:rsidP="00ED6AC2" w:rsidRDefault="00ED6AC2" w14:paraId="26F69BAA" w14:textId="77777777"/>
          <w:p w:rsidRPr="00ED6AC2" w:rsidR="00ED6AC2" w:rsidP="00ED6AC2" w:rsidRDefault="00ED6AC2" w14:paraId="6F31350F" w14:textId="2C467B58">
            <w:r w:rsidRPr="00ED6AC2">
              <w:t>overwegende dat er voor 2026 al ruim 2 miljard op de begroting is opgenomen en dat Oekraïne op de kortst mogelijke termijn extra steun nodig heeft;</w:t>
            </w:r>
          </w:p>
          <w:p w:rsidR="00ED6AC2" w:rsidP="00ED6AC2" w:rsidRDefault="00ED6AC2" w14:paraId="706E92EE" w14:textId="77777777"/>
          <w:p w:rsidRPr="00ED6AC2" w:rsidR="00ED6AC2" w:rsidP="00ED6AC2" w:rsidRDefault="00ED6AC2" w14:paraId="4DCD800D" w14:textId="5DBE812D">
            <w:r w:rsidRPr="00ED6AC2">
              <w:t>verzoekt het kabinet om zo snel mogelijk een deel van de toegezegde 3,5 miljard reeds in 2025 in te zetten voor directe militaire steun, en de Kamer hierover bij de Voorjaarsnota te informeren,</w:t>
            </w:r>
          </w:p>
          <w:p w:rsidR="00ED6AC2" w:rsidP="00ED6AC2" w:rsidRDefault="00ED6AC2" w14:paraId="0B15363C" w14:textId="77777777"/>
          <w:p w:rsidRPr="00ED6AC2" w:rsidR="00ED6AC2" w:rsidP="00ED6AC2" w:rsidRDefault="00ED6AC2" w14:paraId="5FB65973" w14:textId="5D07B0C4">
            <w:r w:rsidRPr="00ED6AC2">
              <w:t>en gaat over tot de orde van de dag.</w:t>
            </w:r>
          </w:p>
          <w:p w:rsidR="00ED6AC2" w:rsidP="00ED6AC2" w:rsidRDefault="00ED6AC2" w14:paraId="4F5CB244" w14:textId="77777777"/>
          <w:p w:rsidR="00ED6AC2" w:rsidP="00ED6AC2" w:rsidRDefault="00ED6AC2" w14:paraId="2DA39284" w14:textId="77777777">
            <w:proofErr w:type="spellStart"/>
            <w:r w:rsidRPr="00ED6AC2">
              <w:t>Paternotte</w:t>
            </w:r>
            <w:proofErr w:type="spellEnd"/>
          </w:p>
          <w:p w:rsidR="00ED6AC2" w:rsidP="00ED6AC2" w:rsidRDefault="00ED6AC2" w14:paraId="6BDFA61E" w14:textId="77777777">
            <w:r w:rsidRPr="00ED6AC2">
              <w:t xml:space="preserve">Nordkamp </w:t>
            </w:r>
          </w:p>
          <w:p w:rsidR="00997775" w:rsidP="00ED6AC2" w:rsidRDefault="00ED6AC2" w14:paraId="3A234F8B" w14:textId="7DF4B100">
            <w:r w:rsidRPr="00ED6AC2">
              <w:t>Dassen</w:t>
            </w:r>
          </w:p>
        </w:tc>
      </w:tr>
    </w:tbl>
    <w:p w:rsidR="00997775" w:rsidRDefault="00997775" w14:paraId="1F4CC55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37BE8" w14:textId="77777777" w:rsidR="00ED6AC2" w:rsidRDefault="00ED6AC2">
      <w:pPr>
        <w:spacing w:line="20" w:lineRule="exact"/>
      </w:pPr>
    </w:p>
  </w:endnote>
  <w:endnote w:type="continuationSeparator" w:id="0">
    <w:p w14:paraId="771612C7" w14:textId="77777777" w:rsidR="00ED6AC2" w:rsidRDefault="00ED6AC2">
      <w:pPr>
        <w:pStyle w:val="Amendement"/>
      </w:pPr>
      <w:r>
        <w:rPr>
          <w:b w:val="0"/>
        </w:rPr>
        <w:t xml:space="preserve"> </w:t>
      </w:r>
    </w:p>
  </w:endnote>
  <w:endnote w:type="continuationNotice" w:id="1">
    <w:p w14:paraId="0DDA2CED" w14:textId="77777777" w:rsidR="00ED6AC2" w:rsidRDefault="00ED6AC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95D2" w14:textId="77777777" w:rsidR="00ED6AC2" w:rsidRDefault="00ED6AC2">
      <w:pPr>
        <w:pStyle w:val="Amendement"/>
      </w:pPr>
      <w:r>
        <w:rPr>
          <w:b w:val="0"/>
        </w:rPr>
        <w:separator/>
      </w:r>
    </w:p>
  </w:footnote>
  <w:footnote w:type="continuationSeparator" w:id="0">
    <w:p w14:paraId="66B3E3BF" w14:textId="77777777" w:rsidR="00ED6AC2" w:rsidRDefault="00ED6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C2"/>
    <w:rsid w:val="00133FCE"/>
    <w:rsid w:val="001E482C"/>
    <w:rsid w:val="001E4877"/>
    <w:rsid w:val="0021105A"/>
    <w:rsid w:val="00246D1E"/>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6AC2"/>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77ABA"/>
  <w15:docId w15:val="{E5163AB5-FFB0-42C0-9EB3-D1908EE19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728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2025-03-27T10:52:00.0000000Z</dcterms:created>
  <dcterms:modified xsi:type="dcterms:W3CDTF">2025-03-27T11:07:00.0000000Z</dcterms:modified>
  <dc:description>------------------------</dc:description>
  <dc:subject/>
  <keywords/>
  <version/>
  <category/>
</coreProperties>
</file>