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B57A1" w14:paraId="1F6ACF3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88A829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4BFDC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B57A1" w14:paraId="1175155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F9C7D0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B57A1" w14:paraId="737EA98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BF7880" w14:textId="77777777"/>
        </w:tc>
      </w:tr>
      <w:tr w:rsidR="00997775" w:rsidTr="003B57A1" w14:paraId="505E8CC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D3B8B5E" w14:textId="77777777"/>
        </w:tc>
      </w:tr>
      <w:tr w:rsidR="00997775" w:rsidTr="003B57A1" w14:paraId="25E6B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64CBE1C" w14:textId="77777777"/>
        </w:tc>
        <w:tc>
          <w:tcPr>
            <w:tcW w:w="7654" w:type="dxa"/>
            <w:gridSpan w:val="2"/>
          </w:tcPr>
          <w:p w:rsidR="00997775" w:rsidRDefault="00997775" w14:paraId="59261B00" w14:textId="77777777"/>
        </w:tc>
      </w:tr>
      <w:tr w:rsidR="003B57A1" w:rsidTr="003B57A1" w14:paraId="5EED2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57A1" w:rsidP="003B57A1" w:rsidRDefault="003B57A1" w14:paraId="20438B1C" w14:textId="0EFE2579">
            <w:pPr>
              <w:rPr>
                <w:b/>
              </w:rPr>
            </w:pPr>
            <w:r>
              <w:rPr>
                <w:b/>
              </w:rPr>
              <w:t>21 501-28</w:t>
            </w:r>
          </w:p>
        </w:tc>
        <w:tc>
          <w:tcPr>
            <w:tcW w:w="7654" w:type="dxa"/>
            <w:gridSpan w:val="2"/>
          </w:tcPr>
          <w:p w:rsidR="003B57A1" w:rsidP="003B57A1" w:rsidRDefault="003B57A1" w14:paraId="5A3C85FD" w14:textId="0D7CC2F6">
            <w:pPr>
              <w:rPr>
                <w:b/>
              </w:rPr>
            </w:pPr>
            <w:r w:rsidRPr="00394C68">
              <w:rPr>
                <w:b/>
                <w:bCs/>
              </w:rPr>
              <w:t>Defensieraad</w:t>
            </w:r>
          </w:p>
        </w:tc>
      </w:tr>
      <w:tr w:rsidR="003B57A1" w:rsidTr="003B57A1" w14:paraId="1577A3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57A1" w:rsidP="003B57A1" w:rsidRDefault="003B57A1" w14:paraId="4BCE328E" w14:textId="77777777"/>
        </w:tc>
        <w:tc>
          <w:tcPr>
            <w:tcW w:w="7654" w:type="dxa"/>
            <w:gridSpan w:val="2"/>
          </w:tcPr>
          <w:p w:rsidR="003B57A1" w:rsidP="003B57A1" w:rsidRDefault="003B57A1" w14:paraId="40764D13" w14:textId="77777777"/>
        </w:tc>
      </w:tr>
      <w:tr w:rsidR="003B57A1" w:rsidTr="003B57A1" w14:paraId="47333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57A1" w:rsidP="003B57A1" w:rsidRDefault="003B57A1" w14:paraId="29C5580D" w14:textId="77777777"/>
        </w:tc>
        <w:tc>
          <w:tcPr>
            <w:tcW w:w="7654" w:type="dxa"/>
            <w:gridSpan w:val="2"/>
          </w:tcPr>
          <w:p w:rsidR="003B57A1" w:rsidP="003B57A1" w:rsidRDefault="003B57A1" w14:paraId="12CFC131" w14:textId="77777777"/>
        </w:tc>
      </w:tr>
      <w:tr w:rsidR="003B57A1" w:rsidTr="003B57A1" w14:paraId="43C3D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57A1" w:rsidP="003B57A1" w:rsidRDefault="003B57A1" w14:paraId="142394DC" w14:textId="140E5BF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280</w:t>
            </w:r>
          </w:p>
        </w:tc>
        <w:tc>
          <w:tcPr>
            <w:tcW w:w="7654" w:type="dxa"/>
            <w:gridSpan w:val="2"/>
          </w:tcPr>
          <w:p w:rsidR="003B57A1" w:rsidP="003B57A1" w:rsidRDefault="003B57A1" w14:paraId="3412794A" w14:textId="23C511F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PATERNOTTE EN BOSWIJK</w:t>
            </w:r>
          </w:p>
        </w:tc>
      </w:tr>
      <w:tr w:rsidR="003B57A1" w:rsidTr="003B57A1" w14:paraId="28E257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B57A1" w:rsidP="003B57A1" w:rsidRDefault="003B57A1" w14:paraId="4BF4EB87" w14:textId="77777777"/>
        </w:tc>
        <w:tc>
          <w:tcPr>
            <w:tcW w:w="7654" w:type="dxa"/>
            <w:gridSpan w:val="2"/>
          </w:tcPr>
          <w:p w:rsidR="003B57A1" w:rsidP="003B57A1" w:rsidRDefault="003B57A1" w14:paraId="0DFC735C" w14:textId="2E945322">
            <w:r>
              <w:t>Voorgesteld 26 maart 2025</w:t>
            </w:r>
          </w:p>
        </w:tc>
      </w:tr>
      <w:tr w:rsidR="00997775" w:rsidTr="003B57A1" w14:paraId="0CE8F4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4A7E16" w14:textId="77777777"/>
        </w:tc>
        <w:tc>
          <w:tcPr>
            <w:tcW w:w="7654" w:type="dxa"/>
            <w:gridSpan w:val="2"/>
          </w:tcPr>
          <w:p w:rsidR="00997775" w:rsidRDefault="00997775" w14:paraId="5AD3DD98" w14:textId="77777777"/>
        </w:tc>
      </w:tr>
      <w:tr w:rsidR="00997775" w:rsidTr="003B57A1" w14:paraId="7CFAB2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FD60E2" w14:textId="77777777"/>
        </w:tc>
        <w:tc>
          <w:tcPr>
            <w:tcW w:w="7654" w:type="dxa"/>
            <w:gridSpan w:val="2"/>
          </w:tcPr>
          <w:p w:rsidR="00997775" w:rsidRDefault="00997775" w14:paraId="167AB83D" w14:textId="77777777">
            <w:r>
              <w:t>De Kamer,</w:t>
            </w:r>
          </w:p>
        </w:tc>
      </w:tr>
      <w:tr w:rsidR="00997775" w:rsidTr="003B57A1" w14:paraId="04F6E9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9E0CF9" w14:textId="77777777"/>
        </w:tc>
        <w:tc>
          <w:tcPr>
            <w:tcW w:w="7654" w:type="dxa"/>
            <w:gridSpan w:val="2"/>
          </w:tcPr>
          <w:p w:rsidR="00997775" w:rsidRDefault="00997775" w14:paraId="226482B4" w14:textId="77777777"/>
        </w:tc>
      </w:tr>
      <w:tr w:rsidR="00997775" w:rsidTr="003B57A1" w14:paraId="77C62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83FCC" w14:textId="77777777"/>
        </w:tc>
        <w:tc>
          <w:tcPr>
            <w:tcW w:w="7654" w:type="dxa"/>
            <w:gridSpan w:val="2"/>
          </w:tcPr>
          <w:p w:rsidR="00997775" w:rsidRDefault="00997775" w14:paraId="2D64315A" w14:textId="77777777">
            <w:r>
              <w:t>gehoord de beraadslaging,</w:t>
            </w:r>
          </w:p>
        </w:tc>
      </w:tr>
      <w:tr w:rsidR="00997775" w:rsidTr="003B57A1" w14:paraId="70B5F9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878DDC" w14:textId="77777777"/>
        </w:tc>
        <w:tc>
          <w:tcPr>
            <w:tcW w:w="7654" w:type="dxa"/>
            <w:gridSpan w:val="2"/>
          </w:tcPr>
          <w:p w:rsidR="00997775" w:rsidRDefault="00997775" w14:paraId="7659DE66" w14:textId="77777777"/>
        </w:tc>
      </w:tr>
      <w:tr w:rsidR="00997775" w:rsidTr="003B57A1" w14:paraId="04A936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2117DC" w14:textId="77777777"/>
        </w:tc>
        <w:tc>
          <w:tcPr>
            <w:tcW w:w="7654" w:type="dxa"/>
            <w:gridSpan w:val="2"/>
          </w:tcPr>
          <w:p w:rsidRPr="003B57A1" w:rsidR="003B57A1" w:rsidP="003B57A1" w:rsidRDefault="003B57A1" w14:paraId="59FEB75E" w14:textId="77777777">
            <w:r w:rsidRPr="003B57A1">
              <w:t xml:space="preserve">constaterende dat de Europese Commissie in </w:t>
            </w:r>
            <w:proofErr w:type="spellStart"/>
            <w:r w:rsidRPr="003B57A1">
              <w:t>ReArm</w:t>
            </w:r>
            <w:proofErr w:type="spellEnd"/>
            <w:r w:rsidRPr="003B57A1">
              <w:t xml:space="preserve"> Europe voorstelt om 150 miljard beschikbaar te stellen voor investeringen in defensie en veiligheid middels individuele leningen aan lidstaten;</w:t>
            </w:r>
          </w:p>
          <w:p w:rsidR="003B57A1" w:rsidP="003B57A1" w:rsidRDefault="003B57A1" w14:paraId="0374FAE4" w14:textId="77777777"/>
          <w:p w:rsidRPr="003B57A1" w:rsidR="003B57A1" w:rsidP="003B57A1" w:rsidRDefault="003B57A1" w14:paraId="1BCD6825" w14:textId="5A4E2882">
            <w:r w:rsidRPr="003B57A1">
              <w:t>overwegende dat aanzienlijke investeringen in veiligheid en defensie noodzakelijk zijn om Europa in staat te stellen zijn eigen grondgebied effectief te verdedigen;</w:t>
            </w:r>
          </w:p>
          <w:p w:rsidR="003B57A1" w:rsidP="003B57A1" w:rsidRDefault="003B57A1" w14:paraId="09F34CB6" w14:textId="77777777"/>
          <w:p w:rsidRPr="003B57A1" w:rsidR="003B57A1" w:rsidP="003B57A1" w:rsidRDefault="003B57A1" w14:paraId="3221027F" w14:textId="39C9B360">
            <w:r w:rsidRPr="003B57A1">
              <w:t xml:space="preserve">verzoekt de regering om individuele leningen aan lidstaten zoals voorgesteld in </w:t>
            </w:r>
            <w:proofErr w:type="spellStart"/>
            <w:r w:rsidRPr="003B57A1">
              <w:t>ReArm</w:t>
            </w:r>
            <w:proofErr w:type="spellEnd"/>
            <w:r w:rsidRPr="003B57A1">
              <w:t xml:space="preserve"> Europe niet uit te sluiten,</w:t>
            </w:r>
          </w:p>
          <w:p w:rsidR="003B57A1" w:rsidP="003B57A1" w:rsidRDefault="003B57A1" w14:paraId="085D7571" w14:textId="77777777"/>
          <w:p w:rsidRPr="003B57A1" w:rsidR="003B57A1" w:rsidP="003B57A1" w:rsidRDefault="003B57A1" w14:paraId="37699EAD" w14:textId="55D285A2">
            <w:r w:rsidRPr="003B57A1">
              <w:t>en gaat over tot de orde van de dag.</w:t>
            </w:r>
          </w:p>
          <w:p w:rsidR="003B57A1" w:rsidP="003B57A1" w:rsidRDefault="003B57A1" w14:paraId="35F22C61" w14:textId="77777777"/>
          <w:p w:rsidR="003B57A1" w:rsidP="003B57A1" w:rsidRDefault="003B57A1" w14:paraId="406A7EA2" w14:textId="77777777">
            <w:proofErr w:type="spellStart"/>
            <w:r w:rsidRPr="003B57A1">
              <w:t>Paternotte</w:t>
            </w:r>
            <w:proofErr w:type="spellEnd"/>
            <w:r w:rsidRPr="003B57A1">
              <w:t xml:space="preserve"> </w:t>
            </w:r>
          </w:p>
          <w:p w:rsidR="00997775" w:rsidP="003B57A1" w:rsidRDefault="003B57A1" w14:paraId="609D1130" w14:textId="5088DFDF">
            <w:proofErr w:type="spellStart"/>
            <w:r w:rsidRPr="003B57A1">
              <w:t>Boswijk</w:t>
            </w:r>
            <w:proofErr w:type="spellEnd"/>
          </w:p>
        </w:tc>
      </w:tr>
    </w:tbl>
    <w:p w:rsidR="00997775" w:rsidRDefault="00997775" w14:paraId="6A8D713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5F13E" w14:textId="77777777" w:rsidR="003B57A1" w:rsidRDefault="003B57A1">
      <w:pPr>
        <w:spacing w:line="20" w:lineRule="exact"/>
      </w:pPr>
    </w:p>
  </w:endnote>
  <w:endnote w:type="continuationSeparator" w:id="0">
    <w:p w14:paraId="5AD45C2A" w14:textId="77777777" w:rsidR="003B57A1" w:rsidRDefault="003B57A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75324ED" w14:textId="77777777" w:rsidR="003B57A1" w:rsidRDefault="003B57A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B71B" w14:textId="77777777" w:rsidR="003B57A1" w:rsidRDefault="003B57A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7059E9A" w14:textId="77777777" w:rsidR="003B57A1" w:rsidRDefault="003B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A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B57A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52EFC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0D330"/>
  <w15:docId w15:val="{B4D8EA6A-F128-4772-B3C8-EE15185A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656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2025-03-27T10:52:00.0000000Z</dcterms:created>
  <dcterms:modified xsi:type="dcterms:W3CDTF">2025-03-27T11:07:00.0000000Z</dcterms:modified>
  <dc:description>------------------------</dc:description>
  <dc:subject/>
  <keywords/>
  <version/>
  <category/>
</coreProperties>
</file>