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47846" w14:paraId="1E76E1E6" w14:textId="77777777">
        <w:tc>
          <w:tcPr>
            <w:tcW w:w="6733" w:type="dxa"/>
            <w:gridSpan w:val="2"/>
            <w:tcBorders>
              <w:top w:val="nil"/>
              <w:left w:val="nil"/>
              <w:bottom w:val="nil"/>
              <w:right w:val="nil"/>
            </w:tcBorders>
            <w:vAlign w:val="center"/>
          </w:tcPr>
          <w:p w:rsidR="00997775" w:rsidP="00710A7A" w:rsidRDefault="00997775" w14:paraId="108D2AD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B0AA0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47846" w14:paraId="0D98637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1C4FFDB" w14:textId="77777777">
            <w:r w:rsidRPr="008B0CC5">
              <w:t xml:space="preserve">Vergaderjaar </w:t>
            </w:r>
            <w:r w:rsidR="00AC6B87">
              <w:t>2024-2025</w:t>
            </w:r>
          </w:p>
        </w:tc>
      </w:tr>
      <w:tr w:rsidR="00997775" w:rsidTr="00047846" w14:paraId="7BAFA43C" w14:textId="77777777">
        <w:trPr>
          <w:cantSplit/>
        </w:trPr>
        <w:tc>
          <w:tcPr>
            <w:tcW w:w="10985" w:type="dxa"/>
            <w:gridSpan w:val="3"/>
            <w:tcBorders>
              <w:top w:val="nil"/>
              <w:left w:val="nil"/>
              <w:bottom w:val="nil"/>
              <w:right w:val="nil"/>
            </w:tcBorders>
          </w:tcPr>
          <w:p w:rsidR="00997775" w:rsidRDefault="00997775" w14:paraId="2A2C2C63" w14:textId="77777777"/>
        </w:tc>
      </w:tr>
      <w:tr w:rsidR="00997775" w:rsidTr="00047846" w14:paraId="5783C0BC" w14:textId="77777777">
        <w:trPr>
          <w:cantSplit/>
        </w:trPr>
        <w:tc>
          <w:tcPr>
            <w:tcW w:w="10985" w:type="dxa"/>
            <w:gridSpan w:val="3"/>
            <w:tcBorders>
              <w:top w:val="nil"/>
              <w:left w:val="nil"/>
              <w:bottom w:val="single" w:color="auto" w:sz="4" w:space="0"/>
              <w:right w:val="nil"/>
            </w:tcBorders>
          </w:tcPr>
          <w:p w:rsidR="00997775" w:rsidRDefault="00997775" w14:paraId="1C3C7C92" w14:textId="77777777"/>
        </w:tc>
      </w:tr>
      <w:tr w:rsidR="00997775" w:rsidTr="00047846" w14:paraId="682135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85C203" w14:textId="77777777"/>
        </w:tc>
        <w:tc>
          <w:tcPr>
            <w:tcW w:w="7654" w:type="dxa"/>
            <w:gridSpan w:val="2"/>
          </w:tcPr>
          <w:p w:rsidR="00997775" w:rsidRDefault="00997775" w14:paraId="4A70E580" w14:textId="77777777"/>
        </w:tc>
      </w:tr>
      <w:tr w:rsidR="00047846" w:rsidTr="00047846" w14:paraId="7ED40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846" w:rsidP="00047846" w:rsidRDefault="00047846" w14:paraId="5D0C1700" w14:textId="108E7DDB">
            <w:pPr>
              <w:rPr>
                <w:b/>
              </w:rPr>
            </w:pPr>
            <w:r>
              <w:rPr>
                <w:b/>
              </w:rPr>
              <w:t>21 501-08</w:t>
            </w:r>
          </w:p>
        </w:tc>
        <w:tc>
          <w:tcPr>
            <w:tcW w:w="7654" w:type="dxa"/>
            <w:gridSpan w:val="2"/>
          </w:tcPr>
          <w:p w:rsidR="00047846" w:rsidP="00047846" w:rsidRDefault="00047846" w14:paraId="33DB4ADE" w14:textId="49BA7785">
            <w:pPr>
              <w:rPr>
                <w:b/>
              </w:rPr>
            </w:pPr>
            <w:r w:rsidRPr="004E62E9">
              <w:rPr>
                <w:b/>
                <w:bCs/>
              </w:rPr>
              <w:t>Milieuraad</w:t>
            </w:r>
          </w:p>
        </w:tc>
      </w:tr>
      <w:tr w:rsidR="00047846" w:rsidTr="00047846" w14:paraId="73A729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846" w:rsidP="00047846" w:rsidRDefault="00047846" w14:paraId="273A608A" w14:textId="77777777"/>
        </w:tc>
        <w:tc>
          <w:tcPr>
            <w:tcW w:w="7654" w:type="dxa"/>
            <w:gridSpan w:val="2"/>
          </w:tcPr>
          <w:p w:rsidR="00047846" w:rsidP="00047846" w:rsidRDefault="00047846" w14:paraId="0596577E" w14:textId="77777777"/>
        </w:tc>
      </w:tr>
      <w:tr w:rsidR="00047846" w:rsidTr="00047846" w14:paraId="555E2A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846" w:rsidP="00047846" w:rsidRDefault="00047846" w14:paraId="6EF3046E" w14:textId="77777777"/>
        </w:tc>
        <w:tc>
          <w:tcPr>
            <w:tcW w:w="7654" w:type="dxa"/>
            <w:gridSpan w:val="2"/>
          </w:tcPr>
          <w:p w:rsidR="00047846" w:rsidP="00047846" w:rsidRDefault="00047846" w14:paraId="7BFDDEED" w14:textId="77777777"/>
        </w:tc>
      </w:tr>
      <w:tr w:rsidR="00047846" w:rsidTr="00047846" w14:paraId="0D9782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846" w:rsidP="00047846" w:rsidRDefault="00047846" w14:paraId="189ADCF2" w14:textId="5B97232D">
            <w:pPr>
              <w:rPr>
                <w:b/>
              </w:rPr>
            </w:pPr>
            <w:r>
              <w:rPr>
                <w:b/>
              </w:rPr>
              <w:t xml:space="preserve">Nr. </w:t>
            </w:r>
            <w:r>
              <w:rPr>
                <w:b/>
              </w:rPr>
              <w:t>987</w:t>
            </w:r>
          </w:p>
        </w:tc>
        <w:tc>
          <w:tcPr>
            <w:tcW w:w="7654" w:type="dxa"/>
            <w:gridSpan w:val="2"/>
          </w:tcPr>
          <w:p w:rsidR="00047846" w:rsidP="00047846" w:rsidRDefault="00047846" w14:paraId="081AF78D" w14:textId="08048609">
            <w:pPr>
              <w:rPr>
                <w:b/>
              </w:rPr>
            </w:pPr>
            <w:r>
              <w:rPr>
                <w:b/>
              </w:rPr>
              <w:t xml:space="preserve">MOTIE VAN </w:t>
            </w:r>
            <w:r>
              <w:rPr>
                <w:b/>
              </w:rPr>
              <w:t>DE LEDEN VAN CAMPEN EN OOSTENBRINK</w:t>
            </w:r>
          </w:p>
        </w:tc>
      </w:tr>
      <w:tr w:rsidR="00047846" w:rsidTr="00047846" w14:paraId="05477D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7846" w:rsidP="00047846" w:rsidRDefault="00047846" w14:paraId="086B2EFB" w14:textId="77777777"/>
        </w:tc>
        <w:tc>
          <w:tcPr>
            <w:tcW w:w="7654" w:type="dxa"/>
            <w:gridSpan w:val="2"/>
          </w:tcPr>
          <w:p w:rsidR="00047846" w:rsidP="00047846" w:rsidRDefault="00047846" w14:paraId="12F6131A" w14:textId="04220987">
            <w:r>
              <w:t>Voorgesteld 26 maart 2025</w:t>
            </w:r>
          </w:p>
        </w:tc>
      </w:tr>
      <w:tr w:rsidR="00997775" w:rsidTr="00047846" w14:paraId="65C964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AA366B" w14:textId="77777777"/>
        </w:tc>
        <w:tc>
          <w:tcPr>
            <w:tcW w:w="7654" w:type="dxa"/>
            <w:gridSpan w:val="2"/>
          </w:tcPr>
          <w:p w:rsidR="00997775" w:rsidRDefault="00997775" w14:paraId="76F6668F" w14:textId="77777777"/>
        </w:tc>
      </w:tr>
      <w:tr w:rsidR="00997775" w:rsidTr="00047846" w14:paraId="541D6B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319E01" w14:textId="77777777"/>
        </w:tc>
        <w:tc>
          <w:tcPr>
            <w:tcW w:w="7654" w:type="dxa"/>
            <w:gridSpan w:val="2"/>
          </w:tcPr>
          <w:p w:rsidR="00997775" w:rsidRDefault="00997775" w14:paraId="5C877842" w14:textId="77777777">
            <w:r>
              <w:t>De Kamer,</w:t>
            </w:r>
          </w:p>
        </w:tc>
      </w:tr>
      <w:tr w:rsidR="00997775" w:rsidTr="00047846" w14:paraId="22E86B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ADDF5B" w14:textId="77777777"/>
        </w:tc>
        <w:tc>
          <w:tcPr>
            <w:tcW w:w="7654" w:type="dxa"/>
            <w:gridSpan w:val="2"/>
          </w:tcPr>
          <w:p w:rsidR="00997775" w:rsidRDefault="00997775" w14:paraId="345E5B7C" w14:textId="77777777"/>
        </w:tc>
      </w:tr>
      <w:tr w:rsidR="00997775" w:rsidTr="00047846" w14:paraId="515766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60BF99" w14:textId="77777777"/>
        </w:tc>
        <w:tc>
          <w:tcPr>
            <w:tcW w:w="7654" w:type="dxa"/>
            <w:gridSpan w:val="2"/>
          </w:tcPr>
          <w:p w:rsidR="00997775" w:rsidRDefault="00997775" w14:paraId="1FA3288D" w14:textId="77777777">
            <w:r>
              <w:t>gehoord de beraadslaging,</w:t>
            </w:r>
          </w:p>
        </w:tc>
      </w:tr>
      <w:tr w:rsidR="00997775" w:rsidTr="00047846" w14:paraId="18665C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F64068" w14:textId="77777777"/>
        </w:tc>
        <w:tc>
          <w:tcPr>
            <w:tcW w:w="7654" w:type="dxa"/>
            <w:gridSpan w:val="2"/>
          </w:tcPr>
          <w:p w:rsidR="00997775" w:rsidRDefault="00997775" w14:paraId="22119AA4" w14:textId="77777777"/>
        </w:tc>
      </w:tr>
      <w:tr w:rsidR="00997775" w:rsidTr="00047846" w14:paraId="79E21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FD0254" w14:textId="77777777"/>
        </w:tc>
        <w:tc>
          <w:tcPr>
            <w:tcW w:w="7654" w:type="dxa"/>
            <w:gridSpan w:val="2"/>
          </w:tcPr>
          <w:p w:rsidRPr="00047846" w:rsidR="00047846" w:rsidP="00047846" w:rsidRDefault="00047846" w14:paraId="6668F570" w14:textId="77777777">
            <w:r w:rsidRPr="00047846">
              <w:t>overwegende dat de herbewapening van Europa noodzakelijk is voor onze autonomie en veiligheid;</w:t>
            </w:r>
          </w:p>
          <w:p w:rsidR="00047846" w:rsidP="00047846" w:rsidRDefault="00047846" w14:paraId="232AB02E" w14:textId="77777777"/>
          <w:p w:rsidRPr="00047846" w:rsidR="00047846" w:rsidP="00047846" w:rsidRDefault="00047846" w14:paraId="639CB19C" w14:textId="3096C5B0">
            <w:r w:rsidRPr="00047846">
              <w:t xml:space="preserve">overwegende dat cohesiegelden volgens de </w:t>
            </w:r>
            <w:proofErr w:type="spellStart"/>
            <w:r w:rsidRPr="00047846">
              <w:t>ReArm</w:t>
            </w:r>
            <w:proofErr w:type="spellEnd"/>
            <w:r w:rsidRPr="00047846">
              <w:t>-plannen zullen worden ingezet voor defensiedoeleinden;</w:t>
            </w:r>
          </w:p>
          <w:p w:rsidR="00047846" w:rsidP="00047846" w:rsidRDefault="00047846" w14:paraId="4BF6D6EF" w14:textId="77777777"/>
          <w:p w:rsidRPr="00047846" w:rsidR="00047846" w:rsidP="00047846" w:rsidRDefault="00047846" w14:paraId="0D56AB68" w14:textId="37B593E0">
            <w:r w:rsidRPr="00047846">
              <w:t>overwegende dat de Europese Investeringsbank een cruciale rol kan spelen bij grote strategische investeringen in satellieten, communicatiesystemen en infrastructuur ter versterking van de Europese defensiecapaciteiten;</w:t>
            </w:r>
          </w:p>
          <w:p w:rsidR="00047846" w:rsidP="00047846" w:rsidRDefault="00047846" w14:paraId="1CC96D08" w14:textId="77777777"/>
          <w:p w:rsidRPr="00047846" w:rsidR="00047846" w:rsidP="00047846" w:rsidRDefault="00047846" w14:paraId="50FA6050" w14:textId="1F5F0ED9">
            <w:r w:rsidRPr="00047846">
              <w:t>verzoekt de regering om, naast het inzetten van cohesiegelden voor defensie, de bestaande middelen van de Europese Investeringsbank in te zetten voor grote projecten en investeringen in communicatiesystemen, satellieten en infrastructuur, met als doel de autonomie en veiligheid van Europa te versterken,</w:t>
            </w:r>
          </w:p>
          <w:p w:rsidR="00047846" w:rsidP="00047846" w:rsidRDefault="00047846" w14:paraId="2369F313" w14:textId="77777777"/>
          <w:p w:rsidRPr="00047846" w:rsidR="00047846" w:rsidP="00047846" w:rsidRDefault="00047846" w14:paraId="304DCB5C" w14:textId="76688958">
            <w:r w:rsidRPr="00047846">
              <w:t>en gaat over tot de orde van de dag.</w:t>
            </w:r>
          </w:p>
          <w:p w:rsidR="00047846" w:rsidP="00047846" w:rsidRDefault="00047846" w14:paraId="162AD35B" w14:textId="77777777"/>
          <w:p w:rsidR="00047846" w:rsidP="00047846" w:rsidRDefault="00047846" w14:paraId="4BBD9FC1" w14:textId="77777777">
            <w:r w:rsidRPr="00047846">
              <w:t xml:space="preserve">Van Campen </w:t>
            </w:r>
          </w:p>
          <w:p w:rsidR="00997775" w:rsidP="00047846" w:rsidRDefault="00047846" w14:paraId="6A4F28EE" w14:textId="6A90B4F4">
            <w:r w:rsidRPr="00047846">
              <w:t>Oostenbrink</w:t>
            </w:r>
          </w:p>
        </w:tc>
      </w:tr>
    </w:tbl>
    <w:p w:rsidR="00997775" w:rsidRDefault="00997775" w14:paraId="71ED216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C7EAE" w14:textId="77777777" w:rsidR="00047846" w:rsidRDefault="00047846">
      <w:pPr>
        <w:spacing w:line="20" w:lineRule="exact"/>
      </w:pPr>
    </w:p>
  </w:endnote>
  <w:endnote w:type="continuationSeparator" w:id="0">
    <w:p w14:paraId="77BC8A0B" w14:textId="77777777" w:rsidR="00047846" w:rsidRDefault="00047846">
      <w:pPr>
        <w:pStyle w:val="Amendement"/>
      </w:pPr>
      <w:r>
        <w:rPr>
          <w:b w:val="0"/>
        </w:rPr>
        <w:t xml:space="preserve"> </w:t>
      </w:r>
    </w:p>
  </w:endnote>
  <w:endnote w:type="continuationNotice" w:id="1">
    <w:p w14:paraId="43C7A2CC" w14:textId="77777777" w:rsidR="00047846" w:rsidRDefault="000478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43CC" w14:textId="77777777" w:rsidR="00047846" w:rsidRDefault="00047846">
      <w:pPr>
        <w:pStyle w:val="Amendement"/>
      </w:pPr>
      <w:r>
        <w:rPr>
          <w:b w:val="0"/>
        </w:rPr>
        <w:separator/>
      </w:r>
    </w:p>
  </w:footnote>
  <w:footnote w:type="continuationSeparator" w:id="0">
    <w:p w14:paraId="3793E27F" w14:textId="77777777" w:rsidR="00047846" w:rsidRDefault="00047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46"/>
    <w:rsid w:val="0004784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0C9B3"/>
  <w15:docId w15:val="{EFD5C6BE-9A78-4B73-92B2-924CB3E9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884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2025-03-27T11:13:00.0000000Z</dcterms:created>
  <dcterms:modified xsi:type="dcterms:W3CDTF">2025-03-27T11:16:00.0000000Z</dcterms:modified>
  <dc:description>------------------------</dc:description>
  <dc:subject/>
  <keywords/>
  <version/>
  <category/>
</coreProperties>
</file>