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474B13" w14:paraId="1DDB3E25" w14:textId="77777777">
        <w:tc>
          <w:tcPr>
            <w:tcW w:w="6733" w:type="dxa"/>
            <w:gridSpan w:val="2"/>
            <w:tcBorders>
              <w:top w:val="nil"/>
              <w:left w:val="nil"/>
              <w:bottom w:val="nil"/>
              <w:right w:val="nil"/>
            </w:tcBorders>
            <w:vAlign w:val="center"/>
          </w:tcPr>
          <w:p w:rsidR="00997775" w:rsidP="00710A7A" w:rsidRDefault="00997775" w14:paraId="5DFBF71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6441B62" w14:textId="77777777">
            <w:pPr>
              <w:pStyle w:val="Amendement"/>
              <w:jc w:val="right"/>
              <w:rPr>
                <w:rFonts w:ascii="Times New Roman" w:hAnsi="Times New Roman"/>
                <w:spacing w:val="40"/>
                <w:sz w:val="22"/>
              </w:rPr>
            </w:pPr>
            <w:r>
              <w:rPr>
                <w:rFonts w:ascii="Times New Roman" w:hAnsi="Times New Roman"/>
                <w:sz w:val="88"/>
              </w:rPr>
              <w:t>2</w:t>
            </w:r>
          </w:p>
        </w:tc>
      </w:tr>
      <w:tr w:rsidR="00997775" w:rsidTr="00474B13" w14:paraId="361C3AF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EEBC61D" w14:textId="77777777">
            <w:r w:rsidRPr="008B0CC5">
              <w:t xml:space="preserve">Vergaderjaar </w:t>
            </w:r>
            <w:r w:rsidR="00AC6B87">
              <w:t>2024-2025</w:t>
            </w:r>
          </w:p>
        </w:tc>
      </w:tr>
      <w:tr w:rsidR="00997775" w:rsidTr="00474B13" w14:paraId="091B6F2E" w14:textId="77777777">
        <w:trPr>
          <w:cantSplit/>
        </w:trPr>
        <w:tc>
          <w:tcPr>
            <w:tcW w:w="10985" w:type="dxa"/>
            <w:gridSpan w:val="3"/>
            <w:tcBorders>
              <w:top w:val="nil"/>
              <w:left w:val="nil"/>
              <w:bottom w:val="nil"/>
              <w:right w:val="nil"/>
            </w:tcBorders>
          </w:tcPr>
          <w:p w:rsidR="00997775" w:rsidRDefault="00997775" w14:paraId="740F46C8" w14:textId="77777777"/>
        </w:tc>
      </w:tr>
      <w:tr w:rsidR="00997775" w:rsidTr="00474B13" w14:paraId="11FA6537" w14:textId="77777777">
        <w:trPr>
          <w:cantSplit/>
        </w:trPr>
        <w:tc>
          <w:tcPr>
            <w:tcW w:w="10985" w:type="dxa"/>
            <w:gridSpan w:val="3"/>
            <w:tcBorders>
              <w:top w:val="nil"/>
              <w:left w:val="nil"/>
              <w:bottom w:val="single" w:color="auto" w:sz="4" w:space="0"/>
              <w:right w:val="nil"/>
            </w:tcBorders>
          </w:tcPr>
          <w:p w:rsidR="00997775" w:rsidRDefault="00997775" w14:paraId="7C84E963" w14:textId="77777777"/>
        </w:tc>
      </w:tr>
      <w:tr w:rsidR="00997775" w:rsidTr="00474B13" w14:paraId="7EF143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E09B856" w14:textId="77777777"/>
        </w:tc>
        <w:tc>
          <w:tcPr>
            <w:tcW w:w="7654" w:type="dxa"/>
            <w:gridSpan w:val="2"/>
          </w:tcPr>
          <w:p w:rsidR="00997775" w:rsidRDefault="00997775" w14:paraId="65F18E69" w14:textId="77777777"/>
        </w:tc>
      </w:tr>
      <w:tr w:rsidR="00474B13" w:rsidTr="00474B13" w14:paraId="64BF98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74B13" w:rsidP="00474B13" w:rsidRDefault="00474B13" w14:paraId="08C34B19" w14:textId="418D9278">
            <w:pPr>
              <w:rPr>
                <w:b/>
              </w:rPr>
            </w:pPr>
            <w:r>
              <w:rPr>
                <w:b/>
              </w:rPr>
              <w:t>34 293</w:t>
            </w:r>
          </w:p>
        </w:tc>
        <w:tc>
          <w:tcPr>
            <w:tcW w:w="7654" w:type="dxa"/>
            <w:gridSpan w:val="2"/>
          </w:tcPr>
          <w:p w:rsidR="00474B13" w:rsidP="00474B13" w:rsidRDefault="00474B13" w14:paraId="4724AAF7" w14:textId="72D24E9D">
            <w:pPr>
              <w:rPr>
                <w:b/>
              </w:rPr>
            </w:pPr>
            <w:r w:rsidRPr="00C50254">
              <w:rPr>
                <w:b/>
                <w:bCs/>
              </w:rPr>
              <w:t>Renovatie Binnenhof</w:t>
            </w:r>
          </w:p>
        </w:tc>
      </w:tr>
      <w:tr w:rsidR="00474B13" w:rsidTr="00474B13" w14:paraId="12CFC4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74B13" w:rsidP="00474B13" w:rsidRDefault="00474B13" w14:paraId="253722C6" w14:textId="77777777"/>
        </w:tc>
        <w:tc>
          <w:tcPr>
            <w:tcW w:w="7654" w:type="dxa"/>
            <w:gridSpan w:val="2"/>
          </w:tcPr>
          <w:p w:rsidR="00474B13" w:rsidP="00474B13" w:rsidRDefault="00474B13" w14:paraId="4F3DD98D" w14:textId="77777777"/>
        </w:tc>
      </w:tr>
      <w:tr w:rsidR="00474B13" w:rsidTr="00474B13" w14:paraId="63DA6D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74B13" w:rsidP="00474B13" w:rsidRDefault="00474B13" w14:paraId="47C45AA0" w14:textId="77777777"/>
        </w:tc>
        <w:tc>
          <w:tcPr>
            <w:tcW w:w="7654" w:type="dxa"/>
            <w:gridSpan w:val="2"/>
          </w:tcPr>
          <w:p w:rsidR="00474B13" w:rsidP="00474B13" w:rsidRDefault="00474B13" w14:paraId="52D5819E" w14:textId="77777777"/>
        </w:tc>
      </w:tr>
      <w:tr w:rsidR="00474B13" w:rsidTr="00474B13" w14:paraId="0B7C42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74B13" w:rsidP="00474B13" w:rsidRDefault="00474B13" w14:paraId="4DB71926" w14:textId="056EFCCC">
            <w:pPr>
              <w:rPr>
                <w:b/>
              </w:rPr>
            </w:pPr>
            <w:r>
              <w:rPr>
                <w:b/>
              </w:rPr>
              <w:t xml:space="preserve">Nr. </w:t>
            </w:r>
            <w:r>
              <w:rPr>
                <w:b/>
              </w:rPr>
              <w:t>143</w:t>
            </w:r>
          </w:p>
        </w:tc>
        <w:tc>
          <w:tcPr>
            <w:tcW w:w="7654" w:type="dxa"/>
            <w:gridSpan w:val="2"/>
          </w:tcPr>
          <w:p w:rsidR="00474B13" w:rsidP="00474B13" w:rsidRDefault="00474B13" w14:paraId="044CA5AB" w14:textId="40F84841">
            <w:pPr>
              <w:rPr>
                <w:b/>
              </w:rPr>
            </w:pPr>
            <w:r>
              <w:rPr>
                <w:b/>
              </w:rPr>
              <w:t xml:space="preserve">MOTIE VAN </w:t>
            </w:r>
            <w:r>
              <w:rPr>
                <w:b/>
              </w:rPr>
              <w:t>HET LID WELZIJN C.S.</w:t>
            </w:r>
          </w:p>
        </w:tc>
      </w:tr>
      <w:tr w:rsidR="00474B13" w:rsidTr="00474B13" w14:paraId="12BE36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74B13" w:rsidP="00474B13" w:rsidRDefault="00474B13" w14:paraId="3921361A" w14:textId="77777777"/>
        </w:tc>
        <w:tc>
          <w:tcPr>
            <w:tcW w:w="7654" w:type="dxa"/>
            <w:gridSpan w:val="2"/>
          </w:tcPr>
          <w:p w:rsidR="00474B13" w:rsidP="00474B13" w:rsidRDefault="00474B13" w14:paraId="4A254468" w14:textId="53BA35CC">
            <w:r>
              <w:t>Voorgesteld 26 maart 2025</w:t>
            </w:r>
          </w:p>
        </w:tc>
      </w:tr>
      <w:tr w:rsidR="00997775" w:rsidTr="00474B13" w14:paraId="3E6687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62F5C7E" w14:textId="77777777"/>
        </w:tc>
        <w:tc>
          <w:tcPr>
            <w:tcW w:w="7654" w:type="dxa"/>
            <w:gridSpan w:val="2"/>
          </w:tcPr>
          <w:p w:rsidR="00997775" w:rsidRDefault="00997775" w14:paraId="01FC12B6" w14:textId="77777777"/>
        </w:tc>
      </w:tr>
      <w:tr w:rsidR="00997775" w:rsidTr="00474B13" w14:paraId="776891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E7428A6" w14:textId="77777777"/>
        </w:tc>
        <w:tc>
          <w:tcPr>
            <w:tcW w:w="7654" w:type="dxa"/>
            <w:gridSpan w:val="2"/>
          </w:tcPr>
          <w:p w:rsidR="00997775" w:rsidRDefault="00997775" w14:paraId="49485819" w14:textId="77777777">
            <w:r>
              <w:t>De Kamer,</w:t>
            </w:r>
          </w:p>
        </w:tc>
      </w:tr>
      <w:tr w:rsidR="00997775" w:rsidTr="00474B13" w14:paraId="6C2B70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197FEE5" w14:textId="77777777"/>
        </w:tc>
        <w:tc>
          <w:tcPr>
            <w:tcW w:w="7654" w:type="dxa"/>
            <w:gridSpan w:val="2"/>
          </w:tcPr>
          <w:p w:rsidR="00997775" w:rsidRDefault="00997775" w14:paraId="3F1A39E2" w14:textId="77777777"/>
        </w:tc>
      </w:tr>
      <w:tr w:rsidR="00997775" w:rsidTr="00474B13" w14:paraId="0714A7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991D017" w14:textId="77777777"/>
        </w:tc>
        <w:tc>
          <w:tcPr>
            <w:tcW w:w="7654" w:type="dxa"/>
            <w:gridSpan w:val="2"/>
          </w:tcPr>
          <w:p w:rsidR="00997775" w:rsidRDefault="00997775" w14:paraId="49E8E7E2" w14:textId="77777777">
            <w:r>
              <w:t>gehoord de beraadslaging,</w:t>
            </w:r>
          </w:p>
        </w:tc>
      </w:tr>
      <w:tr w:rsidR="00997775" w:rsidTr="00474B13" w14:paraId="014B6F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E70E113" w14:textId="77777777"/>
        </w:tc>
        <w:tc>
          <w:tcPr>
            <w:tcW w:w="7654" w:type="dxa"/>
            <w:gridSpan w:val="2"/>
          </w:tcPr>
          <w:p w:rsidR="00997775" w:rsidRDefault="00997775" w14:paraId="0B777836" w14:textId="77777777"/>
        </w:tc>
      </w:tr>
      <w:tr w:rsidR="00997775" w:rsidTr="00474B13" w14:paraId="1E8B16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5F14CB3" w14:textId="77777777"/>
        </w:tc>
        <w:tc>
          <w:tcPr>
            <w:tcW w:w="7654" w:type="dxa"/>
            <w:gridSpan w:val="2"/>
          </w:tcPr>
          <w:p w:rsidRPr="00474B13" w:rsidR="00474B13" w:rsidP="00474B13" w:rsidRDefault="00474B13" w14:paraId="0D9C9CE0" w14:textId="77777777">
            <w:r w:rsidRPr="00474B13">
              <w:t>overwegende dat de huidige kostenraming voor de renovatie van het Binnenhof verviervoudigd is ten opzichte van de startraming;</w:t>
            </w:r>
          </w:p>
          <w:p w:rsidR="00474B13" w:rsidP="00474B13" w:rsidRDefault="00474B13" w14:paraId="565105BE" w14:textId="77777777"/>
          <w:p w:rsidRPr="00474B13" w:rsidR="00474B13" w:rsidP="00474B13" w:rsidRDefault="00474B13" w14:paraId="4C3B023C" w14:textId="0FF8C959">
            <w:r w:rsidRPr="00474B13">
              <w:t>constaterende dat er nog diverse risico's op de loer liggen;</w:t>
            </w:r>
          </w:p>
          <w:p w:rsidR="00474B13" w:rsidP="00474B13" w:rsidRDefault="00474B13" w14:paraId="6B90F3A1" w14:textId="77777777"/>
          <w:p w:rsidRPr="00474B13" w:rsidR="00474B13" w:rsidP="00474B13" w:rsidRDefault="00474B13" w14:paraId="0ED18EDE" w14:textId="7D561C84">
            <w:r w:rsidRPr="00474B13">
              <w:t xml:space="preserve">verzoekt de regering om bij alle volgende voortgangsrapportages over de renovatiewerkzaamheden van het Binnenhof naast de bestaande top tien van risico's ook een top tien van risico's met de grootste financiële impact toe te voegen, en beide </w:t>
            </w:r>
            <w:proofErr w:type="spellStart"/>
            <w:r w:rsidRPr="00474B13">
              <w:t>toptienrisicolijsten</w:t>
            </w:r>
            <w:proofErr w:type="spellEnd"/>
            <w:r w:rsidRPr="00474B13">
              <w:t xml:space="preserve"> toe te lichten inclusief een financiële waarde,</w:t>
            </w:r>
          </w:p>
          <w:p w:rsidR="00474B13" w:rsidP="00474B13" w:rsidRDefault="00474B13" w14:paraId="3CD0E31F" w14:textId="77777777"/>
          <w:p w:rsidRPr="00474B13" w:rsidR="00474B13" w:rsidP="00474B13" w:rsidRDefault="00474B13" w14:paraId="186290AD" w14:textId="32DF551C">
            <w:r w:rsidRPr="00474B13">
              <w:t>en gaat over tot de orde van de dag.</w:t>
            </w:r>
          </w:p>
          <w:p w:rsidR="00474B13" w:rsidP="00474B13" w:rsidRDefault="00474B13" w14:paraId="5CC841A9" w14:textId="77777777"/>
          <w:p w:rsidR="00474B13" w:rsidP="00474B13" w:rsidRDefault="00474B13" w14:paraId="18A261CE" w14:textId="77777777">
            <w:r w:rsidRPr="00474B13">
              <w:t>Welzijn</w:t>
            </w:r>
          </w:p>
          <w:p w:rsidR="00474B13" w:rsidP="00474B13" w:rsidRDefault="00474B13" w14:paraId="584B2FE7" w14:textId="77777777">
            <w:r w:rsidRPr="00474B13">
              <w:t>Grinwis</w:t>
            </w:r>
          </w:p>
          <w:p w:rsidR="00474B13" w:rsidP="00474B13" w:rsidRDefault="00474B13" w14:paraId="58B975FB" w14:textId="77777777">
            <w:r w:rsidRPr="00474B13">
              <w:t xml:space="preserve">Vedder </w:t>
            </w:r>
          </w:p>
          <w:p w:rsidR="00997775" w:rsidP="00474B13" w:rsidRDefault="00474B13" w14:paraId="55184139" w14:textId="5DF005CF">
            <w:r w:rsidRPr="00474B13">
              <w:t>White</w:t>
            </w:r>
          </w:p>
        </w:tc>
      </w:tr>
    </w:tbl>
    <w:p w:rsidR="00997775" w:rsidRDefault="00997775" w14:paraId="58FD448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4B1E6" w14:textId="77777777" w:rsidR="00474B13" w:rsidRDefault="00474B13">
      <w:pPr>
        <w:spacing w:line="20" w:lineRule="exact"/>
      </w:pPr>
    </w:p>
  </w:endnote>
  <w:endnote w:type="continuationSeparator" w:id="0">
    <w:p w14:paraId="168165BF" w14:textId="77777777" w:rsidR="00474B13" w:rsidRDefault="00474B13">
      <w:pPr>
        <w:pStyle w:val="Amendement"/>
      </w:pPr>
      <w:r>
        <w:rPr>
          <w:b w:val="0"/>
        </w:rPr>
        <w:t xml:space="preserve"> </w:t>
      </w:r>
    </w:p>
  </w:endnote>
  <w:endnote w:type="continuationNotice" w:id="1">
    <w:p w14:paraId="2C0FA9BB" w14:textId="77777777" w:rsidR="00474B13" w:rsidRDefault="00474B1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F3D54" w14:textId="77777777" w:rsidR="00474B13" w:rsidRDefault="00474B13">
      <w:pPr>
        <w:pStyle w:val="Amendement"/>
      </w:pPr>
      <w:r>
        <w:rPr>
          <w:b w:val="0"/>
        </w:rPr>
        <w:separator/>
      </w:r>
    </w:p>
  </w:footnote>
  <w:footnote w:type="continuationSeparator" w:id="0">
    <w:p w14:paraId="3495F2DB" w14:textId="77777777" w:rsidR="00474B13" w:rsidRDefault="00474B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B13"/>
    <w:rsid w:val="00133FCE"/>
    <w:rsid w:val="001E482C"/>
    <w:rsid w:val="001E4877"/>
    <w:rsid w:val="0021105A"/>
    <w:rsid w:val="00280D6A"/>
    <w:rsid w:val="002B78E9"/>
    <w:rsid w:val="002C5406"/>
    <w:rsid w:val="00330D60"/>
    <w:rsid w:val="00345A5C"/>
    <w:rsid w:val="003F71A1"/>
    <w:rsid w:val="00474B13"/>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1664B"/>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ADA534"/>
  <w15:docId w15:val="{30F3AAD7-0B59-4CCE-90F0-B8B720562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114</ap:Words>
  <ap:Characters>677</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2025-03-27T11:22:00.0000000Z</dcterms:created>
  <dcterms:modified xsi:type="dcterms:W3CDTF">2025-03-27T11:27:00.0000000Z</dcterms:modified>
  <dc:description>------------------------</dc:description>
  <dc:subject/>
  <keywords/>
  <version/>
  <category/>
</coreProperties>
</file>