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1A1B" w14:paraId="2FEE15A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59C21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ADB4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1A1B" w14:paraId="4DF386E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BC2744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1A1B" w14:paraId="621F64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28A63B2" w14:textId="77777777"/>
        </w:tc>
      </w:tr>
      <w:tr w:rsidR="00997775" w:rsidTr="00D01A1B" w14:paraId="41371B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9501B60" w14:textId="77777777"/>
        </w:tc>
      </w:tr>
      <w:tr w:rsidR="00997775" w:rsidTr="00D01A1B" w14:paraId="03F14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1C4261" w14:textId="77777777"/>
        </w:tc>
        <w:tc>
          <w:tcPr>
            <w:tcW w:w="7654" w:type="dxa"/>
            <w:gridSpan w:val="2"/>
          </w:tcPr>
          <w:p w:rsidR="00997775" w:rsidRDefault="00997775" w14:paraId="292B79ED" w14:textId="77777777"/>
        </w:tc>
      </w:tr>
      <w:tr w:rsidR="00D01A1B" w:rsidTr="00D01A1B" w14:paraId="33923D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A1B" w:rsidP="00D01A1B" w:rsidRDefault="00D01A1B" w14:paraId="5A69A57B" w14:textId="1C69A8EA">
            <w:pPr>
              <w:rPr>
                <w:b/>
              </w:rPr>
            </w:pPr>
            <w:r>
              <w:rPr>
                <w:b/>
              </w:rPr>
              <w:t>34 293</w:t>
            </w:r>
          </w:p>
        </w:tc>
        <w:tc>
          <w:tcPr>
            <w:tcW w:w="7654" w:type="dxa"/>
            <w:gridSpan w:val="2"/>
          </w:tcPr>
          <w:p w:rsidR="00D01A1B" w:rsidP="00D01A1B" w:rsidRDefault="00D01A1B" w14:paraId="21FE4B0F" w14:textId="3D600242">
            <w:pPr>
              <w:rPr>
                <w:b/>
              </w:rPr>
            </w:pPr>
            <w:r w:rsidRPr="00C50254">
              <w:rPr>
                <w:b/>
                <w:bCs/>
              </w:rPr>
              <w:t>Renovatie Binnenhof</w:t>
            </w:r>
          </w:p>
        </w:tc>
      </w:tr>
      <w:tr w:rsidR="00D01A1B" w:rsidTr="00D01A1B" w14:paraId="3CCB0B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A1B" w:rsidP="00D01A1B" w:rsidRDefault="00D01A1B" w14:paraId="0C3E6F81" w14:textId="77777777"/>
        </w:tc>
        <w:tc>
          <w:tcPr>
            <w:tcW w:w="7654" w:type="dxa"/>
            <w:gridSpan w:val="2"/>
          </w:tcPr>
          <w:p w:rsidR="00D01A1B" w:rsidP="00D01A1B" w:rsidRDefault="00D01A1B" w14:paraId="52485AAA" w14:textId="77777777"/>
        </w:tc>
      </w:tr>
      <w:tr w:rsidR="00D01A1B" w:rsidTr="00D01A1B" w14:paraId="6CDF4F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A1B" w:rsidP="00D01A1B" w:rsidRDefault="00D01A1B" w14:paraId="5482C62A" w14:textId="77777777"/>
        </w:tc>
        <w:tc>
          <w:tcPr>
            <w:tcW w:w="7654" w:type="dxa"/>
            <w:gridSpan w:val="2"/>
          </w:tcPr>
          <w:p w:rsidR="00D01A1B" w:rsidP="00D01A1B" w:rsidRDefault="00D01A1B" w14:paraId="37F92A7A" w14:textId="77777777"/>
        </w:tc>
      </w:tr>
      <w:tr w:rsidR="00D01A1B" w:rsidTr="00D01A1B" w14:paraId="65055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A1B" w:rsidP="00D01A1B" w:rsidRDefault="00D01A1B" w14:paraId="4DF60E64" w14:textId="6BF6E92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D01A1B" w:rsidP="00D01A1B" w:rsidRDefault="00D01A1B" w14:paraId="7392E26C" w14:textId="68FA63C1">
            <w:pPr>
              <w:rPr>
                <w:b/>
              </w:rPr>
            </w:pPr>
            <w:r>
              <w:rPr>
                <w:b/>
              </w:rPr>
              <w:t>MOTIE VAN</w:t>
            </w:r>
            <w:r>
              <w:rPr>
                <w:b/>
              </w:rPr>
              <w:t xml:space="preserve"> HET LID WHITE</w:t>
            </w:r>
            <w:r>
              <w:rPr>
                <w:b/>
              </w:rPr>
              <w:t xml:space="preserve"> </w:t>
            </w:r>
          </w:p>
        </w:tc>
      </w:tr>
      <w:tr w:rsidR="00D01A1B" w:rsidTr="00D01A1B" w14:paraId="5D7F0C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1A1B" w:rsidP="00D01A1B" w:rsidRDefault="00D01A1B" w14:paraId="17DEF3DA" w14:textId="77777777"/>
        </w:tc>
        <w:tc>
          <w:tcPr>
            <w:tcW w:w="7654" w:type="dxa"/>
            <w:gridSpan w:val="2"/>
          </w:tcPr>
          <w:p w:rsidR="00D01A1B" w:rsidP="00D01A1B" w:rsidRDefault="00D01A1B" w14:paraId="5F3DB614" w14:textId="710EC346">
            <w:r>
              <w:t>Voorgesteld 26 maart 2025</w:t>
            </w:r>
          </w:p>
        </w:tc>
      </w:tr>
      <w:tr w:rsidR="00997775" w:rsidTr="00D01A1B" w14:paraId="066902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1C32F9" w14:textId="77777777"/>
        </w:tc>
        <w:tc>
          <w:tcPr>
            <w:tcW w:w="7654" w:type="dxa"/>
            <w:gridSpan w:val="2"/>
          </w:tcPr>
          <w:p w:rsidR="00997775" w:rsidRDefault="00997775" w14:paraId="4ADC745D" w14:textId="77777777"/>
        </w:tc>
      </w:tr>
      <w:tr w:rsidR="00997775" w:rsidTr="00D01A1B" w14:paraId="4BD41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EC1A0" w14:textId="77777777"/>
        </w:tc>
        <w:tc>
          <w:tcPr>
            <w:tcW w:w="7654" w:type="dxa"/>
            <w:gridSpan w:val="2"/>
          </w:tcPr>
          <w:p w:rsidR="00997775" w:rsidRDefault="00997775" w14:paraId="6AD6C1C2" w14:textId="77777777">
            <w:r>
              <w:t>De Kamer,</w:t>
            </w:r>
          </w:p>
        </w:tc>
      </w:tr>
      <w:tr w:rsidR="00997775" w:rsidTr="00D01A1B" w14:paraId="475066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7E82B1" w14:textId="77777777"/>
        </w:tc>
        <w:tc>
          <w:tcPr>
            <w:tcW w:w="7654" w:type="dxa"/>
            <w:gridSpan w:val="2"/>
          </w:tcPr>
          <w:p w:rsidR="00997775" w:rsidRDefault="00997775" w14:paraId="6A6888AE" w14:textId="77777777"/>
        </w:tc>
      </w:tr>
      <w:tr w:rsidR="00997775" w:rsidTr="00D01A1B" w14:paraId="43DA9D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87C69D" w14:textId="77777777"/>
        </w:tc>
        <w:tc>
          <w:tcPr>
            <w:tcW w:w="7654" w:type="dxa"/>
            <w:gridSpan w:val="2"/>
          </w:tcPr>
          <w:p w:rsidR="00997775" w:rsidRDefault="00997775" w14:paraId="5DDB5F0F" w14:textId="77777777">
            <w:r>
              <w:t>gehoord de beraadslaging,</w:t>
            </w:r>
          </w:p>
        </w:tc>
      </w:tr>
      <w:tr w:rsidR="00997775" w:rsidTr="00D01A1B" w14:paraId="641DD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CD1301" w14:textId="77777777"/>
        </w:tc>
        <w:tc>
          <w:tcPr>
            <w:tcW w:w="7654" w:type="dxa"/>
            <w:gridSpan w:val="2"/>
          </w:tcPr>
          <w:p w:rsidR="00997775" w:rsidRDefault="00997775" w14:paraId="3A5EDBAA" w14:textId="77777777"/>
        </w:tc>
      </w:tr>
      <w:tr w:rsidR="00997775" w:rsidTr="00D01A1B" w14:paraId="5A936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9C58A" w14:textId="77777777"/>
        </w:tc>
        <w:tc>
          <w:tcPr>
            <w:tcW w:w="7654" w:type="dxa"/>
            <w:gridSpan w:val="2"/>
          </w:tcPr>
          <w:p w:rsidRPr="00D01A1B" w:rsidR="00D01A1B" w:rsidP="00D01A1B" w:rsidRDefault="00D01A1B" w14:paraId="24FFD9AF" w14:textId="77777777">
            <w:r w:rsidRPr="00D01A1B">
              <w:t>constaterende dat maatschappelijke initiatieven vaak moeite hebben om aan passende en betaalbare huisvesting te komen;</w:t>
            </w:r>
          </w:p>
          <w:p w:rsidR="00D01A1B" w:rsidP="00D01A1B" w:rsidRDefault="00D01A1B" w14:paraId="55C87A95" w14:textId="77777777"/>
          <w:p w:rsidRPr="00D01A1B" w:rsidR="00D01A1B" w:rsidP="00D01A1B" w:rsidRDefault="00D01A1B" w14:paraId="064ECB32" w14:textId="68D1DAEC">
            <w:r w:rsidRPr="00D01A1B">
              <w:t>overwegende dat het van belang is dat maatschappelijke organisaties zich in buurten, dorpen en wijken kunnen vestigen, zodat zij daar hun belangrijke werk kunnen uitvoeren;</w:t>
            </w:r>
          </w:p>
          <w:p w:rsidR="00D01A1B" w:rsidP="00D01A1B" w:rsidRDefault="00D01A1B" w14:paraId="123DDD7A" w14:textId="77777777"/>
          <w:p w:rsidRPr="00D01A1B" w:rsidR="00D01A1B" w:rsidP="00D01A1B" w:rsidRDefault="00D01A1B" w14:paraId="17D5EE9F" w14:textId="071380B9">
            <w:r w:rsidRPr="00D01A1B">
              <w:t xml:space="preserve">verzoekt de regering om met het Rijksvastgoedbedrijf en gemeenten in gesprek te gaan om te bezien waar </w:t>
            </w:r>
            <w:proofErr w:type="spellStart"/>
            <w:r w:rsidRPr="00D01A1B">
              <w:t>rijksvastgoed</w:t>
            </w:r>
            <w:proofErr w:type="spellEnd"/>
            <w:r w:rsidRPr="00D01A1B">
              <w:t xml:space="preserve"> eventueel (tijdelijk) beschikbaar kan worden gesteld voor maatschappelijke initiatieven,</w:t>
            </w:r>
          </w:p>
          <w:p w:rsidR="00D01A1B" w:rsidP="00D01A1B" w:rsidRDefault="00D01A1B" w14:paraId="6FEB9D78" w14:textId="77777777"/>
          <w:p w:rsidRPr="00D01A1B" w:rsidR="00D01A1B" w:rsidP="00D01A1B" w:rsidRDefault="00D01A1B" w14:paraId="052FF8BF" w14:textId="6A66417F">
            <w:r w:rsidRPr="00D01A1B">
              <w:t>en gaat over tot de orde van de dag.</w:t>
            </w:r>
          </w:p>
          <w:p w:rsidR="00D01A1B" w:rsidP="00D01A1B" w:rsidRDefault="00D01A1B" w14:paraId="02F22ABE" w14:textId="77777777"/>
          <w:p w:rsidR="00997775" w:rsidP="00D01A1B" w:rsidRDefault="00D01A1B" w14:paraId="229C2064" w14:textId="03EA5FE1">
            <w:r w:rsidRPr="00D01A1B">
              <w:t>White</w:t>
            </w:r>
          </w:p>
        </w:tc>
      </w:tr>
    </w:tbl>
    <w:p w:rsidR="00997775" w:rsidRDefault="00997775" w14:paraId="64D5F08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0F6A" w14:textId="77777777" w:rsidR="00D01A1B" w:rsidRDefault="00D01A1B">
      <w:pPr>
        <w:spacing w:line="20" w:lineRule="exact"/>
      </w:pPr>
    </w:p>
  </w:endnote>
  <w:endnote w:type="continuationSeparator" w:id="0">
    <w:p w14:paraId="46DDD563" w14:textId="77777777" w:rsidR="00D01A1B" w:rsidRDefault="00D01A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1786B7" w14:textId="77777777" w:rsidR="00D01A1B" w:rsidRDefault="00D01A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42A84" w14:textId="77777777" w:rsidR="00D01A1B" w:rsidRDefault="00D01A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C4D798" w14:textId="77777777" w:rsidR="00D01A1B" w:rsidRDefault="00D01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1A1B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A4035"/>
  <w15:docId w15:val="{82C6B0E8-5913-4356-A979-2E56E476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2025-03-27T11:22:00.0000000Z</dcterms:created>
  <dcterms:modified xsi:type="dcterms:W3CDTF">2025-03-27T11:26:00.0000000Z</dcterms:modified>
  <dc:description>------------------------</dc:description>
  <dc:subject/>
  <keywords/>
  <version/>
  <category/>
</coreProperties>
</file>