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F49FB" w14:paraId="398E3DF5" w14:textId="77777777">
        <w:tc>
          <w:tcPr>
            <w:tcW w:w="6733" w:type="dxa"/>
            <w:gridSpan w:val="2"/>
            <w:tcBorders>
              <w:top w:val="nil"/>
              <w:left w:val="nil"/>
              <w:bottom w:val="nil"/>
              <w:right w:val="nil"/>
            </w:tcBorders>
            <w:vAlign w:val="center"/>
          </w:tcPr>
          <w:p w:rsidR="00997775" w:rsidP="00710A7A" w:rsidRDefault="00997775" w14:paraId="6A7B52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806022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F49FB" w14:paraId="0CCCD61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0EBB008" w14:textId="77777777">
            <w:r w:rsidRPr="008B0CC5">
              <w:t xml:space="preserve">Vergaderjaar </w:t>
            </w:r>
            <w:r w:rsidR="00AC6B87">
              <w:t>2024-2025</w:t>
            </w:r>
          </w:p>
        </w:tc>
      </w:tr>
      <w:tr w:rsidR="00997775" w:rsidTr="006F49FB" w14:paraId="40F39242" w14:textId="77777777">
        <w:trPr>
          <w:cantSplit/>
        </w:trPr>
        <w:tc>
          <w:tcPr>
            <w:tcW w:w="10985" w:type="dxa"/>
            <w:gridSpan w:val="3"/>
            <w:tcBorders>
              <w:top w:val="nil"/>
              <w:left w:val="nil"/>
              <w:bottom w:val="nil"/>
              <w:right w:val="nil"/>
            </w:tcBorders>
          </w:tcPr>
          <w:p w:rsidR="00997775" w:rsidRDefault="00997775" w14:paraId="293DBFCB" w14:textId="77777777"/>
        </w:tc>
      </w:tr>
      <w:tr w:rsidR="00997775" w:rsidTr="006F49FB" w14:paraId="108D653C" w14:textId="77777777">
        <w:trPr>
          <w:cantSplit/>
        </w:trPr>
        <w:tc>
          <w:tcPr>
            <w:tcW w:w="10985" w:type="dxa"/>
            <w:gridSpan w:val="3"/>
            <w:tcBorders>
              <w:top w:val="nil"/>
              <w:left w:val="nil"/>
              <w:bottom w:val="single" w:color="auto" w:sz="4" w:space="0"/>
              <w:right w:val="nil"/>
            </w:tcBorders>
          </w:tcPr>
          <w:p w:rsidR="00997775" w:rsidRDefault="00997775" w14:paraId="5B3EBAB4" w14:textId="77777777"/>
        </w:tc>
      </w:tr>
      <w:tr w:rsidR="00997775" w:rsidTr="006F49FB" w14:paraId="53A74D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715A1C" w14:textId="77777777"/>
        </w:tc>
        <w:tc>
          <w:tcPr>
            <w:tcW w:w="7654" w:type="dxa"/>
            <w:gridSpan w:val="2"/>
          </w:tcPr>
          <w:p w:rsidR="00997775" w:rsidRDefault="00997775" w14:paraId="669A9732" w14:textId="77777777"/>
        </w:tc>
      </w:tr>
      <w:tr w:rsidR="006F49FB" w:rsidTr="006F49FB" w14:paraId="4788DB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49FB" w:rsidP="006F49FB" w:rsidRDefault="006F49FB" w14:paraId="545EB0DD" w14:textId="5C6CE0A6">
            <w:pPr>
              <w:rPr>
                <w:b/>
              </w:rPr>
            </w:pPr>
            <w:r>
              <w:rPr>
                <w:b/>
              </w:rPr>
              <w:t>32 847</w:t>
            </w:r>
          </w:p>
        </w:tc>
        <w:tc>
          <w:tcPr>
            <w:tcW w:w="7654" w:type="dxa"/>
            <w:gridSpan w:val="2"/>
          </w:tcPr>
          <w:p w:rsidR="006F49FB" w:rsidP="006F49FB" w:rsidRDefault="006F49FB" w14:paraId="4FB400A0" w14:textId="2694B437">
            <w:pPr>
              <w:rPr>
                <w:b/>
              </w:rPr>
            </w:pPr>
            <w:r w:rsidRPr="00BB3C82">
              <w:rPr>
                <w:b/>
                <w:bCs/>
              </w:rPr>
              <w:t>Integrale visie op de woningmarkt</w:t>
            </w:r>
          </w:p>
        </w:tc>
      </w:tr>
      <w:tr w:rsidR="006F49FB" w:rsidTr="006F49FB" w14:paraId="200CCA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49FB" w:rsidP="006F49FB" w:rsidRDefault="006F49FB" w14:paraId="6846B03E" w14:textId="77777777"/>
        </w:tc>
        <w:tc>
          <w:tcPr>
            <w:tcW w:w="7654" w:type="dxa"/>
            <w:gridSpan w:val="2"/>
          </w:tcPr>
          <w:p w:rsidR="006F49FB" w:rsidP="006F49FB" w:rsidRDefault="006F49FB" w14:paraId="7AE43687" w14:textId="77777777"/>
        </w:tc>
      </w:tr>
      <w:tr w:rsidR="006F49FB" w:rsidTr="006F49FB" w14:paraId="55E6CD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49FB" w:rsidP="006F49FB" w:rsidRDefault="006F49FB" w14:paraId="25C0D130" w14:textId="77777777"/>
        </w:tc>
        <w:tc>
          <w:tcPr>
            <w:tcW w:w="7654" w:type="dxa"/>
            <w:gridSpan w:val="2"/>
          </w:tcPr>
          <w:p w:rsidR="006F49FB" w:rsidP="006F49FB" w:rsidRDefault="006F49FB" w14:paraId="7125E59E" w14:textId="77777777"/>
        </w:tc>
      </w:tr>
      <w:tr w:rsidR="006F49FB" w:rsidTr="006F49FB" w14:paraId="176D8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49FB" w:rsidP="006F49FB" w:rsidRDefault="006F49FB" w14:paraId="126CE8EC" w14:textId="75A64002">
            <w:pPr>
              <w:rPr>
                <w:b/>
              </w:rPr>
            </w:pPr>
            <w:r>
              <w:rPr>
                <w:b/>
              </w:rPr>
              <w:t xml:space="preserve">Nr. </w:t>
            </w:r>
            <w:r>
              <w:rPr>
                <w:b/>
              </w:rPr>
              <w:t>1294</w:t>
            </w:r>
          </w:p>
        </w:tc>
        <w:tc>
          <w:tcPr>
            <w:tcW w:w="7654" w:type="dxa"/>
            <w:gridSpan w:val="2"/>
          </w:tcPr>
          <w:p w:rsidR="006F49FB" w:rsidP="006F49FB" w:rsidRDefault="006F49FB" w14:paraId="77306A5E" w14:textId="7A73BC67">
            <w:pPr>
              <w:rPr>
                <w:b/>
              </w:rPr>
            </w:pPr>
            <w:r>
              <w:rPr>
                <w:b/>
              </w:rPr>
              <w:t xml:space="preserve">MOTIE VAN </w:t>
            </w:r>
            <w:r>
              <w:rPr>
                <w:b/>
              </w:rPr>
              <w:t>HET LID GRINWIS C.S.</w:t>
            </w:r>
          </w:p>
        </w:tc>
      </w:tr>
      <w:tr w:rsidR="006F49FB" w:rsidTr="006F49FB" w14:paraId="1098EF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F49FB" w:rsidP="006F49FB" w:rsidRDefault="006F49FB" w14:paraId="5EEE2F4F" w14:textId="77777777"/>
        </w:tc>
        <w:tc>
          <w:tcPr>
            <w:tcW w:w="7654" w:type="dxa"/>
            <w:gridSpan w:val="2"/>
          </w:tcPr>
          <w:p w:rsidR="006F49FB" w:rsidP="006F49FB" w:rsidRDefault="006F49FB" w14:paraId="7299C7F5" w14:textId="00788736">
            <w:r>
              <w:t>Voorgesteld 26 maart 2025</w:t>
            </w:r>
          </w:p>
        </w:tc>
      </w:tr>
      <w:tr w:rsidR="00997775" w:rsidTr="006F49FB" w14:paraId="292185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1C5DD9" w14:textId="77777777"/>
        </w:tc>
        <w:tc>
          <w:tcPr>
            <w:tcW w:w="7654" w:type="dxa"/>
            <w:gridSpan w:val="2"/>
          </w:tcPr>
          <w:p w:rsidR="00997775" w:rsidRDefault="00997775" w14:paraId="19493922" w14:textId="77777777"/>
        </w:tc>
      </w:tr>
      <w:tr w:rsidR="00997775" w:rsidTr="006F49FB" w14:paraId="27E7EB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F90F73" w14:textId="77777777"/>
        </w:tc>
        <w:tc>
          <w:tcPr>
            <w:tcW w:w="7654" w:type="dxa"/>
            <w:gridSpan w:val="2"/>
          </w:tcPr>
          <w:p w:rsidR="00997775" w:rsidRDefault="00997775" w14:paraId="3ED26134" w14:textId="77777777">
            <w:r>
              <w:t>De Kamer,</w:t>
            </w:r>
          </w:p>
        </w:tc>
      </w:tr>
      <w:tr w:rsidR="00997775" w:rsidTr="006F49FB" w14:paraId="3372E5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2E472" w14:textId="77777777"/>
        </w:tc>
        <w:tc>
          <w:tcPr>
            <w:tcW w:w="7654" w:type="dxa"/>
            <w:gridSpan w:val="2"/>
          </w:tcPr>
          <w:p w:rsidR="00997775" w:rsidRDefault="00997775" w14:paraId="46728C08" w14:textId="77777777"/>
        </w:tc>
      </w:tr>
      <w:tr w:rsidR="00997775" w:rsidTr="006F49FB" w14:paraId="5C28D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DEFE7D" w14:textId="77777777"/>
        </w:tc>
        <w:tc>
          <w:tcPr>
            <w:tcW w:w="7654" w:type="dxa"/>
            <w:gridSpan w:val="2"/>
          </w:tcPr>
          <w:p w:rsidR="00997775" w:rsidRDefault="00997775" w14:paraId="5AD5EE6E" w14:textId="77777777">
            <w:r>
              <w:t>gehoord de beraadslaging,</w:t>
            </w:r>
          </w:p>
        </w:tc>
      </w:tr>
      <w:tr w:rsidR="00997775" w:rsidTr="006F49FB" w14:paraId="7CFA6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C5D623" w14:textId="77777777"/>
        </w:tc>
        <w:tc>
          <w:tcPr>
            <w:tcW w:w="7654" w:type="dxa"/>
            <w:gridSpan w:val="2"/>
          </w:tcPr>
          <w:p w:rsidR="00997775" w:rsidRDefault="00997775" w14:paraId="31B4B7C2" w14:textId="77777777"/>
        </w:tc>
      </w:tr>
      <w:tr w:rsidR="00997775" w:rsidTr="006F49FB" w14:paraId="3BD695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1DD74E" w14:textId="77777777"/>
        </w:tc>
        <w:tc>
          <w:tcPr>
            <w:tcW w:w="7654" w:type="dxa"/>
            <w:gridSpan w:val="2"/>
          </w:tcPr>
          <w:p w:rsidRPr="006F49FB" w:rsidR="006F49FB" w:rsidP="006F49FB" w:rsidRDefault="006F49FB" w14:paraId="33B3646B" w14:textId="77777777">
            <w:r w:rsidRPr="006F49FB">
              <w:t>overwegende dat het voor de vitaliteit en toekomstige leefbaarheid van dorpen en kleine kernen van essentieel belang is dat er woningen blijven gebouwd worden voor starters, gezinnen en ouderen;</w:t>
            </w:r>
          </w:p>
          <w:p w:rsidR="006F49FB" w:rsidP="006F49FB" w:rsidRDefault="006F49FB" w14:paraId="066FC22B" w14:textId="77777777"/>
          <w:p w:rsidRPr="006F49FB" w:rsidR="006F49FB" w:rsidP="006F49FB" w:rsidRDefault="006F49FB" w14:paraId="04202EC6" w14:textId="450FB3C1">
            <w:r w:rsidRPr="006F49FB">
              <w:t>overwegende dat de ontwikkeling van kleinschalige woningbouwlocaties (straatje erbij), zoals deze vaak in dorpen gepland worden, niet van de grond dreigt te komen, door relatief hoge ontwikkelingskosten die lastig te dekken zijn binnen relatief kleinschalige bouwprojecten in combinatie met de steeds krappere financiële en personele situatie van gemeenten;</w:t>
            </w:r>
          </w:p>
          <w:p w:rsidR="006F49FB" w:rsidP="006F49FB" w:rsidRDefault="006F49FB" w14:paraId="145D0C33" w14:textId="77777777"/>
          <w:p w:rsidRPr="006F49FB" w:rsidR="006F49FB" w:rsidP="006F49FB" w:rsidRDefault="006F49FB" w14:paraId="61AF037F" w14:textId="087890F0">
            <w:r w:rsidRPr="006F49FB">
              <w:t>verzoekt de regering in haar woningbouwbeleid, bijvoorbeeld bij de inzet van het Expertteam Woningbouw en bij de uitwerking van de realisatiestimulans, er zorg voor te dragen dat niet alleen grote woningbouwlocaties in grote(re) plaatsen worden ondersteund, maar ook kleinschalige woningbouwlocaties in dorpen en kleine kernen van de grond kunnen komen,</w:t>
            </w:r>
          </w:p>
          <w:p w:rsidR="006F49FB" w:rsidP="006F49FB" w:rsidRDefault="006F49FB" w14:paraId="1B17A8C5" w14:textId="77777777"/>
          <w:p w:rsidRPr="006F49FB" w:rsidR="006F49FB" w:rsidP="006F49FB" w:rsidRDefault="006F49FB" w14:paraId="1226075D" w14:textId="50A9BF2B">
            <w:r w:rsidRPr="006F49FB">
              <w:t>en gaat over tot de orde van de dag.</w:t>
            </w:r>
          </w:p>
          <w:p w:rsidR="006F49FB" w:rsidP="006F49FB" w:rsidRDefault="006F49FB" w14:paraId="5085AD3F" w14:textId="77777777"/>
          <w:p w:rsidR="006F49FB" w:rsidP="006F49FB" w:rsidRDefault="006F49FB" w14:paraId="6BAAA050" w14:textId="77777777">
            <w:r w:rsidRPr="006F49FB">
              <w:t>Grinwis</w:t>
            </w:r>
          </w:p>
          <w:p w:rsidR="006F49FB" w:rsidP="006F49FB" w:rsidRDefault="006F49FB" w14:paraId="0B9013C4" w14:textId="77777777">
            <w:r w:rsidRPr="006F49FB">
              <w:t>Vedder</w:t>
            </w:r>
          </w:p>
          <w:p w:rsidR="006F49FB" w:rsidP="006F49FB" w:rsidRDefault="006F49FB" w14:paraId="6AF758D1" w14:textId="77777777">
            <w:r w:rsidRPr="006F49FB">
              <w:t>Peter de Groot</w:t>
            </w:r>
          </w:p>
          <w:p w:rsidR="006F49FB" w:rsidP="006F49FB" w:rsidRDefault="006F49FB" w14:paraId="5F30B7DE" w14:textId="77777777">
            <w:r w:rsidRPr="006F49FB">
              <w:t xml:space="preserve">Vijlbrief </w:t>
            </w:r>
          </w:p>
          <w:p w:rsidR="00997775" w:rsidP="006F49FB" w:rsidRDefault="006F49FB" w14:paraId="49D99930" w14:textId="6B0AA33A">
            <w:r w:rsidRPr="006F49FB">
              <w:t>Welzijn</w:t>
            </w:r>
          </w:p>
        </w:tc>
      </w:tr>
    </w:tbl>
    <w:p w:rsidR="00997775" w:rsidRDefault="00997775" w14:paraId="323A47B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45E5A" w14:textId="77777777" w:rsidR="006F49FB" w:rsidRDefault="006F49FB">
      <w:pPr>
        <w:spacing w:line="20" w:lineRule="exact"/>
      </w:pPr>
    </w:p>
  </w:endnote>
  <w:endnote w:type="continuationSeparator" w:id="0">
    <w:p w14:paraId="30E6B413" w14:textId="77777777" w:rsidR="006F49FB" w:rsidRDefault="006F49FB">
      <w:pPr>
        <w:pStyle w:val="Amendement"/>
      </w:pPr>
      <w:r>
        <w:rPr>
          <w:b w:val="0"/>
        </w:rPr>
        <w:t xml:space="preserve"> </w:t>
      </w:r>
    </w:p>
  </w:endnote>
  <w:endnote w:type="continuationNotice" w:id="1">
    <w:p w14:paraId="444B36FE" w14:textId="77777777" w:rsidR="006F49FB" w:rsidRDefault="006F49F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2A865" w14:textId="77777777" w:rsidR="006F49FB" w:rsidRDefault="006F49FB">
      <w:pPr>
        <w:pStyle w:val="Amendement"/>
      </w:pPr>
      <w:r>
        <w:rPr>
          <w:b w:val="0"/>
        </w:rPr>
        <w:separator/>
      </w:r>
    </w:p>
  </w:footnote>
  <w:footnote w:type="continuationSeparator" w:id="0">
    <w:p w14:paraId="77B1AC63" w14:textId="77777777" w:rsidR="006F49FB" w:rsidRDefault="006F4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9F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F49FB"/>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EF31D1"/>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1FA79"/>
  <w15:docId w15:val="{4D744429-3CCB-4186-9128-FFB88514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1059</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2025-03-27T09:15:00.0000000Z</dcterms:created>
  <dcterms:modified xsi:type="dcterms:W3CDTF">2025-03-27T09:45:00.0000000Z</dcterms:modified>
  <dc:description>------------------------</dc:description>
  <dc:subject/>
  <keywords/>
  <version/>
  <category/>
</coreProperties>
</file>