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00AA" w14:paraId="31112C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383A6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A3C0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00AA" w14:paraId="2547FAC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DDAD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00AA" w14:paraId="3373AB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6C3680" w14:textId="77777777"/>
        </w:tc>
      </w:tr>
      <w:tr w:rsidR="00997775" w:rsidTr="005400AA" w14:paraId="00E0C0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8D4018" w14:textId="77777777"/>
        </w:tc>
      </w:tr>
      <w:tr w:rsidR="00997775" w:rsidTr="005400AA" w14:paraId="28137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42B1B2" w14:textId="77777777"/>
        </w:tc>
        <w:tc>
          <w:tcPr>
            <w:tcW w:w="7654" w:type="dxa"/>
            <w:gridSpan w:val="2"/>
          </w:tcPr>
          <w:p w:rsidR="00997775" w:rsidRDefault="00997775" w14:paraId="1EA7D7ED" w14:textId="77777777"/>
        </w:tc>
      </w:tr>
      <w:tr w:rsidR="005400AA" w:rsidTr="005400AA" w14:paraId="75BE73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0AA" w:rsidP="005400AA" w:rsidRDefault="005400AA" w14:paraId="0CF10DED" w14:textId="5C607A64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5400AA" w:rsidP="005400AA" w:rsidRDefault="005400AA" w14:paraId="16AFEA5B" w14:textId="5D8F2DC0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5400AA" w:rsidTr="005400AA" w14:paraId="6D82C7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0AA" w:rsidP="005400AA" w:rsidRDefault="005400AA" w14:paraId="266DA25E" w14:textId="77777777"/>
        </w:tc>
        <w:tc>
          <w:tcPr>
            <w:tcW w:w="7654" w:type="dxa"/>
            <w:gridSpan w:val="2"/>
          </w:tcPr>
          <w:p w:rsidR="005400AA" w:rsidP="005400AA" w:rsidRDefault="005400AA" w14:paraId="56FAC5CA" w14:textId="77777777"/>
        </w:tc>
      </w:tr>
      <w:tr w:rsidR="005400AA" w:rsidTr="005400AA" w14:paraId="0D4BC4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0AA" w:rsidP="005400AA" w:rsidRDefault="005400AA" w14:paraId="4D38C3A4" w14:textId="77777777"/>
        </w:tc>
        <w:tc>
          <w:tcPr>
            <w:tcW w:w="7654" w:type="dxa"/>
            <w:gridSpan w:val="2"/>
          </w:tcPr>
          <w:p w:rsidR="005400AA" w:rsidP="005400AA" w:rsidRDefault="005400AA" w14:paraId="15B64A44" w14:textId="77777777"/>
        </w:tc>
      </w:tr>
      <w:tr w:rsidR="005400AA" w:rsidTr="005400AA" w14:paraId="7F8AD5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0AA" w:rsidP="005400AA" w:rsidRDefault="005400AA" w14:paraId="2EBC875C" w14:textId="2CAA28E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45263">
              <w:rPr>
                <w:b/>
              </w:rPr>
              <w:t>1299</w:t>
            </w:r>
          </w:p>
        </w:tc>
        <w:tc>
          <w:tcPr>
            <w:tcW w:w="7654" w:type="dxa"/>
            <w:gridSpan w:val="2"/>
          </w:tcPr>
          <w:p w:rsidR="005400AA" w:rsidP="005400AA" w:rsidRDefault="005400AA" w14:paraId="11A19982" w14:textId="799AB71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45263">
              <w:rPr>
                <w:b/>
              </w:rPr>
              <w:t>HET LID WELZIJN C.S.</w:t>
            </w:r>
          </w:p>
        </w:tc>
      </w:tr>
      <w:tr w:rsidR="005400AA" w:rsidTr="005400AA" w14:paraId="18477F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00AA" w:rsidP="005400AA" w:rsidRDefault="005400AA" w14:paraId="0C3A42C5" w14:textId="77777777"/>
        </w:tc>
        <w:tc>
          <w:tcPr>
            <w:tcW w:w="7654" w:type="dxa"/>
            <w:gridSpan w:val="2"/>
          </w:tcPr>
          <w:p w:rsidR="005400AA" w:rsidP="005400AA" w:rsidRDefault="005400AA" w14:paraId="322032BE" w14:textId="42A92B4D">
            <w:r>
              <w:t>Voorgesteld 26 maart 2025</w:t>
            </w:r>
          </w:p>
        </w:tc>
      </w:tr>
      <w:tr w:rsidR="00997775" w:rsidTr="005400AA" w14:paraId="55840A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717F4" w14:textId="77777777"/>
        </w:tc>
        <w:tc>
          <w:tcPr>
            <w:tcW w:w="7654" w:type="dxa"/>
            <w:gridSpan w:val="2"/>
          </w:tcPr>
          <w:p w:rsidR="00997775" w:rsidRDefault="00997775" w14:paraId="018E9202" w14:textId="77777777"/>
        </w:tc>
      </w:tr>
      <w:tr w:rsidR="00997775" w:rsidTr="005400AA" w14:paraId="044DDA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83E90" w14:textId="77777777"/>
        </w:tc>
        <w:tc>
          <w:tcPr>
            <w:tcW w:w="7654" w:type="dxa"/>
            <w:gridSpan w:val="2"/>
          </w:tcPr>
          <w:p w:rsidR="00997775" w:rsidRDefault="00997775" w14:paraId="16D4FF2B" w14:textId="77777777">
            <w:r>
              <w:t>De Kamer,</w:t>
            </w:r>
          </w:p>
        </w:tc>
      </w:tr>
      <w:tr w:rsidR="00997775" w:rsidTr="005400AA" w14:paraId="0126FE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D0D86C" w14:textId="77777777"/>
        </w:tc>
        <w:tc>
          <w:tcPr>
            <w:tcW w:w="7654" w:type="dxa"/>
            <w:gridSpan w:val="2"/>
          </w:tcPr>
          <w:p w:rsidR="00997775" w:rsidRDefault="00997775" w14:paraId="1C0B862C" w14:textId="77777777"/>
        </w:tc>
      </w:tr>
      <w:tr w:rsidR="00997775" w:rsidTr="005400AA" w14:paraId="5D4094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090C5B" w14:textId="77777777"/>
        </w:tc>
        <w:tc>
          <w:tcPr>
            <w:tcW w:w="7654" w:type="dxa"/>
            <w:gridSpan w:val="2"/>
          </w:tcPr>
          <w:p w:rsidR="00997775" w:rsidRDefault="00997775" w14:paraId="062BE6C4" w14:textId="77777777">
            <w:r>
              <w:t>gehoord de beraadslaging,</w:t>
            </w:r>
          </w:p>
        </w:tc>
      </w:tr>
      <w:tr w:rsidR="00997775" w:rsidTr="005400AA" w14:paraId="30FC7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97F973" w14:textId="77777777"/>
        </w:tc>
        <w:tc>
          <w:tcPr>
            <w:tcW w:w="7654" w:type="dxa"/>
            <w:gridSpan w:val="2"/>
          </w:tcPr>
          <w:p w:rsidR="00997775" w:rsidRDefault="00997775" w14:paraId="0E4966E1" w14:textId="77777777"/>
        </w:tc>
      </w:tr>
      <w:tr w:rsidR="00997775" w:rsidTr="005400AA" w14:paraId="7A32C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97BB15" w14:textId="77777777"/>
        </w:tc>
        <w:tc>
          <w:tcPr>
            <w:tcW w:w="7654" w:type="dxa"/>
            <w:gridSpan w:val="2"/>
          </w:tcPr>
          <w:p w:rsidRPr="005400AA" w:rsidR="005400AA" w:rsidP="005400AA" w:rsidRDefault="005400AA" w14:paraId="2AB2C7F5" w14:textId="77777777">
            <w:r w:rsidRPr="005400AA">
              <w:t>constaterende dat er een wooncrisis gaande is;</w:t>
            </w:r>
          </w:p>
          <w:p w:rsidR="00045263" w:rsidP="005400AA" w:rsidRDefault="00045263" w14:paraId="745E53C8" w14:textId="77777777"/>
          <w:p w:rsidRPr="005400AA" w:rsidR="005400AA" w:rsidP="005400AA" w:rsidRDefault="005400AA" w14:paraId="27ADC5F7" w14:textId="3F6DDA59">
            <w:r w:rsidRPr="005400AA">
              <w:t>constaterende dat de politie aangeeft dat minstens 8.000 huizen via hypotheekfraude zijn opgekocht door criminelen in veelal kwetsbare wijken;</w:t>
            </w:r>
          </w:p>
          <w:p w:rsidR="00045263" w:rsidP="005400AA" w:rsidRDefault="00045263" w14:paraId="486EB290" w14:textId="77777777"/>
          <w:p w:rsidRPr="005400AA" w:rsidR="005400AA" w:rsidP="005400AA" w:rsidRDefault="005400AA" w14:paraId="509064E7" w14:textId="61C11C7C">
            <w:r w:rsidRPr="005400AA">
              <w:t>overwegende dat dit huizen zijn waar mensen hadden kunnen wonen die nu misschien al jaren op een wachtlijst staan;</w:t>
            </w:r>
          </w:p>
          <w:p w:rsidR="00045263" w:rsidP="005400AA" w:rsidRDefault="00045263" w14:paraId="7A4D758D" w14:textId="77777777"/>
          <w:p w:rsidRPr="005400AA" w:rsidR="005400AA" w:rsidP="005400AA" w:rsidRDefault="005400AA" w14:paraId="4E7BD965" w14:textId="59C51F45">
            <w:r w:rsidRPr="005400AA">
              <w:t xml:space="preserve">verzoekt de regering gemeenten er via reguliere bestuurlijke gesprekken op te wijzen dat zij bij het verlenen van een verhuurvergunning onder de Huisvestingswet direct een </w:t>
            </w:r>
            <w:proofErr w:type="spellStart"/>
            <w:r w:rsidRPr="005400AA">
              <w:t>Bibobtoets</w:t>
            </w:r>
            <w:proofErr w:type="spellEnd"/>
            <w:r w:rsidRPr="005400AA">
              <w:t xml:space="preserve"> uitvoeren om ondermijning en criminaliteit voor te zijn,</w:t>
            </w:r>
          </w:p>
          <w:p w:rsidR="00045263" w:rsidP="005400AA" w:rsidRDefault="00045263" w14:paraId="075BEFA1" w14:textId="77777777"/>
          <w:p w:rsidRPr="005400AA" w:rsidR="005400AA" w:rsidP="005400AA" w:rsidRDefault="005400AA" w14:paraId="004FCB9E" w14:textId="08A39A1D">
            <w:r w:rsidRPr="005400AA">
              <w:t>en gaat over tot de orde van de dag.</w:t>
            </w:r>
          </w:p>
          <w:p w:rsidR="00045263" w:rsidP="005400AA" w:rsidRDefault="00045263" w14:paraId="6604C938" w14:textId="77777777"/>
          <w:p w:rsidR="00045263" w:rsidP="005400AA" w:rsidRDefault="005400AA" w14:paraId="0F3E16CA" w14:textId="77777777">
            <w:r w:rsidRPr="005400AA">
              <w:t>Welzijn</w:t>
            </w:r>
          </w:p>
          <w:p w:rsidR="00045263" w:rsidP="005400AA" w:rsidRDefault="005400AA" w14:paraId="21C31B40" w14:textId="77777777">
            <w:r w:rsidRPr="005400AA">
              <w:t xml:space="preserve">Vedder </w:t>
            </w:r>
          </w:p>
          <w:p w:rsidR="00997775" w:rsidP="00045263" w:rsidRDefault="005400AA" w14:paraId="14F0EFF8" w14:textId="54F92EB4">
            <w:r w:rsidRPr="005400AA">
              <w:t>Grinwis</w:t>
            </w:r>
          </w:p>
        </w:tc>
      </w:tr>
    </w:tbl>
    <w:p w:rsidR="00997775" w:rsidRDefault="00997775" w14:paraId="0816A6E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C9EA5" w14:textId="77777777" w:rsidR="005400AA" w:rsidRDefault="005400AA">
      <w:pPr>
        <w:spacing w:line="20" w:lineRule="exact"/>
      </w:pPr>
    </w:p>
  </w:endnote>
  <w:endnote w:type="continuationSeparator" w:id="0">
    <w:p w14:paraId="66C47A78" w14:textId="77777777" w:rsidR="005400AA" w:rsidRDefault="005400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69A64B" w14:textId="77777777" w:rsidR="005400AA" w:rsidRDefault="005400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CF9EA" w14:textId="77777777" w:rsidR="005400AA" w:rsidRDefault="005400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5F2555" w14:textId="77777777" w:rsidR="005400AA" w:rsidRDefault="00540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AA"/>
    <w:rsid w:val="000452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00AA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78AA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2E5E5"/>
  <w15:docId w15:val="{67408A3E-084B-402C-A276-1465C2B2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2025-03-27T09:15:00.0000000Z</dcterms:created>
  <dcterms:modified xsi:type="dcterms:W3CDTF">2025-03-27T09:45:00.0000000Z</dcterms:modified>
  <dc:description>------------------------</dc:description>
  <dc:subject/>
  <keywords/>
  <version/>
  <category/>
</coreProperties>
</file>