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4F0FCEAD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4F6DE2D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45A466FD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2C14071C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2C78A9B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2024-2025</w:t>
            </w:r>
          </w:p>
        </w:tc>
      </w:tr>
      <w:tr w:rsidR="004330ED" w:rsidTr="00EA1CE4" w14:paraId="11E04E52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17617C0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0137BDAB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65296C9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026E0B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5273F04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44D6E077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005454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B7A52" w14:paraId="52B81D8C" w14:textId="0AF997FD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36 703</w:t>
            </w:r>
          </w:p>
        </w:tc>
        <w:tc>
          <w:tcPr>
            <w:tcW w:w="7371" w:type="dxa"/>
            <w:gridSpan w:val="2"/>
          </w:tcPr>
          <w:p w:rsidRPr="003B7A52" w:rsidR="003C21AC" w:rsidP="003B7A52" w:rsidRDefault="003B7A52" w14:paraId="7C52675D" w14:textId="061B5E4E">
            <w:pPr>
              <w:rPr>
                <w:b/>
                <w:bCs/>
              </w:rPr>
            </w:pPr>
            <w:r w:rsidRPr="003B7A52">
              <w:rPr>
                <w:b/>
                <w:bCs/>
              </w:rPr>
              <w:t>Wijziging van de Vreemdelingenwet 2000 in verband met de introductie van een tweestatusstelsel en het aanscherpen van de vereisten bij nareis (Wet invoering tweestatusstelsel)</w:t>
            </w:r>
          </w:p>
        </w:tc>
      </w:tr>
      <w:tr w:rsidR="003C21AC" w:rsidTr="00EA1CE4" w14:paraId="434369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3E2819C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23710E6E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72ED59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0C40AC8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2826C8AD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62677B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1688EC78" w14:textId="7921A53A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791955">
              <w:rPr>
                <w:rFonts w:ascii="Times New Roman" w:hAnsi="Times New Roman"/>
                <w:caps/>
              </w:rPr>
              <w:t>11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1DE4824D" w14:textId="5D8DE04E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HET LID </w:t>
            </w:r>
            <w:r w:rsidR="00B063B0">
              <w:rPr>
                <w:rFonts w:ascii="Times New Roman" w:hAnsi="Times New Roman"/>
                <w:caps/>
              </w:rPr>
              <w:t>PIRI</w:t>
            </w:r>
          </w:p>
        </w:tc>
      </w:tr>
      <w:tr w:rsidR="003C21AC" w:rsidTr="00EA1CE4" w14:paraId="10E8C2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36EB221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758881CE" w14:textId="20C401FA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791955">
              <w:rPr>
                <w:rFonts w:ascii="Times New Roman" w:hAnsi="Times New Roman"/>
                <w:b w:val="0"/>
              </w:rPr>
              <w:t>26 maart 2025</w:t>
            </w:r>
          </w:p>
        </w:tc>
      </w:tr>
      <w:tr w:rsidR="00B01BA6" w:rsidTr="00EA1CE4" w14:paraId="08F953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4C8551B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319DACC2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4249BF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6015E046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="004330ED" w:rsidP="00D774B3" w:rsidRDefault="004330ED" w14:paraId="22395608" w14:textId="77777777"/>
    <w:p w:rsidR="00CC4D62" w:rsidP="00D774B3" w:rsidRDefault="00CC4D62" w14:paraId="47F4817C" w14:textId="0A183A35">
      <w:r>
        <w:t>I</w:t>
      </w:r>
    </w:p>
    <w:p w:rsidRPr="00EA69AC" w:rsidR="00CC4D62" w:rsidP="00D774B3" w:rsidRDefault="00CC4D62" w14:paraId="17621AE9" w14:textId="77777777"/>
    <w:p w:rsidR="0086303E" w:rsidP="00EA1CE4" w:rsidRDefault="000060FB" w14:paraId="68C9B0D2" w14:textId="5B7A2DFD">
      <w:r>
        <w:tab/>
        <w:t xml:space="preserve">In artikel I, onderdeel C, onder 3, </w:t>
      </w:r>
      <w:r w:rsidR="008672D9">
        <w:t>vervalt</w:t>
      </w:r>
      <w:r>
        <w:t xml:space="preserve"> in het voorgestelde derde lid, onderdeel b, </w:t>
      </w:r>
      <w:r w:rsidR="008672D9">
        <w:t>“biologische of geadopteerde”</w:t>
      </w:r>
      <w:r>
        <w:t>.</w:t>
      </w:r>
    </w:p>
    <w:p w:rsidR="0086303E" w:rsidP="00EA1CE4" w:rsidRDefault="0086303E" w14:paraId="75C1FD48" w14:textId="77777777"/>
    <w:p w:rsidR="00CC4D62" w:rsidP="00EA1CE4" w:rsidRDefault="00CC4D62" w14:paraId="3E4C0CF1" w14:textId="30A12DE6">
      <w:r>
        <w:t>II</w:t>
      </w:r>
    </w:p>
    <w:p w:rsidR="00CC4D62" w:rsidP="00EA1CE4" w:rsidRDefault="00CC4D62" w14:paraId="4114D67E" w14:textId="77777777"/>
    <w:p w:rsidR="00CC4D62" w:rsidP="00CC4D62" w:rsidRDefault="00CC4D62" w14:paraId="559D8A0B" w14:textId="77777777">
      <w:pPr>
        <w:ind w:firstLine="284"/>
      </w:pPr>
      <w:r>
        <w:t>Na artikel II wordt een artikel ingevoegd, luidende:</w:t>
      </w:r>
    </w:p>
    <w:p w:rsidR="00CC4D62" w:rsidP="00CC4D62" w:rsidRDefault="00CC4D62" w14:paraId="17C599BF" w14:textId="77777777"/>
    <w:p w:rsidR="00CC4D62" w:rsidP="00CC4D62" w:rsidRDefault="00CC4D62" w14:paraId="12A7EE62" w14:textId="77777777">
      <w:pPr>
        <w:rPr>
          <w:b/>
          <w:bCs/>
        </w:rPr>
      </w:pPr>
      <w:r>
        <w:rPr>
          <w:b/>
          <w:bCs/>
        </w:rPr>
        <w:t>ARTIKEL IIA</w:t>
      </w:r>
    </w:p>
    <w:p w:rsidR="00CC4D62" w:rsidP="00CC4D62" w:rsidRDefault="00CC4D62" w14:paraId="4F70EFB4" w14:textId="77777777">
      <w:pPr>
        <w:rPr>
          <w:b/>
          <w:bCs/>
        </w:rPr>
      </w:pPr>
    </w:p>
    <w:p w:rsidR="00CC4D62" w:rsidP="00CC4D62" w:rsidRDefault="00CC4D62" w14:paraId="3AA8BEE2" w14:textId="106CE875">
      <w:pPr>
        <w:ind w:firstLine="284"/>
      </w:pPr>
      <w:r w:rsidRPr="00351E28">
        <w:t>Indien het voorstel van wet tot Wijziging van de Vreemdelingenwet 2000 en de</w:t>
      </w:r>
      <w:r>
        <w:t xml:space="preserve"> </w:t>
      </w:r>
      <w:r w:rsidRPr="00351E28">
        <w:t>Algemene wet bestuursrecht in verband met maatregelen om de asielketen te ontlasten en de instroom van asielzoekers te verminderen (Asielnoodmaatregelenwet)</w:t>
      </w:r>
      <w:r>
        <w:t xml:space="preserve"> </w:t>
      </w:r>
      <w:r w:rsidRPr="00351E28">
        <w:t>tot wet is of wordt verheven</w:t>
      </w:r>
      <w:r>
        <w:t xml:space="preserve"> en artikel I, onderdeel G, van die wet eerder</w:t>
      </w:r>
      <w:r w:rsidRPr="00351E28">
        <w:t xml:space="preserve"> in werking treedt dan artikel I, onderdeel </w:t>
      </w:r>
      <w:r>
        <w:t>C</w:t>
      </w:r>
      <w:r w:rsidRPr="00351E28">
        <w:t>, van deze wet</w:t>
      </w:r>
      <w:r>
        <w:t>, wordt het in artikel VII, onder 2, onderdeel a, subonderdeel 2</w:t>
      </w:r>
      <w:r w:rsidRPr="002E62FC">
        <w:t>°</w:t>
      </w:r>
      <w:r>
        <w:t>, van die wet genoemde onderdeel C als volgt gewijzigd:</w:t>
      </w:r>
    </w:p>
    <w:p w:rsidR="00CC4D62" w:rsidP="00CC4D62" w:rsidRDefault="00CC4D62" w14:paraId="76AFAC8E" w14:textId="77777777"/>
    <w:p w:rsidR="00CC4D62" w:rsidP="00CC4D62" w:rsidRDefault="00CC4D62" w14:paraId="4C7BB63A" w14:textId="77777777">
      <w:pPr>
        <w:ind w:firstLine="284"/>
      </w:pPr>
      <w:r>
        <w:t xml:space="preserve">a. Voor de tekst wordt de aanduiding “1.” geplaatst. </w:t>
      </w:r>
    </w:p>
    <w:p w:rsidR="00CC4D62" w:rsidP="00CC4D62" w:rsidRDefault="00CC4D62" w14:paraId="410AA59D" w14:textId="77777777">
      <w:pPr>
        <w:ind w:firstLine="284"/>
      </w:pPr>
    </w:p>
    <w:p w:rsidR="00CC4D62" w:rsidP="00CC4D62" w:rsidRDefault="00CC4D62" w14:paraId="50804A02" w14:textId="77777777">
      <w:pPr>
        <w:ind w:firstLine="284"/>
      </w:pPr>
      <w:r>
        <w:t>b. Er wordt een aanhef ingevoegd, luidende:</w:t>
      </w:r>
    </w:p>
    <w:p w:rsidR="00CC4D62" w:rsidP="00CC4D62" w:rsidRDefault="00CC4D62" w14:paraId="64A3FDA0" w14:textId="77777777">
      <w:pPr>
        <w:ind w:firstLine="284"/>
      </w:pPr>
      <w:r>
        <w:t>Artikel 29 wordt als volgt gewijzigd:</w:t>
      </w:r>
    </w:p>
    <w:p w:rsidR="00CC4D62" w:rsidP="00CC4D62" w:rsidRDefault="00CC4D62" w14:paraId="0245C73C" w14:textId="77777777">
      <w:pPr>
        <w:ind w:firstLine="284"/>
      </w:pPr>
    </w:p>
    <w:p w:rsidR="00CC4D62" w:rsidP="00CC4D62" w:rsidRDefault="00CC4D62" w14:paraId="49F8EFAF" w14:textId="77777777">
      <w:pPr>
        <w:ind w:firstLine="284"/>
      </w:pPr>
      <w:r>
        <w:t xml:space="preserve">c. In onderdeel 1 (nieuw) wordt “Artikel 29, eerste lid,” vervangen door “Het eerste lid”. </w:t>
      </w:r>
    </w:p>
    <w:p w:rsidR="00CC4D62" w:rsidP="00CC4D62" w:rsidRDefault="00CC4D62" w14:paraId="6E0FF0D4" w14:textId="77777777">
      <w:pPr>
        <w:ind w:firstLine="284"/>
      </w:pPr>
    </w:p>
    <w:p w:rsidR="00CC4D62" w:rsidP="00CC4D62" w:rsidRDefault="00CC4D62" w14:paraId="7496E734" w14:textId="77777777">
      <w:pPr>
        <w:ind w:firstLine="284"/>
      </w:pPr>
      <w:r>
        <w:t>d. Er wordt een onderdeel toegevoegd, luidende:</w:t>
      </w:r>
    </w:p>
    <w:p w:rsidR="00CC4D62" w:rsidP="00CC4D62" w:rsidRDefault="00CC4D62" w14:paraId="5C30AF33" w14:textId="22F8B735">
      <w:pPr>
        <w:ind w:firstLine="284"/>
      </w:pPr>
      <w:r>
        <w:t>2. In het derde lid, onderdeel b, vervalt “biologische of geadopteerde”.</w:t>
      </w:r>
    </w:p>
    <w:p w:rsidR="00CC4D62" w:rsidP="00EA1CE4" w:rsidRDefault="00CC4D62" w14:paraId="5154275F" w14:textId="77777777"/>
    <w:p w:rsidRPr="00EA69AC" w:rsidR="003C21AC" w:rsidP="00EA1CE4" w:rsidRDefault="003C21AC" w14:paraId="335E8E5B" w14:textId="77777777">
      <w:pPr>
        <w:rPr>
          <w:b/>
        </w:rPr>
      </w:pPr>
      <w:r w:rsidRPr="00EA69AC">
        <w:rPr>
          <w:b/>
        </w:rPr>
        <w:t>Toelichting</w:t>
      </w:r>
    </w:p>
    <w:p w:rsidRPr="00EA69AC" w:rsidR="003C21AC" w:rsidP="00BF623B" w:rsidRDefault="003C21AC" w14:paraId="4D881AFD" w14:textId="77777777"/>
    <w:p w:rsidR="005C1E9B" w:rsidP="00CD23EC" w:rsidRDefault="005C1E9B" w14:paraId="22067865" w14:textId="77777777">
      <w:r>
        <w:t xml:space="preserve">Met dit amendement wordt geregeld dat gezinshereniging ook mogelijk is voor pleegkinderen. De indiener stelt </w:t>
      </w:r>
      <w:r w:rsidRPr="009E1C60">
        <w:t>dat de reguliere migranten wel de mogelijkheid houden om te herenigen met pleegkinderen en pleegkinderen die met de vluchtelingen meereizen wel een vergunning kunnen krijgen.</w:t>
      </w:r>
      <w:r>
        <w:t xml:space="preserve"> Dit onderscheid is niet te rechtvaardigen. Bovendien, i</w:t>
      </w:r>
      <w:r w:rsidRPr="009E1C60">
        <w:t>n oorlog en vervolgingssituaties komt het voor dat ouders overlijden en bijvoorbeeld een broer, tante of oma de zorg voor een kind op zich nemen.</w:t>
      </w:r>
      <w:r>
        <w:t xml:space="preserve"> </w:t>
      </w:r>
      <w:r w:rsidRPr="00056BFB">
        <w:t>Door alleen hereniging met formeel geadopteerde kinderen toe te staan, zullen pleegkinderen die soms al als baby in het gezin zijn opgenomen omdat hun ouders door (</w:t>
      </w:r>
      <w:proofErr w:type="spellStart"/>
      <w:r w:rsidRPr="00056BFB">
        <w:t>oorlogs</w:t>
      </w:r>
      <w:proofErr w:type="spellEnd"/>
      <w:r w:rsidRPr="00056BFB">
        <w:t xml:space="preserve">)geweld om het leven zijn gekomen niet meer voor </w:t>
      </w:r>
      <w:r w:rsidRPr="00056BFB">
        <w:lastRenderedPageBreak/>
        <w:t>gezinshereniging in aanmerking komen</w:t>
      </w:r>
      <w:r>
        <w:t xml:space="preserve">. </w:t>
      </w:r>
      <w:r w:rsidRPr="009E1C60">
        <w:t>In de vluchtelingencontext is vaak geen mogelijkheid om een familierechtelijke band met een kind te formaliseren. Ook is het soms niet gebruikelijk, of zoals in veel Arabische landen</w:t>
      </w:r>
      <w:r>
        <w:t>,</w:t>
      </w:r>
      <w:r w:rsidRPr="009E1C60">
        <w:t xml:space="preserve"> zelfs niet</w:t>
      </w:r>
      <w:r>
        <w:t xml:space="preserve"> toegestaan om de adoptie te formaliseren </w:t>
      </w:r>
    </w:p>
    <w:p w:rsidR="005C1E9B" w:rsidP="00CD23EC" w:rsidRDefault="005C1E9B" w14:paraId="1CEAD8CF" w14:textId="77777777"/>
    <w:p w:rsidRPr="00EA69AC" w:rsidR="000B63B6" w:rsidP="00CD23EC" w:rsidRDefault="000B63B6" w14:paraId="26A3D79B" w14:textId="6D4576C8">
      <w:proofErr w:type="spellStart"/>
      <w:r>
        <w:t>Piri</w:t>
      </w:r>
      <w:proofErr w:type="spellEnd"/>
    </w:p>
    <w:sectPr w:rsidRPr="00EA69AC" w:rsidR="000B63B6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9227B" w14:textId="77777777" w:rsidR="003B7A52" w:rsidRDefault="003B7A52">
      <w:pPr>
        <w:spacing w:line="20" w:lineRule="exact"/>
      </w:pPr>
    </w:p>
  </w:endnote>
  <w:endnote w:type="continuationSeparator" w:id="0">
    <w:p w14:paraId="5A235486" w14:textId="77777777" w:rsidR="003B7A52" w:rsidRDefault="003B7A5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4763895" w14:textId="77777777" w:rsidR="003B7A52" w:rsidRDefault="003B7A5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4FFB8" w14:textId="77777777" w:rsidR="003B7A52" w:rsidRDefault="003B7A5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E2C7F57" w14:textId="77777777" w:rsidR="003B7A52" w:rsidRDefault="003B7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483ADE"/>
    <w:multiLevelType w:val="multilevel"/>
    <w:tmpl w:val="38244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7819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52"/>
    <w:rsid w:val="000060FB"/>
    <w:rsid w:val="0007471A"/>
    <w:rsid w:val="000B63B6"/>
    <w:rsid w:val="000D17BF"/>
    <w:rsid w:val="000F66F0"/>
    <w:rsid w:val="00117C49"/>
    <w:rsid w:val="00130F10"/>
    <w:rsid w:val="00157CAF"/>
    <w:rsid w:val="001656EE"/>
    <w:rsid w:val="0016653D"/>
    <w:rsid w:val="001D56AF"/>
    <w:rsid w:val="001E0E21"/>
    <w:rsid w:val="00212E0A"/>
    <w:rsid w:val="002153B0"/>
    <w:rsid w:val="0021777F"/>
    <w:rsid w:val="00241DD0"/>
    <w:rsid w:val="002A0713"/>
    <w:rsid w:val="003B7A52"/>
    <w:rsid w:val="003C21AC"/>
    <w:rsid w:val="003C5218"/>
    <w:rsid w:val="003C7876"/>
    <w:rsid w:val="003E2308"/>
    <w:rsid w:val="003E2F98"/>
    <w:rsid w:val="0042574B"/>
    <w:rsid w:val="004330ED"/>
    <w:rsid w:val="00481C91"/>
    <w:rsid w:val="004911E3"/>
    <w:rsid w:val="00497D57"/>
    <w:rsid w:val="004A1E29"/>
    <w:rsid w:val="004A7DD4"/>
    <w:rsid w:val="004B50D8"/>
    <w:rsid w:val="004B5B90"/>
    <w:rsid w:val="00501109"/>
    <w:rsid w:val="005703C9"/>
    <w:rsid w:val="00597703"/>
    <w:rsid w:val="005A6097"/>
    <w:rsid w:val="005B1DCC"/>
    <w:rsid w:val="005B7323"/>
    <w:rsid w:val="005C1E9B"/>
    <w:rsid w:val="005C25B9"/>
    <w:rsid w:val="005F6FFB"/>
    <w:rsid w:val="006267E6"/>
    <w:rsid w:val="006558D2"/>
    <w:rsid w:val="00672D25"/>
    <w:rsid w:val="006738BC"/>
    <w:rsid w:val="006B143E"/>
    <w:rsid w:val="006D3E69"/>
    <w:rsid w:val="006E0971"/>
    <w:rsid w:val="007709F6"/>
    <w:rsid w:val="00783215"/>
    <w:rsid w:val="00791955"/>
    <w:rsid w:val="007965FC"/>
    <w:rsid w:val="007A3733"/>
    <w:rsid w:val="007D2608"/>
    <w:rsid w:val="008164E5"/>
    <w:rsid w:val="00830081"/>
    <w:rsid w:val="008467D7"/>
    <w:rsid w:val="00852541"/>
    <w:rsid w:val="0086303E"/>
    <w:rsid w:val="00865D47"/>
    <w:rsid w:val="008672D9"/>
    <w:rsid w:val="0088452C"/>
    <w:rsid w:val="008A256D"/>
    <w:rsid w:val="008C07F1"/>
    <w:rsid w:val="008D7DCB"/>
    <w:rsid w:val="009055DB"/>
    <w:rsid w:val="00905ECB"/>
    <w:rsid w:val="0096165D"/>
    <w:rsid w:val="00993E91"/>
    <w:rsid w:val="009A409F"/>
    <w:rsid w:val="009B5845"/>
    <w:rsid w:val="009C0C1F"/>
    <w:rsid w:val="00A10505"/>
    <w:rsid w:val="00A1288B"/>
    <w:rsid w:val="00A15F19"/>
    <w:rsid w:val="00A53203"/>
    <w:rsid w:val="00A772EB"/>
    <w:rsid w:val="00B01BA6"/>
    <w:rsid w:val="00B063B0"/>
    <w:rsid w:val="00B4708A"/>
    <w:rsid w:val="00BF623B"/>
    <w:rsid w:val="00C035D4"/>
    <w:rsid w:val="00C679BF"/>
    <w:rsid w:val="00C81BBD"/>
    <w:rsid w:val="00C96E77"/>
    <w:rsid w:val="00CC4D62"/>
    <w:rsid w:val="00CD23EC"/>
    <w:rsid w:val="00CD3132"/>
    <w:rsid w:val="00CE27CD"/>
    <w:rsid w:val="00D134F3"/>
    <w:rsid w:val="00D2787C"/>
    <w:rsid w:val="00D47D01"/>
    <w:rsid w:val="00D774B3"/>
    <w:rsid w:val="00DD35A5"/>
    <w:rsid w:val="00DE2948"/>
    <w:rsid w:val="00DF68BE"/>
    <w:rsid w:val="00DF712A"/>
    <w:rsid w:val="00E25DF4"/>
    <w:rsid w:val="00E3485D"/>
    <w:rsid w:val="00E6619B"/>
    <w:rsid w:val="00E908D7"/>
    <w:rsid w:val="00EA1CE4"/>
    <w:rsid w:val="00EA69AC"/>
    <w:rsid w:val="00EB40A1"/>
    <w:rsid w:val="00EC3112"/>
    <w:rsid w:val="00ED5E57"/>
    <w:rsid w:val="00EE1BD8"/>
    <w:rsid w:val="00FA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37C65"/>
  <w15:docId w15:val="{C7671A09-BD73-40C6-8AF5-1BFEB951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D23EC"/>
    <w:rPr>
      <w:vertAlign w:val="superscript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D23EC"/>
    <w:rPr>
      <w:sz w:val="24"/>
    </w:rPr>
  </w:style>
  <w:style w:type="character" w:styleId="Hyperlink">
    <w:name w:val="Hyperlink"/>
    <w:basedOn w:val="Standaardalinea-lettertype"/>
    <w:unhideWhenUsed/>
    <w:rsid w:val="008A256D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A256D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semiHidden/>
    <w:unhideWhenUsed/>
    <w:rsid w:val="0086303E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86303E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86303E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86303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8630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6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364</ap:Words>
  <ap:Characters>2050</ap:Characters>
  <ap:DocSecurity>0</ap:DocSecurity>
  <ap:Lines>17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2410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2025-03-26T14:52:00.0000000Z</dcterms:created>
  <dcterms:modified xsi:type="dcterms:W3CDTF">2025-03-26T14:52:00.0000000Z</dcterms:modified>
  <dc:description>------------------------</dc:description>
  <dc:subject/>
  <keywords/>
  <version/>
  <category/>
</coreProperties>
</file>