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227E6D88">
            <w:pPr>
              <w:pStyle w:val="Amendement"/>
              <w:tabs>
                <w:tab w:val="clear" w:pos="3310"/>
                <w:tab w:val="clear" w:pos="3600"/>
              </w:tabs>
              <w:rPr>
                <w:rFonts w:ascii="Times New Roman" w:hAnsi="Times New Roman"/>
              </w:rPr>
            </w:pPr>
            <w:r>
              <w:rPr>
                <w:rFonts w:ascii="Times New Roman" w:hAnsi="Times New Roman"/>
              </w:rPr>
              <w:t>36 54</w:t>
            </w:r>
            <w:r w:rsidR="00F77E92">
              <w:rPr>
                <w:rFonts w:ascii="Times New Roman" w:hAnsi="Times New Roman"/>
              </w:rPr>
              <w:t>6</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2710C971">
            <w:pPr>
              <w:pStyle w:val="Amendement"/>
              <w:tabs>
                <w:tab w:val="clear" w:pos="3310"/>
                <w:tab w:val="clear" w:pos="3600"/>
              </w:tabs>
              <w:rPr>
                <w:rFonts w:ascii="Times New Roman" w:hAnsi="Times New Roman"/>
              </w:rPr>
            </w:pPr>
            <w:r w:rsidRPr="00C035D4">
              <w:rPr>
                <w:rFonts w:ascii="Times New Roman" w:hAnsi="Times New Roman"/>
              </w:rPr>
              <w:t xml:space="preserve">Nr. </w:t>
            </w:r>
            <w:r w:rsidR="008647A2">
              <w:rPr>
                <w:rFonts w:ascii="Times New Roman" w:hAnsi="Times New Roman"/>
                <w:caps/>
              </w:rPr>
              <w:t>43</w:t>
            </w:r>
          </w:p>
        </w:tc>
        <w:tc>
          <w:tcPr>
            <w:tcW w:w="7371" w:type="dxa"/>
            <w:gridSpan w:val="2"/>
          </w:tcPr>
          <w:p w:rsidRPr="00C035D4" w:rsidR="003C21AC" w:rsidP="006E0971" w:rsidRDefault="003C21AC" w14:paraId="58A3A764" w14:textId="4B7141C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647A2">
              <w:rPr>
                <w:rFonts w:ascii="Times New Roman" w:hAnsi="Times New Roman"/>
                <w:caps/>
              </w:rPr>
              <w:t>de leden</w:t>
            </w:r>
            <w:r w:rsidRPr="00C035D4">
              <w:rPr>
                <w:rFonts w:ascii="Times New Roman" w:hAnsi="Times New Roman"/>
                <w:caps/>
              </w:rPr>
              <w:t xml:space="preserve"> </w:t>
            </w:r>
            <w:r w:rsidR="009056AB">
              <w:rPr>
                <w:rFonts w:ascii="Times New Roman" w:hAnsi="Times New Roman"/>
                <w:caps/>
              </w:rPr>
              <w:t>westerveld</w:t>
            </w:r>
            <w:r w:rsidR="008647A2">
              <w:rPr>
                <w:rFonts w:ascii="Times New Roman" w:hAnsi="Times New Roman"/>
                <w:caps/>
              </w:rPr>
              <w:t xml:space="preserve"> en ceder ter vervanging van dat gedrukt onder nr. 10</w:t>
            </w:r>
            <w:r w:rsidR="008647A2">
              <w:rPr>
                <w:rStyle w:val="Voetnootmarkering"/>
                <w:rFonts w:ascii="Times New Roman" w:hAnsi="Times New Roman"/>
                <w:caps/>
              </w:rPr>
              <w:footnoteReference w:id="1"/>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708B735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647A2">
              <w:rPr>
                <w:rFonts w:ascii="Times New Roman" w:hAnsi="Times New Roman"/>
                <w:b w:val="0"/>
              </w:rPr>
              <w:t>26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DC9B67C">
            <w:pPr>
              <w:ind w:firstLine="284"/>
            </w:pPr>
            <w:r w:rsidRPr="00EA69AC">
              <w:t>De ondergetekende</w:t>
            </w:r>
            <w:r w:rsidR="008647A2">
              <w:t>n</w:t>
            </w:r>
            <w:r w:rsidRPr="00EA69AC">
              <w:t xml:space="preserve"> stel</w:t>
            </w:r>
            <w:r w:rsidR="008647A2">
              <w:t>len</w:t>
            </w:r>
            <w:r w:rsidRPr="00EA69AC">
              <w:t xml:space="preserve"> het volgende amendement voor:</w:t>
            </w:r>
          </w:p>
        </w:tc>
      </w:tr>
    </w:tbl>
    <w:p w:rsidRPr="00EA69AC" w:rsidR="004330ED" w:rsidP="00D774B3" w:rsidRDefault="004330ED" w14:paraId="15B23A62" w14:textId="77777777"/>
    <w:p w:rsidRPr="00EA69AC" w:rsidR="005B1DCC" w:rsidP="00CC6B25" w:rsidRDefault="00CC6B25" w14:paraId="5C94AF3D" w14:textId="231C9684">
      <w:pPr>
        <w:ind w:firstLine="284"/>
      </w:pPr>
      <w:r>
        <w:t xml:space="preserve">In artikel I, onderdeel </w:t>
      </w:r>
      <w:r w:rsidR="00DA02E1">
        <w:t>D</w:t>
      </w:r>
      <w:r>
        <w:t>, onder 2, wordt in het voorgestelde derde lid voor de punt aan het slot ingevoegd “</w:t>
      </w:r>
      <w:r w:rsidR="00CB36BF">
        <w:t>, waaronder in ieder geval een voorziening waarmee inspraak mogelijk wordt gemaakt voor jeugdigen en diens wettelijk vertegenwoordigers”</w:t>
      </w:r>
      <w:r>
        <w:t>.</w:t>
      </w:r>
    </w:p>
    <w:p w:rsidR="00EA1CE4" w:rsidP="00EA1CE4" w:rsidRDefault="00EA1CE4" w14:paraId="4F139CFD" w14:textId="77777777"/>
    <w:p w:rsidR="00B01F44" w:rsidP="00EA1CE4" w:rsidRDefault="00B01F44" w14:paraId="6BFFC5AC"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Pr="005F3748" w:rsidR="005F3748" w:rsidP="005F3748" w:rsidRDefault="005F3748" w14:paraId="784A6770" w14:textId="0AB65361">
      <w:r w:rsidRPr="005F3748">
        <w:t>Volgens artikel 12 van het VN Kinderrechtenverdrag hebben kinderen het recht om hun mening te geven over beslissingen die hen aangaan. Het moet mogelijk zijn voor kinderen en jongeren om inspraak en invloed te hebben. Wat de indiener</w:t>
      </w:r>
      <w:r w:rsidR="008647A2">
        <w:t>s</w:t>
      </w:r>
      <w:r w:rsidRPr="005F3748">
        <w:t xml:space="preserve"> betreft </w:t>
      </w:r>
      <w:r w:rsidR="004F1475">
        <w:t xml:space="preserve">zou </w:t>
      </w:r>
      <w:r w:rsidRPr="005F3748">
        <w:t xml:space="preserve">dit recht ook </w:t>
      </w:r>
      <w:r w:rsidR="004F1475">
        <w:t>geborgd moeten worden in</w:t>
      </w:r>
      <w:r w:rsidRPr="005F3748">
        <w:t xml:space="preserve"> de regiovisie</w:t>
      </w:r>
      <w:r w:rsidR="004F1475">
        <w:t>s die</w:t>
      </w:r>
      <w:r w:rsidRPr="005F3748">
        <w:t xml:space="preserve"> door de gemeenten</w:t>
      </w:r>
      <w:r w:rsidR="004F1475">
        <w:t xml:space="preserve"> worden opgesteld</w:t>
      </w:r>
      <w:r w:rsidRPr="005F3748">
        <w:t>. Het gebrek aan inspraak, betrokkenheid en invloed van jongeren en ouders op gemeentelijk jeugdzorgbeleid werd recent nog eens benadrukt door het rapport “Participatie vanaf de Zijlijn” (2024) van de Nationale Ombudsman en de Kinderombudsman. Indiener</w:t>
      </w:r>
      <w:r w:rsidR="008647A2">
        <w:t>s</w:t>
      </w:r>
      <w:r w:rsidRPr="005F3748">
        <w:t xml:space="preserve"> </w:t>
      </w:r>
      <w:r w:rsidR="008647A2">
        <w:t>zijn</w:t>
      </w:r>
      <w:r w:rsidRPr="005F3748">
        <w:t xml:space="preserve"> van mening dat door betrokkenheid van jongeren en ouders/verzorgers </w:t>
      </w:r>
      <w:r w:rsidR="004F1475">
        <w:t xml:space="preserve">de kwaliteit van de jeugdzorg kan </w:t>
      </w:r>
      <w:r w:rsidRPr="005F3748">
        <w:t>worden</w:t>
      </w:r>
      <w:r w:rsidR="004F1475">
        <w:t xml:space="preserve"> verbeterd</w:t>
      </w:r>
      <w:r w:rsidRPr="005F3748">
        <w:t xml:space="preserve"> en dat </w:t>
      </w:r>
      <w:r w:rsidR="004F1475">
        <w:t>hierdoor</w:t>
      </w:r>
      <w:r w:rsidRPr="005F3748" w:rsidR="004F1475">
        <w:t xml:space="preserve"> </w:t>
      </w:r>
      <w:r w:rsidRPr="005F3748">
        <w:t>ook het vertrouwen in</w:t>
      </w:r>
      <w:r w:rsidR="004F1475">
        <w:t xml:space="preserve"> het</w:t>
      </w:r>
      <w:r w:rsidRPr="005F3748">
        <w:t xml:space="preserve"> beleid </w:t>
      </w:r>
      <w:r w:rsidR="004F1475">
        <w:t>toeneemt</w:t>
      </w:r>
      <w:r w:rsidRPr="005F3748">
        <w:t xml:space="preserve">. Dit amendement regelt </w:t>
      </w:r>
      <w:r w:rsidR="004F1475">
        <w:t xml:space="preserve">daarom </w:t>
      </w:r>
      <w:r w:rsidRPr="005F3748">
        <w:t xml:space="preserve">dat in de </w:t>
      </w:r>
      <w:proofErr w:type="spellStart"/>
      <w:r w:rsidRPr="005F3748">
        <w:t>amvb</w:t>
      </w:r>
      <w:proofErr w:type="spellEnd"/>
      <w:r w:rsidRPr="005F3748">
        <w:t>, die bepaal</w:t>
      </w:r>
      <w:r w:rsidR="004F1475">
        <w:t>t</w:t>
      </w:r>
      <w:r w:rsidRPr="005F3748">
        <w:t xml:space="preserve"> welke onderwerpen in ieder geval in de regiovisie aan bod moeten komen, wordt opgenomen dat één van die onderwerpen moet zijn een inspraakmogelijkheid om de betrokkenheid van jongeren en ouders/verzorgers te waarborgen</w:t>
      </w:r>
      <w:r w:rsidR="00F77E92">
        <w:t>.</w:t>
      </w:r>
    </w:p>
    <w:p w:rsidRPr="005F3748" w:rsidR="005F3748" w:rsidP="005F3748" w:rsidRDefault="005F3748" w14:paraId="596F21E8" w14:textId="77777777"/>
    <w:p w:rsidR="00B4708A" w:rsidP="00EA1CE4" w:rsidRDefault="00CC6B25" w14:paraId="3EDF0309" w14:textId="3517E24F">
      <w:r>
        <w:t>Westerveld</w:t>
      </w:r>
    </w:p>
    <w:p w:rsidRPr="00EA69AC" w:rsidR="008647A2" w:rsidP="00EA1CE4" w:rsidRDefault="008647A2" w14:paraId="6C648916" w14:textId="2B6756FF">
      <w:r>
        <w:t>Ceder</w:t>
      </w:r>
    </w:p>
    <w:sectPr w:rsidRPr="00EA69AC" w:rsidR="008647A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9B1E" w14:textId="77777777" w:rsidR="009056AB" w:rsidRDefault="009056AB">
      <w:pPr>
        <w:spacing w:line="20" w:lineRule="exact"/>
      </w:pPr>
    </w:p>
  </w:endnote>
  <w:endnote w:type="continuationSeparator" w:id="0">
    <w:p w14:paraId="27898BDC" w14:textId="77777777" w:rsidR="009056AB" w:rsidRDefault="009056AB">
      <w:pPr>
        <w:pStyle w:val="Amendement"/>
      </w:pPr>
      <w:r>
        <w:rPr>
          <w:b w:val="0"/>
        </w:rPr>
        <w:t xml:space="preserve"> </w:t>
      </w:r>
    </w:p>
  </w:endnote>
  <w:endnote w:type="continuationNotice" w:id="1">
    <w:p w14:paraId="0F338B66" w14:textId="77777777" w:rsidR="009056AB" w:rsidRDefault="009056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261A" w14:textId="77777777" w:rsidR="009056AB" w:rsidRDefault="009056AB">
      <w:pPr>
        <w:pStyle w:val="Amendement"/>
      </w:pPr>
      <w:r>
        <w:rPr>
          <w:b w:val="0"/>
        </w:rPr>
        <w:separator/>
      </w:r>
    </w:p>
  </w:footnote>
  <w:footnote w:type="continuationSeparator" w:id="0">
    <w:p w14:paraId="4D23EDBE" w14:textId="77777777" w:rsidR="009056AB" w:rsidRDefault="009056AB">
      <w:r>
        <w:continuationSeparator/>
      </w:r>
    </w:p>
  </w:footnote>
  <w:footnote w:id="1">
    <w:p w14:paraId="52F62C77" w14:textId="57CFE96B" w:rsidR="008647A2" w:rsidRDefault="008647A2">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83DFF"/>
    <w:multiLevelType w:val="hybridMultilevel"/>
    <w:tmpl w:val="7D5004A8"/>
    <w:lvl w:ilvl="0" w:tplc="D876CCE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232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7471A"/>
    <w:rsid w:val="000D17BF"/>
    <w:rsid w:val="00157CAF"/>
    <w:rsid w:val="001656EE"/>
    <w:rsid w:val="0016653D"/>
    <w:rsid w:val="001D56AF"/>
    <w:rsid w:val="001E0E21"/>
    <w:rsid w:val="00203D0A"/>
    <w:rsid w:val="00206F97"/>
    <w:rsid w:val="00212E0A"/>
    <w:rsid w:val="002153B0"/>
    <w:rsid w:val="0021777F"/>
    <w:rsid w:val="00241DD0"/>
    <w:rsid w:val="002A0713"/>
    <w:rsid w:val="00356CB0"/>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4F1475"/>
    <w:rsid w:val="00501109"/>
    <w:rsid w:val="005703C9"/>
    <w:rsid w:val="00597703"/>
    <w:rsid w:val="005A6097"/>
    <w:rsid w:val="005B1DCC"/>
    <w:rsid w:val="005B7323"/>
    <w:rsid w:val="005C25B9"/>
    <w:rsid w:val="005F3748"/>
    <w:rsid w:val="006267E6"/>
    <w:rsid w:val="006557E8"/>
    <w:rsid w:val="006558D2"/>
    <w:rsid w:val="00672D25"/>
    <w:rsid w:val="006738BC"/>
    <w:rsid w:val="006D3E69"/>
    <w:rsid w:val="006E0971"/>
    <w:rsid w:val="007709F6"/>
    <w:rsid w:val="00783215"/>
    <w:rsid w:val="007965FC"/>
    <w:rsid w:val="007B51DD"/>
    <w:rsid w:val="007D2608"/>
    <w:rsid w:val="008164E5"/>
    <w:rsid w:val="00830081"/>
    <w:rsid w:val="008467D7"/>
    <w:rsid w:val="00852541"/>
    <w:rsid w:val="008647A2"/>
    <w:rsid w:val="00865D47"/>
    <w:rsid w:val="00883909"/>
    <w:rsid w:val="0088452C"/>
    <w:rsid w:val="008D7DCB"/>
    <w:rsid w:val="009055DB"/>
    <w:rsid w:val="009056AB"/>
    <w:rsid w:val="00905ECB"/>
    <w:rsid w:val="0096165D"/>
    <w:rsid w:val="00993E91"/>
    <w:rsid w:val="009A409F"/>
    <w:rsid w:val="009B5845"/>
    <w:rsid w:val="009C0C1F"/>
    <w:rsid w:val="00A10505"/>
    <w:rsid w:val="00A1288B"/>
    <w:rsid w:val="00A53203"/>
    <w:rsid w:val="00A772EB"/>
    <w:rsid w:val="00B01BA6"/>
    <w:rsid w:val="00B01F44"/>
    <w:rsid w:val="00B4708A"/>
    <w:rsid w:val="00BF623B"/>
    <w:rsid w:val="00C035D4"/>
    <w:rsid w:val="00C679BF"/>
    <w:rsid w:val="00C81BBD"/>
    <w:rsid w:val="00CA722E"/>
    <w:rsid w:val="00CB36BF"/>
    <w:rsid w:val="00CC6B25"/>
    <w:rsid w:val="00CD3132"/>
    <w:rsid w:val="00CE27CD"/>
    <w:rsid w:val="00D134F3"/>
    <w:rsid w:val="00D47D01"/>
    <w:rsid w:val="00D774B3"/>
    <w:rsid w:val="00DA02E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22B6"/>
    <w:rsid w:val="00F46247"/>
    <w:rsid w:val="00F77E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557E8"/>
    <w:rPr>
      <w:sz w:val="24"/>
    </w:rPr>
  </w:style>
  <w:style w:type="character" w:styleId="Verwijzingopmerking">
    <w:name w:val="annotation reference"/>
    <w:basedOn w:val="Standaardalinea-lettertype"/>
    <w:semiHidden/>
    <w:unhideWhenUsed/>
    <w:rsid w:val="00206F97"/>
    <w:rPr>
      <w:sz w:val="16"/>
      <w:szCs w:val="16"/>
    </w:rPr>
  </w:style>
  <w:style w:type="paragraph" w:styleId="Tekstopmerking">
    <w:name w:val="annotation text"/>
    <w:basedOn w:val="Standaard"/>
    <w:link w:val="TekstopmerkingChar"/>
    <w:semiHidden/>
    <w:unhideWhenUsed/>
    <w:rsid w:val="00206F97"/>
    <w:rPr>
      <w:sz w:val="20"/>
    </w:rPr>
  </w:style>
  <w:style w:type="character" w:customStyle="1" w:styleId="TekstopmerkingChar">
    <w:name w:val="Tekst opmerking Char"/>
    <w:basedOn w:val="Standaardalinea-lettertype"/>
    <w:link w:val="Tekstopmerking"/>
    <w:semiHidden/>
    <w:rsid w:val="00206F97"/>
  </w:style>
  <w:style w:type="paragraph" w:styleId="Onderwerpvanopmerking">
    <w:name w:val="annotation subject"/>
    <w:basedOn w:val="Tekstopmerking"/>
    <w:next w:val="Tekstopmerking"/>
    <w:link w:val="OnderwerpvanopmerkingChar"/>
    <w:semiHidden/>
    <w:unhideWhenUsed/>
    <w:rsid w:val="00206F97"/>
    <w:rPr>
      <w:b/>
      <w:bCs/>
    </w:rPr>
  </w:style>
  <w:style w:type="character" w:customStyle="1" w:styleId="OnderwerpvanopmerkingChar">
    <w:name w:val="Onderwerp van opmerking Char"/>
    <w:basedOn w:val="TekstopmerkingChar"/>
    <w:link w:val="Onderwerpvanopmerking"/>
    <w:semiHidden/>
    <w:rsid w:val="00206F97"/>
    <w:rPr>
      <w:b/>
      <w:bCs/>
    </w:rPr>
  </w:style>
  <w:style w:type="character" w:styleId="Voetnootmarkering">
    <w:name w:val="footnote reference"/>
    <w:basedOn w:val="Standaardalinea-lettertype"/>
    <w:semiHidden/>
    <w:unhideWhenUsed/>
    <w:rsid w:val="00864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3239">
      <w:bodyDiv w:val="1"/>
      <w:marLeft w:val="0"/>
      <w:marRight w:val="0"/>
      <w:marTop w:val="0"/>
      <w:marBottom w:val="0"/>
      <w:divBdr>
        <w:top w:val="none" w:sz="0" w:space="0" w:color="auto"/>
        <w:left w:val="none" w:sz="0" w:space="0" w:color="auto"/>
        <w:bottom w:val="none" w:sz="0" w:space="0" w:color="auto"/>
        <w:right w:val="none" w:sz="0" w:space="0" w:color="auto"/>
      </w:divBdr>
    </w:div>
    <w:div w:id="4071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2025-03-26T15:09:00.0000000Z</dcterms:created>
  <dcterms:modified xsi:type="dcterms:W3CDTF">2025-03-26T15:09:00.0000000Z</dcterms:modified>
  <dc:description>------------------------</dc:description>
  <dc:subject/>
  <keywords/>
  <version/>
  <category/>
</coreProperties>
</file>