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F5D0C" w14:paraId="432D3994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81FA20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097308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F5D0C" w14:paraId="53DD13A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906C5B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F5D0C" w14:paraId="68DC84A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3485472" w14:textId="77777777"/>
        </w:tc>
      </w:tr>
      <w:tr w:rsidR="00997775" w:rsidTr="003F5D0C" w14:paraId="1E50FE8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ED93847" w14:textId="77777777"/>
        </w:tc>
      </w:tr>
      <w:tr w:rsidR="00997775" w:rsidTr="003F5D0C" w14:paraId="3837705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41F2FD" w14:textId="77777777"/>
        </w:tc>
        <w:tc>
          <w:tcPr>
            <w:tcW w:w="7654" w:type="dxa"/>
            <w:gridSpan w:val="2"/>
          </w:tcPr>
          <w:p w:rsidR="00997775" w:rsidRDefault="00997775" w14:paraId="11139B3F" w14:textId="77777777"/>
        </w:tc>
      </w:tr>
      <w:tr w:rsidR="003F5D0C" w:rsidTr="003F5D0C" w14:paraId="2F1D9C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5D0C" w:rsidP="003F5D0C" w:rsidRDefault="003F5D0C" w14:paraId="41DE8DA1" w14:textId="00F49FF3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3F5D0C" w:rsidP="003F5D0C" w:rsidRDefault="003F5D0C" w14:paraId="11EC3E45" w14:textId="3EF4529C">
            <w:pPr>
              <w:rPr>
                <w:b/>
              </w:rPr>
            </w:pPr>
            <w:r w:rsidRPr="00BB3C82">
              <w:rPr>
                <w:b/>
                <w:bCs/>
              </w:rPr>
              <w:t>Integrale visie op de woningmarkt</w:t>
            </w:r>
          </w:p>
        </w:tc>
      </w:tr>
      <w:tr w:rsidR="003F5D0C" w:rsidTr="003F5D0C" w14:paraId="070BD6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5D0C" w:rsidP="003F5D0C" w:rsidRDefault="003F5D0C" w14:paraId="1E0241DE" w14:textId="77777777"/>
        </w:tc>
        <w:tc>
          <w:tcPr>
            <w:tcW w:w="7654" w:type="dxa"/>
            <w:gridSpan w:val="2"/>
          </w:tcPr>
          <w:p w:rsidR="003F5D0C" w:rsidP="003F5D0C" w:rsidRDefault="003F5D0C" w14:paraId="57A599D8" w14:textId="77777777"/>
        </w:tc>
      </w:tr>
      <w:tr w:rsidR="003F5D0C" w:rsidTr="003F5D0C" w14:paraId="2317EE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5D0C" w:rsidP="003F5D0C" w:rsidRDefault="003F5D0C" w14:paraId="6C23521C" w14:textId="77777777"/>
        </w:tc>
        <w:tc>
          <w:tcPr>
            <w:tcW w:w="7654" w:type="dxa"/>
            <w:gridSpan w:val="2"/>
          </w:tcPr>
          <w:p w:rsidR="003F5D0C" w:rsidP="003F5D0C" w:rsidRDefault="003F5D0C" w14:paraId="2211E200" w14:textId="77777777"/>
        </w:tc>
      </w:tr>
      <w:tr w:rsidR="003F5D0C" w:rsidTr="003F5D0C" w14:paraId="4FB227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5D0C" w:rsidP="003F5D0C" w:rsidRDefault="003F5D0C" w14:paraId="6817DA9B" w14:textId="20AEA08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1301</w:t>
            </w:r>
          </w:p>
        </w:tc>
        <w:tc>
          <w:tcPr>
            <w:tcW w:w="7654" w:type="dxa"/>
            <w:gridSpan w:val="2"/>
          </w:tcPr>
          <w:p w:rsidR="003F5D0C" w:rsidP="003F5D0C" w:rsidRDefault="003F5D0C" w14:paraId="762A4BFD" w14:textId="4BA521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EL ABASSI</w:t>
            </w:r>
          </w:p>
        </w:tc>
      </w:tr>
      <w:tr w:rsidR="003F5D0C" w:rsidTr="003F5D0C" w14:paraId="07D27C8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F5D0C" w:rsidP="003F5D0C" w:rsidRDefault="003F5D0C" w14:paraId="009DF230" w14:textId="77777777"/>
        </w:tc>
        <w:tc>
          <w:tcPr>
            <w:tcW w:w="7654" w:type="dxa"/>
            <w:gridSpan w:val="2"/>
          </w:tcPr>
          <w:p w:rsidR="003F5D0C" w:rsidP="003F5D0C" w:rsidRDefault="003F5D0C" w14:paraId="4660BA28" w14:textId="5DE8684D">
            <w:r>
              <w:t>Voorgesteld 26 maart 2025</w:t>
            </w:r>
          </w:p>
        </w:tc>
      </w:tr>
      <w:tr w:rsidR="00997775" w:rsidTr="003F5D0C" w14:paraId="06E9A1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FF3C5A" w14:textId="77777777"/>
        </w:tc>
        <w:tc>
          <w:tcPr>
            <w:tcW w:w="7654" w:type="dxa"/>
            <w:gridSpan w:val="2"/>
          </w:tcPr>
          <w:p w:rsidR="00997775" w:rsidRDefault="00997775" w14:paraId="4ABB1A38" w14:textId="77777777"/>
        </w:tc>
      </w:tr>
      <w:tr w:rsidR="00997775" w:rsidTr="003F5D0C" w14:paraId="7BE33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F0E594" w14:textId="77777777"/>
        </w:tc>
        <w:tc>
          <w:tcPr>
            <w:tcW w:w="7654" w:type="dxa"/>
            <w:gridSpan w:val="2"/>
          </w:tcPr>
          <w:p w:rsidR="00997775" w:rsidRDefault="00997775" w14:paraId="73A429C4" w14:textId="77777777">
            <w:r>
              <w:t>De Kamer,</w:t>
            </w:r>
          </w:p>
        </w:tc>
      </w:tr>
      <w:tr w:rsidR="00997775" w:rsidTr="003F5D0C" w14:paraId="64A92F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BE8738" w14:textId="77777777"/>
        </w:tc>
        <w:tc>
          <w:tcPr>
            <w:tcW w:w="7654" w:type="dxa"/>
            <w:gridSpan w:val="2"/>
          </w:tcPr>
          <w:p w:rsidR="00997775" w:rsidRDefault="00997775" w14:paraId="4356668E" w14:textId="77777777"/>
        </w:tc>
      </w:tr>
      <w:tr w:rsidR="00997775" w:rsidTr="003F5D0C" w14:paraId="1CE1BF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7EDAEA" w14:textId="77777777"/>
        </w:tc>
        <w:tc>
          <w:tcPr>
            <w:tcW w:w="7654" w:type="dxa"/>
            <w:gridSpan w:val="2"/>
          </w:tcPr>
          <w:p w:rsidR="00997775" w:rsidRDefault="00997775" w14:paraId="22A13101" w14:textId="77777777">
            <w:r>
              <w:t>gehoord de beraadslaging,</w:t>
            </w:r>
          </w:p>
        </w:tc>
      </w:tr>
      <w:tr w:rsidR="00997775" w:rsidTr="003F5D0C" w14:paraId="0F1A7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84ACD8" w14:textId="77777777"/>
        </w:tc>
        <w:tc>
          <w:tcPr>
            <w:tcW w:w="7654" w:type="dxa"/>
            <w:gridSpan w:val="2"/>
          </w:tcPr>
          <w:p w:rsidR="00997775" w:rsidRDefault="00997775" w14:paraId="4BE79A62" w14:textId="77777777"/>
        </w:tc>
      </w:tr>
      <w:tr w:rsidR="00997775" w:rsidTr="003F5D0C" w14:paraId="760736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A553BC" w14:textId="77777777"/>
        </w:tc>
        <w:tc>
          <w:tcPr>
            <w:tcW w:w="7654" w:type="dxa"/>
            <w:gridSpan w:val="2"/>
          </w:tcPr>
          <w:p w:rsidRPr="003F5D0C" w:rsidR="003F5D0C" w:rsidP="003F5D0C" w:rsidRDefault="003F5D0C" w14:paraId="28CD0D7F" w14:textId="77777777">
            <w:r w:rsidRPr="003F5D0C">
              <w:t>constaterende dat veel discriminerende praktijken op de woningmarkt ontstaan door onbewuste vooroordelen of systematische uitsluiting;</w:t>
            </w:r>
          </w:p>
          <w:p w:rsidR="003F5D0C" w:rsidP="003F5D0C" w:rsidRDefault="003F5D0C" w14:paraId="711F8ECA" w14:textId="77777777"/>
          <w:p w:rsidRPr="003F5D0C" w:rsidR="003F5D0C" w:rsidP="003F5D0C" w:rsidRDefault="003F5D0C" w14:paraId="5D8B9B33" w14:textId="190BB4B0">
            <w:r w:rsidRPr="003F5D0C">
              <w:t xml:space="preserve">overwegende dat in andere sectoren verplichte </w:t>
            </w:r>
            <w:proofErr w:type="spellStart"/>
            <w:r w:rsidRPr="003F5D0C">
              <w:t>antidiscriminatietrainingen</w:t>
            </w:r>
            <w:proofErr w:type="spellEnd"/>
            <w:r w:rsidRPr="003F5D0C">
              <w:t xml:space="preserve"> effectief blijken;</w:t>
            </w:r>
          </w:p>
          <w:p w:rsidR="003F5D0C" w:rsidP="003F5D0C" w:rsidRDefault="003F5D0C" w14:paraId="72999F22" w14:textId="77777777"/>
          <w:p w:rsidRPr="003F5D0C" w:rsidR="003F5D0C" w:rsidP="003F5D0C" w:rsidRDefault="003F5D0C" w14:paraId="4FCDDA1B" w14:textId="62B5C6D4">
            <w:r w:rsidRPr="003F5D0C">
              <w:t xml:space="preserve">verzoekt de regering verhuurders en makelaars wettelijk te verplichten om periodiek een </w:t>
            </w:r>
            <w:proofErr w:type="spellStart"/>
            <w:r w:rsidRPr="003F5D0C">
              <w:t>antidiscriminatietraining</w:t>
            </w:r>
            <w:proofErr w:type="spellEnd"/>
            <w:r w:rsidRPr="003F5D0C">
              <w:t xml:space="preserve"> te volgen als voorwaarde voor het behouden van hun vergunning of certificering,</w:t>
            </w:r>
          </w:p>
          <w:p w:rsidR="003F5D0C" w:rsidP="003F5D0C" w:rsidRDefault="003F5D0C" w14:paraId="26E3C14C" w14:textId="77777777"/>
          <w:p w:rsidRPr="003F5D0C" w:rsidR="003F5D0C" w:rsidP="003F5D0C" w:rsidRDefault="003F5D0C" w14:paraId="27350AD6" w14:textId="0A7ADFAE">
            <w:r w:rsidRPr="003F5D0C">
              <w:t>en gaat over tot de orde van de dag.</w:t>
            </w:r>
          </w:p>
          <w:p w:rsidR="003F5D0C" w:rsidP="003F5D0C" w:rsidRDefault="003F5D0C" w14:paraId="3616844F" w14:textId="77777777"/>
          <w:p w:rsidR="00997775" w:rsidP="003F5D0C" w:rsidRDefault="003F5D0C" w14:paraId="328A12FD" w14:textId="2E138E0F">
            <w:r w:rsidRPr="003F5D0C">
              <w:t xml:space="preserve">El </w:t>
            </w:r>
            <w:proofErr w:type="spellStart"/>
            <w:r w:rsidRPr="003F5D0C">
              <w:t>Abassi</w:t>
            </w:r>
            <w:proofErr w:type="spellEnd"/>
          </w:p>
        </w:tc>
      </w:tr>
    </w:tbl>
    <w:p w:rsidR="00997775" w:rsidRDefault="00997775" w14:paraId="0DC3788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5B1D4" w14:textId="77777777" w:rsidR="003F5D0C" w:rsidRDefault="003F5D0C">
      <w:pPr>
        <w:spacing w:line="20" w:lineRule="exact"/>
      </w:pPr>
    </w:p>
  </w:endnote>
  <w:endnote w:type="continuationSeparator" w:id="0">
    <w:p w14:paraId="19262176" w14:textId="77777777" w:rsidR="003F5D0C" w:rsidRDefault="003F5D0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B52EC44" w14:textId="77777777" w:rsidR="003F5D0C" w:rsidRDefault="003F5D0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6A17D" w14:textId="77777777" w:rsidR="003F5D0C" w:rsidRDefault="003F5D0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BE2EAD5" w14:textId="77777777" w:rsidR="003F5D0C" w:rsidRDefault="003F5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0C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5D0C"/>
    <w:rsid w:val="003F71A1"/>
    <w:rsid w:val="00476415"/>
    <w:rsid w:val="00546F8D"/>
    <w:rsid w:val="00547CD0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1664B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A41C7"/>
  <w15:docId w15:val="{21C1349A-30F9-422F-AEF6-80B72794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615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2025-03-27T09:16:00.0000000Z</dcterms:created>
  <dcterms:modified xsi:type="dcterms:W3CDTF">2025-03-27T09:44:00.0000000Z</dcterms:modified>
  <dc:description>------------------------</dc:description>
  <dc:subject/>
  <keywords/>
  <version/>
  <category/>
</coreProperties>
</file>