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25697" w14:paraId="74E6917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7094BA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A8B2F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25697" w14:paraId="2D28623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C672CA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25697" w14:paraId="03D09B6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4D0BF6" w14:textId="77777777"/>
        </w:tc>
      </w:tr>
      <w:tr w:rsidR="00997775" w:rsidTr="00525697" w14:paraId="2F4BB42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74E5CF39" w14:textId="77777777"/>
        </w:tc>
      </w:tr>
      <w:tr w:rsidR="00997775" w:rsidTr="00525697" w14:paraId="1C31BC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64A184E" w14:textId="77777777"/>
        </w:tc>
        <w:tc>
          <w:tcPr>
            <w:tcW w:w="7654" w:type="dxa"/>
            <w:gridSpan w:val="2"/>
          </w:tcPr>
          <w:p w:rsidR="00997775" w:rsidRDefault="00997775" w14:paraId="6393124B" w14:textId="77777777"/>
        </w:tc>
      </w:tr>
      <w:tr w:rsidR="00525697" w:rsidTr="00525697" w14:paraId="33D3DB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5697" w:rsidP="00525697" w:rsidRDefault="00525697" w14:paraId="3B1F6B13" w14:textId="734CD9E9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525697" w:rsidP="00525697" w:rsidRDefault="00525697" w14:paraId="3F5B7CE9" w14:textId="3F42032B">
            <w:pPr>
              <w:rPr>
                <w:b/>
              </w:rPr>
            </w:pPr>
            <w:r w:rsidRPr="00BB3C82">
              <w:rPr>
                <w:b/>
                <w:bCs/>
              </w:rPr>
              <w:t>Integrale visie op de woningmarkt</w:t>
            </w:r>
          </w:p>
        </w:tc>
      </w:tr>
      <w:tr w:rsidR="00525697" w:rsidTr="00525697" w14:paraId="65CFDC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5697" w:rsidP="00525697" w:rsidRDefault="00525697" w14:paraId="619E4373" w14:textId="77777777"/>
        </w:tc>
        <w:tc>
          <w:tcPr>
            <w:tcW w:w="7654" w:type="dxa"/>
            <w:gridSpan w:val="2"/>
          </w:tcPr>
          <w:p w:rsidR="00525697" w:rsidP="00525697" w:rsidRDefault="00525697" w14:paraId="0F8E6BF2" w14:textId="77777777"/>
        </w:tc>
      </w:tr>
      <w:tr w:rsidR="00525697" w:rsidTr="00525697" w14:paraId="1866FB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5697" w:rsidP="00525697" w:rsidRDefault="00525697" w14:paraId="7240C1E9" w14:textId="77777777"/>
        </w:tc>
        <w:tc>
          <w:tcPr>
            <w:tcW w:w="7654" w:type="dxa"/>
            <w:gridSpan w:val="2"/>
          </w:tcPr>
          <w:p w:rsidR="00525697" w:rsidP="00525697" w:rsidRDefault="00525697" w14:paraId="395BF8DD" w14:textId="77777777"/>
        </w:tc>
      </w:tr>
      <w:tr w:rsidR="00525697" w:rsidTr="00525697" w14:paraId="10E314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5697" w:rsidP="00525697" w:rsidRDefault="00525697" w14:paraId="41C910FE" w14:textId="5B0492C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1302</w:t>
            </w:r>
          </w:p>
        </w:tc>
        <w:tc>
          <w:tcPr>
            <w:tcW w:w="7654" w:type="dxa"/>
            <w:gridSpan w:val="2"/>
          </w:tcPr>
          <w:p w:rsidR="00525697" w:rsidP="00525697" w:rsidRDefault="00525697" w14:paraId="599DAC2D" w14:textId="0B0EDFE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525697" w:rsidTr="00525697" w14:paraId="793E70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25697" w:rsidP="00525697" w:rsidRDefault="00525697" w14:paraId="728D26FA" w14:textId="77777777"/>
        </w:tc>
        <w:tc>
          <w:tcPr>
            <w:tcW w:w="7654" w:type="dxa"/>
            <w:gridSpan w:val="2"/>
          </w:tcPr>
          <w:p w:rsidR="00525697" w:rsidP="00525697" w:rsidRDefault="00525697" w14:paraId="2C1D4074" w14:textId="2EC58D33">
            <w:r>
              <w:t>Voorgesteld 26 maart 2025</w:t>
            </w:r>
          </w:p>
        </w:tc>
      </w:tr>
      <w:tr w:rsidR="00997775" w:rsidTr="00525697" w14:paraId="110A21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7DB0FE" w14:textId="77777777"/>
        </w:tc>
        <w:tc>
          <w:tcPr>
            <w:tcW w:w="7654" w:type="dxa"/>
            <w:gridSpan w:val="2"/>
          </w:tcPr>
          <w:p w:rsidR="00997775" w:rsidRDefault="00997775" w14:paraId="4FFBFC47" w14:textId="77777777"/>
        </w:tc>
      </w:tr>
      <w:tr w:rsidR="00997775" w:rsidTr="00525697" w14:paraId="1D9EFB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ACB4A8" w14:textId="77777777"/>
        </w:tc>
        <w:tc>
          <w:tcPr>
            <w:tcW w:w="7654" w:type="dxa"/>
            <w:gridSpan w:val="2"/>
          </w:tcPr>
          <w:p w:rsidR="00997775" w:rsidRDefault="00997775" w14:paraId="189B6C85" w14:textId="77777777">
            <w:r>
              <w:t>De Kamer,</w:t>
            </w:r>
          </w:p>
        </w:tc>
      </w:tr>
      <w:tr w:rsidR="00997775" w:rsidTr="00525697" w14:paraId="0468CA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30328E" w14:textId="77777777"/>
        </w:tc>
        <w:tc>
          <w:tcPr>
            <w:tcW w:w="7654" w:type="dxa"/>
            <w:gridSpan w:val="2"/>
          </w:tcPr>
          <w:p w:rsidR="00997775" w:rsidRDefault="00997775" w14:paraId="0F106E6B" w14:textId="77777777"/>
        </w:tc>
      </w:tr>
      <w:tr w:rsidR="00997775" w:rsidTr="00525697" w14:paraId="751C3F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1B2923" w14:textId="77777777"/>
        </w:tc>
        <w:tc>
          <w:tcPr>
            <w:tcW w:w="7654" w:type="dxa"/>
            <w:gridSpan w:val="2"/>
          </w:tcPr>
          <w:p w:rsidR="00997775" w:rsidRDefault="00997775" w14:paraId="0405FF35" w14:textId="77777777">
            <w:r>
              <w:t>gehoord de beraadslaging,</w:t>
            </w:r>
          </w:p>
        </w:tc>
      </w:tr>
      <w:tr w:rsidR="00997775" w:rsidTr="00525697" w14:paraId="2CD1D3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B990F6" w14:textId="77777777"/>
        </w:tc>
        <w:tc>
          <w:tcPr>
            <w:tcW w:w="7654" w:type="dxa"/>
            <w:gridSpan w:val="2"/>
          </w:tcPr>
          <w:p w:rsidR="00997775" w:rsidRDefault="00997775" w14:paraId="04FB03EA" w14:textId="77777777"/>
        </w:tc>
      </w:tr>
      <w:tr w:rsidR="00997775" w:rsidTr="00525697" w14:paraId="06A67FB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B0234D" w14:textId="77777777"/>
        </w:tc>
        <w:tc>
          <w:tcPr>
            <w:tcW w:w="7654" w:type="dxa"/>
            <w:gridSpan w:val="2"/>
          </w:tcPr>
          <w:p w:rsidRPr="00525697" w:rsidR="00525697" w:rsidP="00525697" w:rsidRDefault="00525697" w14:paraId="1E72620E" w14:textId="77777777">
            <w:r w:rsidRPr="00525697">
              <w:t xml:space="preserve">constaterende dat uit onderzoek blijkt dat discriminatie op de woningmarkt structureel voorkomt; </w:t>
            </w:r>
          </w:p>
          <w:p w:rsidR="00525697" w:rsidP="00525697" w:rsidRDefault="00525697" w14:paraId="72255DEE" w14:textId="77777777"/>
          <w:p w:rsidRPr="00525697" w:rsidR="00525697" w:rsidP="00525697" w:rsidRDefault="00525697" w14:paraId="25286D88" w14:textId="54AFAA4E">
            <w:r w:rsidRPr="00525697">
              <w:t xml:space="preserve">constaterende dat zeven op de tien gedupeerden geen melding maken van discriminatie, waardoor de omvang van het probleem onderschat wordt; </w:t>
            </w:r>
          </w:p>
          <w:p w:rsidR="00525697" w:rsidP="00525697" w:rsidRDefault="00525697" w14:paraId="4C1D9D5E" w14:textId="77777777"/>
          <w:p w:rsidRPr="00525697" w:rsidR="00525697" w:rsidP="00525697" w:rsidRDefault="00525697" w14:paraId="1AFEC7F6" w14:textId="1E916D5F">
            <w:r w:rsidRPr="00525697">
              <w:t xml:space="preserve">overwegende dat </w:t>
            </w:r>
            <w:proofErr w:type="spellStart"/>
            <w:r w:rsidRPr="00525697">
              <w:t>mysteryguestonderzoek</w:t>
            </w:r>
            <w:proofErr w:type="spellEnd"/>
            <w:r w:rsidRPr="00525697">
              <w:t xml:space="preserve"> effectief is in het blootleggen van discriminatie;</w:t>
            </w:r>
          </w:p>
          <w:p w:rsidR="00525697" w:rsidP="00525697" w:rsidRDefault="00525697" w14:paraId="37BB66C8" w14:textId="77777777"/>
          <w:p w:rsidRPr="00525697" w:rsidR="00525697" w:rsidP="00525697" w:rsidRDefault="00525697" w14:paraId="3B49DBC5" w14:textId="272B0068">
            <w:r w:rsidRPr="00525697">
              <w:t xml:space="preserve">verzoekt de regering </w:t>
            </w:r>
            <w:proofErr w:type="spellStart"/>
            <w:r w:rsidRPr="00525697">
              <w:t>mysteryguestonderzoek</w:t>
            </w:r>
            <w:proofErr w:type="spellEnd"/>
            <w:r w:rsidRPr="00525697">
              <w:t xml:space="preserve"> structureel in te zetten en de resultaten hiervan te gebruiken als bewijslast in strafrechtelijke vervolging van discriminerende verhuurders en bemiddelaars,</w:t>
            </w:r>
          </w:p>
          <w:p w:rsidR="00525697" w:rsidP="00525697" w:rsidRDefault="00525697" w14:paraId="0793C49F" w14:textId="77777777"/>
          <w:p w:rsidRPr="00525697" w:rsidR="00525697" w:rsidP="00525697" w:rsidRDefault="00525697" w14:paraId="1B80DF46" w14:textId="2B62C7B2">
            <w:r w:rsidRPr="00525697">
              <w:t>en gaat over tot de orde van de dag.</w:t>
            </w:r>
          </w:p>
          <w:p w:rsidR="00525697" w:rsidP="00525697" w:rsidRDefault="00525697" w14:paraId="278022F7" w14:textId="77777777"/>
          <w:p w:rsidR="00997775" w:rsidP="00525697" w:rsidRDefault="00525697" w14:paraId="6846FEB6" w14:textId="5DDC8C8C">
            <w:r w:rsidRPr="00525697">
              <w:t xml:space="preserve">El </w:t>
            </w:r>
            <w:proofErr w:type="spellStart"/>
            <w:r w:rsidRPr="00525697">
              <w:t>Abassi</w:t>
            </w:r>
            <w:proofErr w:type="spellEnd"/>
          </w:p>
        </w:tc>
      </w:tr>
    </w:tbl>
    <w:p w:rsidR="00997775" w:rsidRDefault="00997775" w14:paraId="3C7F0D30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D830D" w14:textId="77777777" w:rsidR="00525697" w:rsidRDefault="00525697">
      <w:pPr>
        <w:spacing w:line="20" w:lineRule="exact"/>
      </w:pPr>
    </w:p>
  </w:endnote>
  <w:endnote w:type="continuationSeparator" w:id="0">
    <w:p w14:paraId="52FBD124" w14:textId="77777777" w:rsidR="00525697" w:rsidRDefault="0052569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952E227" w14:textId="77777777" w:rsidR="00525697" w:rsidRDefault="0052569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F6722" w14:textId="77777777" w:rsidR="00525697" w:rsidRDefault="0052569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3382CA4" w14:textId="77777777" w:rsidR="00525697" w:rsidRDefault="00525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97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25697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426A0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3A518"/>
  <w15:docId w15:val="{6FBE7372-52C4-402C-9DF5-FA22F6B0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108</ap:Words>
  <ap:Characters>705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2025-03-27T09:16:00.0000000Z</dcterms:created>
  <dcterms:modified xsi:type="dcterms:W3CDTF">2025-03-27T09:44:00.0000000Z</dcterms:modified>
  <dc:description>------------------------</dc:description>
  <dc:subject/>
  <keywords/>
  <version/>
  <category/>
</coreProperties>
</file>