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A74FE" w14:paraId="7D8137E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E69B2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DADDF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A74FE" w14:paraId="1E6131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4B3C9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A74FE" w14:paraId="378975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C11684" w14:textId="77777777"/>
        </w:tc>
      </w:tr>
      <w:tr w:rsidR="00997775" w:rsidTr="009A74FE" w14:paraId="482F97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6EC95C" w14:textId="77777777"/>
        </w:tc>
      </w:tr>
      <w:tr w:rsidR="00997775" w:rsidTr="009A74FE" w14:paraId="7ECC90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E44034" w14:textId="77777777"/>
        </w:tc>
        <w:tc>
          <w:tcPr>
            <w:tcW w:w="7654" w:type="dxa"/>
            <w:gridSpan w:val="2"/>
          </w:tcPr>
          <w:p w:rsidR="00997775" w:rsidRDefault="00997775" w14:paraId="237FF451" w14:textId="77777777"/>
        </w:tc>
      </w:tr>
      <w:tr w:rsidR="009A74FE" w:rsidTr="009A74FE" w14:paraId="70572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4FE" w:rsidP="009A74FE" w:rsidRDefault="009A74FE" w14:paraId="08D83BF6" w14:textId="0611CA4B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9A74FE" w:rsidP="009A74FE" w:rsidRDefault="009A74FE" w14:paraId="6A80F580" w14:textId="1EF5B977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9A74FE" w:rsidTr="009A74FE" w14:paraId="0EE3D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4FE" w:rsidP="009A74FE" w:rsidRDefault="009A74FE" w14:paraId="5A32D08E" w14:textId="77777777"/>
        </w:tc>
        <w:tc>
          <w:tcPr>
            <w:tcW w:w="7654" w:type="dxa"/>
            <w:gridSpan w:val="2"/>
          </w:tcPr>
          <w:p w:rsidR="009A74FE" w:rsidP="009A74FE" w:rsidRDefault="009A74FE" w14:paraId="6A77BEE9" w14:textId="77777777"/>
        </w:tc>
      </w:tr>
      <w:tr w:rsidR="009A74FE" w:rsidTr="009A74FE" w14:paraId="79A672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4FE" w:rsidP="009A74FE" w:rsidRDefault="009A74FE" w14:paraId="56A1C8C6" w14:textId="77777777"/>
        </w:tc>
        <w:tc>
          <w:tcPr>
            <w:tcW w:w="7654" w:type="dxa"/>
            <w:gridSpan w:val="2"/>
          </w:tcPr>
          <w:p w:rsidR="009A74FE" w:rsidP="009A74FE" w:rsidRDefault="009A74FE" w14:paraId="17A03F3B" w14:textId="77777777"/>
        </w:tc>
      </w:tr>
      <w:tr w:rsidR="009A74FE" w:rsidTr="009A74FE" w14:paraId="780DB4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4FE" w:rsidP="009A74FE" w:rsidRDefault="009A74FE" w14:paraId="01744E14" w14:textId="0487095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1303</w:t>
            </w:r>
          </w:p>
        </w:tc>
        <w:tc>
          <w:tcPr>
            <w:tcW w:w="7654" w:type="dxa"/>
            <w:gridSpan w:val="2"/>
          </w:tcPr>
          <w:p w:rsidR="009A74FE" w:rsidP="009A74FE" w:rsidRDefault="009A74FE" w14:paraId="65E407D7" w14:textId="1F4BB56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9A74FE" w:rsidTr="009A74FE" w14:paraId="6E54D4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4FE" w:rsidP="009A74FE" w:rsidRDefault="009A74FE" w14:paraId="40C8C4D4" w14:textId="77777777"/>
        </w:tc>
        <w:tc>
          <w:tcPr>
            <w:tcW w:w="7654" w:type="dxa"/>
            <w:gridSpan w:val="2"/>
          </w:tcPr>
          <w:p w:rsidR="009A74FE" w:rsidP="009A74FE" w:rsidRDefault="009A74FE" w14:paraId="7133E13D" w14:textId="3B17D298">
            <w:r>
              <w:t>Voorgesteld 26 maart 2025</w:t>
            </w:r>
          </w:p>
        </w:tc>
      </w:tr>
      <w:tr w:rsidR="00997775" w:rsidTr="009A74FE" w14:paraId="0B8ACA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6534FB" w14:textId="77777777"/>
        </w:tc>
        <w:tc>
          <w:tcPr>
            <w:tcW w:w="7654" w:type="dxa"/>
            <w:gridSpan w:val="2"/>
          </w:tcPr>
          <w:p w:rsidR="00997775" w:rsidRDefault="00997775" w14:paraId="10AE58A1" w14:textId="77777777"/>
        </w:tc>
      </w:tr>
      <w:tr w:rsidR="00997775" w:rsidTr="009A74FE" w14:paraId="04F11C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9A3615" w14:textId="77777777"/>
        </w:tc>
        <w:tc>
          <w:tcPr>
            <w:tcW w:w="7654" w:type="dxa"/>
            <w:gridSpan w:val="2"/>
          </w:tcPr>
          <w:p w:rsidR="00997775" w:rsidRDefault="00997775" w14:paraId="4519AC3B" w14:textId="77777777">
            <w:r>
              <w:t>De Kamer,</w:t>
            </w:r>
          </w:p>
        </w:tc>
      </w:tr>
      <w:tr w:rsidR="00997775" w:rsidTr="009A74FE" w14:paraId="1D5EE1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EA448E" w14:textId="77777777"/>
        </w:tc>
        <w:tc>
          <w:tcPr>
            <w:tcW w:w="7654" w:type="dxa"/>
            <w:gridSpan w:val="2"/>
          </w:tcPr>
          <w:p w:rsidR="00997775" w:rsidRDefault="00997775" w14:paraId="2654C6E4" w14:textId="77777777"/>
        </w:tc>
      </w:tr>
      <w:tr w:rsidR="00997775" w:rsidTr="009A74FE" w14:paraId="23B232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F859AA" w14:textId="77777777"/>
        </w:tc>
        <w:tc>
          <w:tcPr>
            <w:tcW w:w="7654" w:type="dxa"/>
            <w:gridSpan w:val="2"/>
          </w:tcPr>
          <w:p w:rsidR="00997775" w:rsidRDefault="00997775" w14:paraId="6194C764" w14:textId="77777777">
            <w:r>
              <w:t>gehoord de beraadslaging,</w:t>
            </w:r>
          </w:p>
        </w:tc>
      </w:tr>
      <w:tr w:rsidR="00997775" w:rsidTr="009A74FE" w14:paraId="766147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38E312" w14:textId="77777777"/>
        </w:tc>
        <w:tc>
          <w:tcPr>
            <w:tcW w:w="7654" w:type="dxa"/>
            <w:gridSpan w:val="2"/>
          </w:tcPr>
          <w:p w:rsidR="00997775" w:rsidRDefault="00997775" w14:paraId="4F6BD1ED" w14:textId="77777777"/>
        </w:tc>
      </w:tr>
      <w:tr w:rsidR="00997775" w:rsidTr="009A74FE" w14:paraId="0AD6B8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7D133" w14:textId="77777777"/>
        </w:tc>
        <w:tc>
          <w:tcPr>
            <w:tcW w:w="7654" w:type="dxa"/>
            <w:gridSpan w:val="2"/>
          </w:tcPr>
          <w:p w:rsidRPr="009A74FE" w:rsidR="009A74FE" w:rsidP="009A74FE" w:rsidRDefault="009A74FE" w14:paraId="1E76DA2B" w14:textId="77777777">
            <w:r w:rsidRPr="009A74FE">
              <w:t>constaterende dat makelaars die zich schuldig maken aan discriminatie zelden of nooit harde consequenties ondervinden;</w:t>
            </w:r>
          </w:p>
          <w:p w:rsidR="009A74FE" w:rsidP="009A74FE" w:rsidRDefault="009A74FE" w14:paraId="5107EDB4" w14:textId="77777777"/>
          <w:p w:rsidRPr="009A74FE" w:rsidR="009A74FE" w:rsidP="009A74FE" w:rsidRDefault="009A74FE" w14:paraId="509C6AF4" w14:textId="367C1394">
            <w:r w:rsidRPr="009A74FE">
              <w:t>overwegende dat potentiële huurders en kopers recht hebben om te weten welke makelaars discriminerende praktijken hanteren;</w:t>
            </w:r>
          </w:p>
          <w:p w:rsidR="009A74FE" w:rsidP="009A74FE" w:rsidRDefault="009A74FE" w14:paraId="318F5CE3" w14:textId="77777777"/>
          <w:p w:rsidRPr="009A74FE" w:rsidR="009A74FE" w:rsidP="009A74FE" w:rsidRDefault="009A74FE" w14:paraId="1BBFE97C" w14:textId="38370388">
            <w:r w:rsidRPr="009A74FE">
              <w:t>verzoekt de regering een openbaar register in te voeren waarin makelaars en verhuurders die herhaaldelijk schuldig zijn bevonden aan discriminatie worden opgenomen,</w:t>
            </w:r>
          </w:p>
          <w:p w:rsidR="009A74FE" w:rsidP="009A74FE" w:rsidRDefault="009A74FE" w14:paraId="52245FD0" w14:textId="77777777"/>
          <w:p w:rsidRPr="009A74FE" w:rsidR="009A74FE" w:rsidP="009A74FE" w:rsidRDefault="009A74FE" w14:paraId="2C6D0188" w14:textId="63EB3A31">
            <w:r w:rsidRPr="009A74FE">
              <w:t>en gaat over tot de orde van de dag.</w:t>
            </w:r>
          </w:p>
          <w:p w:rsidR="009A74FE" w:rsidP="009A74FE" w:rsidRDefault="009A74FE" w14:paraId="3D054388" w14:textId="77777777"/>
          <w:p w:rsidR="00997775" w:rsidP="009A74FE" w:rsidRDefault="009A74FE" w14:paraId="1A214EBF" w14:textId="29E2D655">
            <w:r w:rsidRPr="009A74FE">
              <w:t xml:space="preserve">El </w:t>
            </w:r>
            <w:proofErr w:type="spellStart"/>
            <w:r w:rsidRPr="009A74FE">
              <w:t>Abassi</w:t>
            </w:r>
            <w:proofErr w:type="spellEnd"/>
          </w:p>
        </w:tc>
      </w:tr>
    </w:tbl>
    <w:p w:rsidR="00997775" w:rsidRDefault="00997775" w14:paraId="6A663D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6DDD" w14:textId="77777777" w:rsidR="009A74FE" w:rsidRDefault="009A74FE">
      <w:pPr>
        <w:spacing w:line="20" w:lineRule="exact"/>
      </w:pPr>
    </w:p>
  </w:endnote>
  <w:endnote w:type="continuationSeparator" w:id="0">
    <w:p w14:paraId="0F7DB832" w14:textId="77777777" w:rsidR="009A74FE" w:rsidRDefault="009A74F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303ED9D" w14:textId="77777777" w:rsidR="009A74FE" w:rsidRDefault="009A74F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E697B" w14:textId="77777777" w:rsidR="009A74FE" w:rsidRDefault="009A74F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35095E" w14:textId="77777777" w:rsidR="009A74FE" w:rsidRDefault="009A7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F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74FE"/>
    <w:rsid w:val="009E7F14"/>
    <w:rsid w:val="00A079BF"/>
    <w:rsid w:val="00A07C71"/>
    <w:rsid w:val="00A1664B"/>
    <w:rsid w:val="00A34647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E8645"/>
  <w15:docId w15:val="{2B111CF6-F1F8-4004-BE4A-4A551647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2025-03-27T09:16:00.0000000Z</dcterms:created>
  <dcterms:modified xsi:type="dcterms:W3CDTF">2025-03-27T09:44:00.0000000Z</dcterms:modified>
  <dc:description>------------------------</dc:description>
  <dc:subject/>
  <keywords/>
  <version/>
  <category/>
</coreProperties>
</file>