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71165" w14:paraId="2708A094" w14:textId="77777777">
        <w:tc>
          <w:tcPr>
            <w:tcW w:w="6733" w:type="dxa"/>
            <w:gridSpan w:val="2"/>
            <w:tcBorders>
              <w:top w:val="nil"/>
              <w:left w:val="nil"/>
              <w:bottom w:val="nil"/>
              <w:right w:val="nil"/>
            </w:tcBorders>
            <w:vAlign w:val="center"/>
          </w:tcPr>
          <w:p w:rsidR="00997775" w:rsidP="00710A7A" w:rsidRDefault="00997775" w14:paraId="26809CB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F09D3A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71165" w14:paraId="0DA218E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105267C" w14:textId="77777777">
            <w:r w:rsidRPr="008B0CC5">
              <w:t xml:space="preserve">Vergaderjaar </w:t>
            </w:r>
            <w:r w:rsidR="00AC6B87">
              <w:t>2024-2025</w:t>
            </w:r>
          </w:p>
        </w:tc>
      </w:tr>
      <w:tr w:rsidR="00997775" w:rsidTr="00D71165" w14:paraId="69806695" w14:textId="77777777">
        <w:trPr>
          <w:cantSplit/>
        </w:trPr>
        <w:tc>
          <w:tcPr>
            <w:tcW w:w="10985" w:type="dxa"/>
            <w:gridSpan w:val="3"/>
            <w:tcBorders>
              <w:top w:val="nil"/>
              <w:left w:val="nil"/>
              <w:bottom w:val="nil"/>
              <w:right w:val="nil"/>
            </w:tcBorders>
          </w:tcPr>
          <w:p w:rsidR="00997775" w:rsidRDefault="00997775" w14:paraId="1EA2E037" w14:textId="77777777"/>
        </w:tc>
      </w:tr>
      <w:tr w:rsidR="00997775" w:rsidTr="00D71165" w14:paraId="709387E7" w14:textId="77777777">
        <w:trPr>
          <w:cantSplit/>
        </w:trPr>
        <w:tc>
          <w:tcPr>
            <w:tcW w:w="10985" w:type="dxa"/>
            <w:gridSpan w:val="3"/>
            <w:tcBorders>
              <w:top w:val="nil"/>
              <w:left w:val="nil"/>
              <w:bottom w:val="single" w:color="auto" w:sz="4" w:space="0"/>
              <w:right w:val="nil"/>
            </w:tcBorders>
          </w:tcPr>
          <w:p w:rsidR="00997775" w:rsidRDefault="00997775" w14:paraId="7DEC62B4" w14:textId="77777777"/>
        </w:tc>
      </w:tr>
      <w:tr w:rsidR="00997775" w:rsidTr="00D71165" w14:paraId="066E47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D19423" w14:textId="77777777"/>
        </w:tc>
        <w:tc>
          <w:tcPr>
            <w:tcW w:w="7654" w:type="dxa"/>
            <w:gridSpan w:val="2"/>
          </w:tcPr>
          <w:p w:rsidR="00997775" w:rsidRDefault="00997775" w14:paraId="112D0039" w14:textId="77777777"/>
        </w:tc>
      </w:tr>
      <w:tr w:rsidR="00D71165" w:rsidTr="00D71165" w14:paraId="2E81F44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165" w:rsidP="00D71165" w:rsidRDefault="00D71165" w14:paraId="4FC17252" w14:textId="4BB64F7C">
            <w:pPr>
              <w:rPr>
                <w:b/>
              </w:rPr>
            </w:pPr>
            <w:r>
              <w:rPr>
                <w:b/>
              </w:rPr>
              <w:t>32 847</w:t>
            </w:r>
          </w:p>
        </w:tc>
        <w:tc>
          <w:tcPr>
            <w:tcW w:w="7654" w:type="dxa"/>
            <w:gridSpan w:val="2"/>
          </w:tcPr>
          <w:p w:rsidR="00D71165" w:rsidP="00D71165" w:rsidRDefault="00D71165" w14:paraId="4B4B9AE4" w14:textId="1970A9A4">
            <w:pPr>
              <w:rPr>
                <w:b/>
              </w:rPr>
            </w:pPr>
            <w:r w:rsidRPr="00BB3C82">
              <w:rPr>
                <w:b/>
                <w:bCs/>
              </w:rPr>
              <w:t>Integrale visie op de woningmarkt</w:t>
            </w:r>
          </w:p>
        </w:tc>
      </w:tr>
      <w:tr w:rsidR="00D71165" w:rsidTr="00D71165" w14:paraId="30D39E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165" w:rsidP="00D71165" w:rsidRDefault="00D71165" w14:paraId="4A84D3EE" w14:textId="77777777"/>
        </w:tc>
        <w:tc>
          <w:tcPr>
            <w:tcW w:w="7654" w:type="dxa"/>
            <w:gridSpan w:val="2"/>
          </w:tcPr>
          <w:p w:rsidR="00D71165" w:rsidP="00D71165" w:rsidRDefault="00D71165" w14:paraId="64C33BA2" w14:textId="77777777"/>
        </w:tc>
      </w:tr>
      <w:tr w:rsidR="00D71165" w:rsidTr="00D71165" w14:paraId="572E0A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165" w:rsidP="00D71165" w:rsidRDefault="00D71165" w14:paraId="4172917F" w14:textId="77777777"/>
        </w:tc>
        <w:tc>
          <w:tcPr>
            <w:tcW w:w="7654" w:type="dxa"/>
            <w:gridSpan w:val="2"/>
          </w:tcPr>
          <w:p w:rsidR="00D71165" w:rsidP="00D71165" w:rsidRDefault="00D71165" w14:paraId="6344884E" w14:textId="77777777"/>
        </w:tc>
      </w:tr>
      <w:tr w:rsidR="00D71165" w:rsidTr="00D71165" w14:paraId="3F28B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165" w:rsidP="00D71165" w:rsidRDefault="00D71165" w14:paraId="1C4290E5" w14:textId="5864126B">
            <w:pPr>
              <w:rPr>
                <w:b/>
              </w:rPr>
            </w:pPr>
            <w:r>
              <w:rPr>
                <w:b/>
              </w:rPr>
              <w:t xml:space="preserve">Nr. </w:t>
            </w:r>
            <w:r>
              <w:rPr>
                <w:b/>
              </w:rPr>
              <w:t>1304</w:t>
            </w:r>
          </w:p>
        </w:tc>
        <w:tc>
          <w:tcPr>
            <w:tcW w:w="7654" w:type="dxa"/>
            <w:gridSpan w:val="2"/>
          </w:tcPr>
          <w:p w:rsidR="00D71165" w:rsidP="00D71165" w:rsidRDefault="00D71165" w14:paraId="40BD7470" w14:textId="068EDC86">
            <w:pPr>
              <w:rPr>
                <w:b/>
              </w:rPr>
            </w:pPr>
            <w:r>
              <w:rPr>
                <w:b/>
              </w:rPr>
              <w:t xml:space="preserve">MOTIE VAN </w:t>
            </w:r>
            <w:r>
              <w:rPr>
                <w:b/>
              </w:rPr>
              <w:t>HET LID BAMENGA C.S.</w:t>
            </w:r>
          </w:p>
        </w:tc>
      </w:tr>
      <w:tr w:rsidR="00D71165" w:rsidTr="00D71165" w14:paraId="153BEF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71165" w:rsidP="00D71165" w:rsidRDefault="00D71165" w14:paraId="1932A7C8" w14:textId="77777777"/>
        </w:tc>
        <w:tc>
          <w:tcPr>
            <w:tcW w:w="7654" w:type="dxa"/>
            <w:gridSpan w:val="2"/>
          </w:tcPr>
          <w:p w:rsidR="00D71165" w:rsidP="00D71165" w:rsidRDefault="00D71165" w14:paraId="475B50EA" w14:textId="75E47967">
            <w:r>
              <w:t>Voorgesteld 26 maart 2025</w:t>
            </w:r>
          </w:p>
        </w:tc>
      </w:tr>
      <w:tr w:rsidR="00997775" w:rsidTr="00D71165" w14:paraId="210F4B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69BBA5" w14:textId="77777777"/>
        </w:tc>
        <w:tc>
          <w:tcPr>
            <w:tcW w:w="7654" w:type="dxa"/>
            <w:gridSpan w:val="2"/>
          </w:tcPr>
          <w:p w:rsidR="00997775" w:rsidRDefault="00997775" w14:paraId="6E507E6F" w14:textId="77777777"/>
        </w:tc>
      </w:tr>
      <w:tr w:rsidR="00997775" w:rsidTr="00D71165" w14:paraId="113CC0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DCE63F" w14:textId="77777777"/>
        </w:tc>
        <w:tc>
          <w:tcPr>
            <w:tcW w:w="7654" w:type="dxa"/>
            <w:gridSpan w:val="2"/>
          </w:tcPr>
          <w:p w:rsidR="00997775" w:rsidRDefault="00997775" w14:paraId="4F79DDBF" w14:textId="77777777">
            <w:r>
              <w:t>De Kamer,</w:t>
            </w:r>
          </w:p>
        </w:tc>
      </w:tr>
      <w:tr w:rsidR="00997775" w:rsidTr="00D71165" w14:paraId="295972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B4BF96" w14:textId="77777777"/>
        </w:tc>
        <w:tc>
          <w:tcPr>
            <w:tcW w:w="7654" w:type="dxa"/>
            <w:gridSpan w:val="2"/>
          </w:tcPr>
          <w:p w:rsidR="00997775" w:rsidRDefault="00997775" w14:paraId="4B26C4D1" w14:textId="77777777"/>
        </w:tc>
      </w:tr>
      <w:tr w:rsidR="00997775" w:rsidTr="00D71165" w14:paraId="44EA9C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81B3EE" w14:textId="77777777"/>
        </w:tc>
        <w:tc>
          <w:tcPr>
            <w:tcW w:w="7654" w:type="dxa"/>
            <w:gridSpan w:val="2"/>
          </w:tcPr>
          <w:p w:rsidR="00997775" w:rsidRDefault="00997775" w14:paraId="75E09CC1" w14:textId="77777777">
            <w:r>
              <w:t>gehoord de beraadslaging,</w:t>
            </w:r>
          </w:p>
        </w:tc>
      </w:tr>
      <w:tr w:rsidR="00997775" w:rsidTr="00D71165" w14:paraId="737C72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8325ED" w14:textId="77777777"/>
        </w:tc>
        <w:tc>
          <w:tcPr>
            <w:tcW w:w="7654" w:type="dxa"/>
            <w:gridSpan w:val="2"/>
          </w:tcPr>
          <w:p w:rsidR="00997775" w:rsidRDefault="00997775" w14:paraId="7D52FB37" w14:textId="77777777"/>
        </w:tc>
      </w:tr>
      <w:tr w:rsidR="00997775" w:rsidTr="00D71165" w14:paraId="5A64ED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446C83" w14:textId="77777777"/>
        </w:tc>
        <w:tc>
          <w:tcPr>
            <w:tcW w:w="7654" w:type="dxa"/>
            <w:gridSpan w:val="2"/>
          </w:tcPr>
          <w:p w:rsidRPr="00D71165" w:rsidR="00D71165" w:rsidP="00D71165" w:rsidRDefault="00D71165" w14:paraId="2BA171B6" w14:textId="77777777">
            <w:r w:rsidRPr="00D71165">
              <w:t>constaterende dat jonge mensen met een beperking vaak niet in aanmerking komen voor woningen die zijn aangepast op hun beperking;</w:t>
            </w:r>
          </w:p>
          <w:p w:rsidR="00D71165" w:rsidP="00D71165" w:rsidRDefault="00D71165" w14:paraId="1913B3BF" w14:textId="77777777"/>
          <w:p w:rsidRPr="00D71165" w:rsidR="00D71165" w:rsidP="00D71165" w:rsidRDefault="00D71165" w14:paraId="6B94271C" w14:textId="31AEC6F7">
            <w:r w:rsidRPr="00D71165">
              <w:t>verzoekt de regering in overleg met de aanbieders te zorgen dat substantieel meer passende woningen ook opengesteld worden voor jonge mensen met een beperking, en de Kamer voor de begrotingsbehandeling van VRO te informeren over de resultaten,</w:t>
            </w:r>
          </w:p>
          <w:p w:rsidR="00D71165" w:rsidP="00D71165" w:rsidRDefault="00D71165" w14:paraId="6420A346" w14:textId="77777777"/>
          <w:p w:rsidRPr="00D71165" w:rsidR="00D71165" w:rsidP="00D71165" w:rsidRDefault="00D71165" w14:paraId="2DAD4EC4" w14:textId="23E35AD7">
            <w:r w:rsidRPr="00D71165">
              <w:t>en gaat over tot de orde van de dag.</w:t>
            </w:r>
          </w:p>
          <w:p w:rsidR="00D71165" w:rsidP="00D71165" w:rsidRDefault="00D71165" w14:paraId="3FD9B78E" w14:textId="77777777"/>
          <w:p w:rsidR="00D71165" w:rsidP="00D71165" w:rsidRDefault="00D71165" w14:paraId="116B2B9B" w14:textId="77777777">
            <w:proofErr w:type="spellStart"/>
            <w:r w:rsidRPr="00D71165">
              <w:t>Bamenga</w:t>
            </w:r>
            <w:proofErr w:type="spellEnd"/>
          </w:p>
          <w:p w:rsidR="00D71165" w:rsidP="00D71165" w:rsidRDefault="00D71165" w14:paraId="72D8DA2D" w14:textId="77777777">
            <w:r w:rsidRPr="00D71165">
              <w:t>De Hoop</w:t>
            </w:r>
          </w:p>
          <w:p w:rsidR="00D71165" w:rsidP="00D71165" w:rsidRDefault="00D71165" w14:paraId="2F3E5283" w14:textId="77777777">
            <w:r w:rsidRPr="00D71165">
              <w:t xml:space="preserve">Beckerman </w:t>
            </w:r>
          </w:p>
          <w:p w:rsidR="00997775" w:rsidP="00D71165" w:rsidRDefault="00D71165" w14:paraId="4403A1D9" w14:textId="04F04223">
            <w:r w:rsidRPr="00D71165">
              <w:t xml:space="preserve">El </w:t>
            </w:r>
            <w:proofErr w:type="spellStart"/>
            <w:r w:rsidRPr="00D71165">
              <w:t>Abassi</w:t>
            </w:r>
            <w:proofErr w:type="spellEnd"/>
          </w:p>
        </w:tc>
      </w:tr>
    </w:tbl>
    <w:p w:rsidR="00997775" w:rsidRDefault="00997775" w14:paraId="6D06A7B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16AD5" w14:textId="77777777" w:rsidR="00D71165" w:rsidRDefault="00D71165">
      <w:pPr>
        <w:spacing w:line="20" w:lineRule="exact"/>
      </w:pPr>
    </w:p>
  </w:endnote>
  <w:endnote w:type="continuationSeparator" w:id="0">
    <w:p w14:paraId="3AD5AF0E" w14:textId="77777777" w:rsidR="00D71165" w:rsidRDefault="00D71165">
      <w:pPr>
        <w:pStyle w:val="Amendement"/>
      </w:pPr>
      <w:r>
        <w:rPr>
          <w:b w:val="0"/>
        </w:rPr>
        <w:t xml:space="preserve"> </w:t>
      </w:r>
    </w:p>
  </w:endnote>
  <w:endnote w:type="continuationNotice" w:id="1">
    <w:p w14:paraId="2DD6D783" w14:textId="77777777" w:rsidR="00D71165" w:rsidRDefault="00D7116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8073C" w14:textId="77777777" w:rsidR="00D71165" w:rsidRDefault="00D71165">
      <w:pPr>
        <w:pStyle w:val="Amendement"/>
      </w:pPr>
      <w:r>
        <w:rPr>
          <w:b w:val="0"/>
        </w:rPr>
        <w:separator/>
      </w:r>
    </w:p>
  </w:footnote>
  <w:footnote w:type="continuationSeparator" w:id="0">
    <w:p w14:paraId="52072581" w14:textId="77777777" w:rsidR="00D71165" w:rsidRDefault="00D71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16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F02A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71165"/>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FD460"/>
  <w15:docId w15:val="{F046ABC6-DB93-409F-ABD0-6BB7EDABD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103</ap:Words>
  <ap:Characters>584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2025-03-27T09:16:00.0000000Z</dcterms:created>
  <dcterms:modified xsi:type="dcterms:W3CDTF">2025-03-27T09:44:00.0000000Z</dcterms:modified>
  <dc:description>------------------------</dc:description>
  <dc:subject/>
  <keywords/>
  <version/>
  <category/>
</coreProperties>
</file>