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E11A8" w14:paraId="5A50DD1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06BD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D9438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E11A8" w14:paraId="657C774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B3EDBA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E11A8" w14:paraId="3F6773E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F86C81" w14:textId="77777777"/>
        </w:tc>
      </w:tr>
      <w:tr w:rsidR="00997775" w:rsidTr="00DE11A8" w14:paraId="13F4D8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ED6DD4D" w14:textId="77777777"/>
        </w:tc>
      </w:tr>
      <w:tr w:rsidR="00997775" w:rsidTr="00DE11A8" w14:paraId="6FBE95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224DFD" w14:textId="77777777"/>
        </w:tc>
        <w:tc>
          <w:tcPr>
            <w:tcW w:w="7654" w:type="dxa"/>
            <w:gridSpan w:val="2"/>
          </w:tcPr>
          <w:p w:rsidR="00997775" w:rsidRDefault="00997775" w14:paraId="4616B22F" w14:textId="77777777"/>
        </w:tc>
      </w:tr>
      <w:tr w:rsidR="00DE11A8" w:rsidTr="00DE11A8" w14:paraId="503F08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11A8" w:rsidP="00DE11A8" w:rsidRDefault="00DE11A8" w14:paraId="7D802D09" w14:textId="1C4CCA20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DE11A8" w:rsidP="00DE11A8" w:rsidRDefault="00DE11A8" w14:paraId="394CBEC3" w14:textId="0F6D8805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DE11A8" w:rsidTr="00DE11A8" w14:paraId="69B6FB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11A8" w:rsidP="00DE11A8" w:rsidRDefault="00DE11A8" w14:paraId="1D35B8D2" w14:textId="77777777"/>
        </w:tc>
        <w:tc>
          <w:tcPr>
            <w:tcW w:w="7654" w:type="dxa"/>
            <w:gridSpan w:val="2"/>
          </w:tcPr>
          <w:p w:rsidR="00DE11A8" w:rsidP="00DE11A8" w:rsidRDefault="00DE11A8" w14:paraId="31000B1C" w14:textId="77777777"/>
        </w:tc>
      </w:tr>
      <w:tr w:rsidR="00DE11A8" w:rsidTr="00DE11A8" w14:paraId="66EDAFD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11A8" w:rsidP="00DE11A8" w:rsidRDefault="00DE11A8" w14:paraId="2BCFBF0D" w14:textId="77777777"/>
        </w:tc>
        <w:tc>
          <w:tcPr>
            <w:tcW w:w="7654" w:type="dxa"/>
            <w:gridSpan w:val="2"/>
          </w:tcPr>
          <w:p w:rsidR="00DE11A8" w:rsidP="00DE11A8" w:rsidRDefault="00DE11A8" w14:paraId="5BE1224C" w14:textId="77777777"/>
        </w:tc>
      </w:tr>
      <w:tr w:rsidR="00DE11A8" w:rsidTr="00DE11A8" w14:paraId="621A2A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11A8" w:rsidP="00DE11A8" w:rsidRDefault="00DE11A8" w14:paraId="4780FE4A" w14:textId="65873B4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1305</w:t>
            </w:r>
          </w:p>
        </w:tc>
        <w:tc>
          <w:tcPr>
            <w:tcW w:w="7654" w:type="dxa"/>
            <w:gridSpan w:val="2"/>
          </w:tcPr>
          <w:p w:rsidR="00DE11A8" w:rsidP="00DE11A8" w:rsidRDefault="00DE11A8" w14:paraId="3AA83586" w14:textId="1AADF04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BAMENGA C.S.</w:t>
            </w:r>
          </w:p>
        </w:tc>
      </w:tr>
      <w:tr w:rsidR="00DE11A8" w:rsidTr="00DE11A8" w14:paraId="533FF4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E11A8" w:rsidP="00DE11A8" w:rsidRDefault="00DE11A8" w14:paraId="20EE7AE1" w14:textId="77777777"/>
        </w:tc>
        <w:tc>
          <w:tcPr>
            <w:tcW w:w="7654" w:type="dxa"/>
            <w:gridSpan w:val="2"/>
          </w:tcPr>
          <w:p w:rsidR="00DE11A8" w:rsidP="00DE11A8" w:rsidRDefault="00DE11A8" w14:paraId="77ECD1F7" w14:textId="0968EC58">
            <w:r>
              <w:t>Voorgesteld 26 maart 2025</w:t>
            </w:r>
          </w:p>
        </w:tc>
      </w:tr>
      <w:tr w:rsidR="00997775" w:rsidTr="00DE11A8" w14:paraId="4D6B5C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A04BD8" w14:textId="77777777"/>
        </w:tc>
        <w:tc>
          <w:tcPr>
            <w:tcW w:w="7654" w:type="dxa"/>
            <w:gridSpan w:val="2"/>
          </w:tcPr>
          <w:p w:rsidR="00997775" w:rsidRDefault="00997775" w14:paraId="3B8A8DB6" w14:textId="77777777"/>
        </w:tc>
      </w:tr>
      <w:tr w:rsidR="00997775" w:rsidTr="00DE11A8" w14:paraId="299C0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D03A36" w14:textId="77777777"/>
        </w:tc>
        <w:tc>
          <w:tcPr>
            <w:tcW w:w="7654" w:type="dxa"/>
            <w:gridSpan w:val="2"/>
          </w:tcPr>
          <w:p w:rsidR="00997775" w:rsidRDefault="00997775" w14:paraId="1155F4C6" w14:textId="77777777">
            <w:r>
              <w:t>De Kamer,</w:t>
            </w:r>
          </w:p>
        </w:tc>
      </w:tr>
      <w:tr w:rsidR="00997775" w:rsidTr="00DE11A8" w14:paraId="70EC4F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C922A" w14:textId="77777777"/>
        </w:tc>
        <w:tc>
          <w:tcPr>
            <w:tcW w:w="7654" w:type="dxa"/>
            <w:gridSpan w:val="2"/>
          </w:tcPr>
          <w:p w:rsidR="00997775" w:rsidRDefault="00997775" w14:paraId="2E904D25" w14:textId="77777777"/>
        </w:tc>
      </w:tr>
      <w:tr w:rsidR="00997775" w:rsidTr="00DE11A8" w14:paraId="5094EB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C1DAA9" w14:textId="77777777"/>
        </w:tc>
        <w:tc>
          <w:tcPr>
            <w:tcW w:w="7654" w:type="dxa"/>
            <w:gridSpan w:val="2"/>
          </w:tcPr>
          <w:p w:rsidR="00997775" w:rsidRDefault="00997775" w14:paraId="0BEE508D" w14:textId="77777777">
            <w:r>
              <w:t>gehoord de beraadslaging,</w:t>
            </w:r>
          </w:p>
        </w:tc>
      </w:tr>
      <w:tr w:rsidR="00997775" w:rsidTr="00DE11A8" w14:paraId="589C4E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278C69" w14:textId="77777777"/>
        </w:tc>
        <w:tc>
          <w:tcPr>
            <w:tcW w:w="7654" w:type="dxa"/>
            <w:gridSpan w:val="2"/>
          </w:tcPr>
          <w:p w:rsidR="00997775" w:rsidRDefault="00997775" w14:paraId="14429008" w14:textId="77777777"/>
        </w:tc>
      </w:tr>
      <w:tr w:rsidR="00997775" w:rsidTr="00DE11A8" w14:paraId="25E11C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76F5E3" w14:textId="77777777"/>
        </w:tc>
        <w:tc>
          <w:tcPr>
            <w:tcW w:w="7654" w:type="dxa"/>
            <w:gridSpan w:val="2"/>
          </w:tcPr>
          <w:p w:rsidRPr="00DE11A8" w:rsidR="00DE11A8" w:rsidP="00DE11A8" w:rsidRDefault="00DE11A8" w14:paraId="7BAC5B0A" w14:textId="77777777">
            <w:r w:rsidRPr="00DE11A8">
              <w:t xml:space="preserve">constaterende dat </w:t>
            </w:r>
            <w:proofErr w:type="spellStart"/>
            <w:r w:rsidRPr="00DE11A8">
              <w:t>mysterycalls</w:t>
            </w:r>
            <w:proofErr w:type="spellEnd"/>
            <w:r w:rsidRPr="00DE11A8">
              <w:t xml:space="preserve"> effectief zijn gebleken om makelaars en verhuurders die actief discrimineren te identificeren, maar dat zij er tot nu toe bijna altijd ongestraft van afkomen;</w:t>
            </w:r>
          </w:p>
          <w:p w:rsidR="00DE11A8" w:rsidP="00DE11A8" w:rsidRDefault="00DE11A8" w14:paraId="08F26BB5" w14:textId="77777777"/>
          <w:p w:rsidRPr="00DE11A8" w:rsidR="00DE11A8" w:rsidP="00DE11A8" w:rsidRDefault="00DE11A8" w14:paraId="1E2D8A91" w14:textId="1DE8D9A6">
            <w:r w:rsidRPr="00DE11A8">
              <w:t xml:space="preserve">verzoekt de regering zorg te dragen dat racisme en discriminatie die naar voren komen uit </w:t>
            </w:r>
            <w:proofErr w:type="spellStart"/>
            <w:r w:rsidRPr="00DE11A8">
              <w:t>mysterycalls</w:t>
            </w:r>
            <w:proofErr w:type="spellEnd"/>
            <w:r w:rsidRPr="00DE11A8">
              <w:t xml:space="preserve"> aangepakt kunnen worden en hiertoe dit jaar met voorstellen en een plan van aanpak te komen,</w:t>
            </w:r>
          </w:p>
          <w:p w:rsidR="00DE11A8" w:rsidP="00DE11A8" w:rsidRDefault="00DE11A8" w14:paraId="35769BA4" w14:textId="77777777"/>
          <w:p w:rsidRPr="00DE11A8" w:rsidR="00DE11A8" w:rsidP="00DE11A8" w:rsidRDefault="00DE11A8" w14:paraId="5429A0EF" w14:textId="571AAD49">
            <w:r w:rsidRPr="00DE11A8">
              <w:t>en gaat over tot de orde van de dag.</w:t>
            </w:r>
          </w:p>
          <w:p w:rsidR="00DE11A8" w:rsidP="00DE11A8" w:rsidRDefault="00DE11A8" w14:paraId="3F8BD5D0" w14:textId="77777777"/>
          <w:p w:rsidR="00DE11A8" w:rsidP="00DE11A8" w:rsidRDefault="00DE11A8" w14:paraId="52925380" w14:textId="77777777">
            <w:proofErr w:type="spellStart"/>
            <w:r w:rsidRPr="00DE11A8">
              <w:t>Bamenga</w:t>
            </w:r>
            <w:proofErr w:type="spellEnd"/>
          </w:p>
          <w:p w:rsidR="00DE11A8" w:rsidP="00DE11A8" w:rsidRDefault="00DE11A8" w14:paraId="7796C8D8" w14:textId="77777777">
            <w:r w:rsidRPr="00DE11A8">
              <w:t xml:space="preserve">El </w:t>
            </w:r>
            <w:proofErr w:type="spellStart"/>
            <w:r w:rsidRPr="00DE11A8">
              <w:t>Abassi</w:t>
            </w:r>
            <w:proofErr w:type="spellEnd"/>
            <w:r w:rsidRPr="00DE11A8">
              <w:t xml:space="preserve"> </w:t>
            </w:r>
          </w:p>
          <w:p w:rsidR="00997775" w:rsidP="00DE11A8" w:rsidRDefault="00DE11A8" w14:paraId="11C3F6D6" w14:textId="6EA40FA9">
            <w:r w:rsidRPr="00DE11A8">
              <w:t>De Hoop</w:t>
            </w:r>
          </w:p>
        </w:tc>
      </w:tr>
    </w:tbl>
    <w:p w:rsidR="00997775" w:rsidRDefault="00997775" w14:paraId="480E38A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F7D0" w14:textId="77777777" w:rsidR="00DE11A8" w:rsidRDefault="00DE11A8">
      <w:pPr>
        <w:spacing w:line="20" w:lineRule="exact"/>
      </w:pPr>
    </w:p>
  </w:endnote>
  <w:endnote w:type="continuationSeparator" w:id="0">
    <w:p w14:paraId="2ABB9B79" w14:textId="77777777" w:rsidR="00DE11A8" w:rsidRDefault="00DE11A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DA8C3F" w14:textId="77777777" w:rsidR="00DE11A8" w:rsidRDefault="00DE11A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7971" w14:textId="77777777" w:rsidR="00DE11A8" w:rsidRDefault="00DE11A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8C32A57" w14:textId="77777777" w:rsidR="00DE11A8" w:rsidRDefault="00DE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A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336A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11A8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BB249"/>
  <w15:docId w15:val="{7407AA3B-3F01-4983-9DD4-CDF5932B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585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2025-03-27T09:16:00.0000000Z</dcterms:created>
  <dcterms:modified xsi:type="dcterms:W3CDTF">2025-03-27T09:44:00.0000000Z</dcterms:modified>
  <dc:description>------------------------</dc:description>
  <dc:subject/>
  <keywords/>
  <version/>
  <category/>
</coreProperties>
</file>