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275E43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C1606D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105AB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80C2F3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FC01C5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361392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7C2341" w14:textId="77777777"/>
        </w:tc>
      </w:tr>
      <w:tr w:rsidR="00997775" w14:paraId="2A9551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3DB2E8B" w14:textId="77777777"/>
        </w:tc>
      </w:tr>
      <w:tr w:rsidR="00997775" w14:paraId="49748C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516A48" w14:textId="77777777"/>
        </w:tc>
        <w:tc>
          <w:tcPr>
            <w:tcW w:w="7654" w:type="dxa"/>
            <w:gridSpan w:val="2"/>
          </w:tcPr>
          <w:p w:rsidR="00997775" w:rsidRDefault="00997775" w14:paraId="77671A9A" w14:textId="77777777"/>
        </w:tc>
      </w:tr>
      <w:tr w:rsidR="00997775" w14:paraId="3040E0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20070" w14:paraId="1750C5DC" w14:textId="7F0648F6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Pr="00C20070" w:rsidR="00997775" w:rsidP="00A07C71" w:rsidRDefault="00C20070" w14:paraId="10C35281" w14:textId="79B6C046">
            <w:pPr>
              <w:rPr>
                <w:b/>
                <w:bCs/>
              </w:rPr>
            </w:pPr>
            <w:r w:rsidRPr="00C20070">
              <w:rPr>
                <w:b/>
                <w:bCs/>
              </w:rPr>
              <w:t>Integrale visie op de woningmarkt</w:t>
            </w:r>
          </w:p>
        </w:tc>
      </w:tr>
      <w:tr w:rsidR="00997775" w14:paraId="501DD5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F44CB5" w14:textId="77777777"/>
        </w:tc>
        <w:tc>
          <w:tcPr>
            <w:tcW w:w="7654" w:type="dxa"/>
            <w:gridSpan w:val="2"/>
          </w:tcPr>
          <w:p w:rsidR="00997775" w:rsidRDefault="00997775" w14:paraId="0E2F8569" w14:textId="77777777"/>
        </w:tc>
      </w:tr>
      <w:tr w:rsidR="00997775" w14:paraId="01A7E0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A0E0D6" w14:textId="77777777"/>
        </w:tc>
        <w:tc>
          <w:tcPr>
            <w:tcW w:w="7654" w:type="dxa"/>
            <w:gridSpan w:val="2"/>
          </w:tcPr>
          <w:p w:rsidR="00997775" w:rsidRDefault="00997775" w14:paraId="6DDE3BC5" w14:textId="77777777"/>
        </w:tc>
      </w:tr>
      <w:tr w:rsidR="00997775" w14:paraId="700DE8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4C9F02" w14:textId="209A30C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20070">
              <w:rPr>
                <w:b/>
              </w:rPr>
              <w:t>1306</w:t>
            </w:r>
          </w:p>
        </w:tc>
        <w:tc>
          <w:tcPr>
            <w:tcW w:w="7654" w:type="dxa"/>
            <w:gridSpan w:val="2"/>
          </w:tcPr>
          <w:p w:rsidR="00997775" w:rsidRDefault="00997775" w14:paraId="367CE299" w14:textId="1F7943A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20070">
              <w:rPr>
                <w:b/>
              </w:rPr>
              <w:t>DE LEDEN BAMENGA EN EL ABASSI</w:t>
            </w:r>
          </w:p>
        </w:tc>
      </w:tr>
      <w:tr w:rsidR="00997775" w14:paraId="79DF63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ABC113" w14:textId="77777777"/>
        </w:tc>
        <w:tc>
          <w:tcPr>
            <w:tcW w:w="7654" w:type="dxa"/>
            <w:gridSpan w:val="2"/>
          </w:tcPr>
          <w:p w:rsidR="00997775" w:rsidP="00280D6A" w:rsidRDefault="00997775" w14:paraId="381ADEBA" w14:textId="01C700F9">
            <w:r>
              <w:t>Voorgesteld</w:t>
            </w:r>
            <w:r w:rsidR="00280D6A">
              <w:t xml:space="preserve"> </w:t>
            </w:r>
            <w:r w:rsidR="00C20070">
              <w:t>26 maart 2025</w:t>
            </w:r>
          </w:p>
        </w:tc>
      </w:tr>
      <w:tr w:rsidR="00997775" w14:paraId="0C387C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05A931" w14:textId="77777777"/>
        </w:tc>
        <w:tc>
          <w:tcPr>
            <w:tcW w:w="7654" w:type="dxa"/>
            <w:gridSpan w:val="2"/>
          </w:tcPr>
          <w:p w:rsidR="00997775" w:rsidRDefault="00997775" w14:paraId="163862F1" w14:textId="77777777"/>
        </w:tc>
      </w:tr>
      <w:tr w:rsidR="00997775" w14:paraId="321ECA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0C7F14" w14:textId="77777777"/>
        </w:tc>
        <w:tc>
          <w:tcPr>
            <w:tcW w:w="7654" w:type="dxa"/>
            <w:gridSpan w:val="2"/>
          </w:tcPr>
          <w:p w:rsidR="00997775" w:rsidRDefault="00997775" w14:paraId="707420E4" w14:textId="77777777">
            <w:r>
              <w:t>De Kamer,</w:t>
            </w:r>
          </w:p>
        </w:tc>
      </w:tr>
      <w:tr w:rsidR="00997775" w14:paraId="5DB01A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3D4534" w14:textId="77777777"/>
        </w:tc>
        <w:tc>
          <w:tcPr>
            <w:tcW w:w="7654" w:type="dxa"/>
            <w:gridSpan w:val="2"/>
          </w:tcPr>
          <w:p w:rsidR="00997775" w:rsidRDefault="00997775" w14:paraId="6394C756" w14:textId="77777777"/>
        </w:tc>
      </w:tr>
      <w:tr w:rsidR="00997775" w14:paraId="74609D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EA8001" w14:textId="77777777"/>
        </w:tc>
        <w:tc>
          <w:tcPr>
            <w:tcW w:w="7654" w:type="dxa"/>
            <w:gridSpan w:val="2"/>
          </w:tcPr>
          <w:p w:rsidR="00997775" w:rsidRDefault="00997775" w14:paraId="0A3D7FE8" w14:textId="77777777">
            <w:r>
              <w:t>gehoord de beraadslaging,</w:t>
            </w:r>
          </w:p>
        </w:tc>
      </w:tr>
      <w:tr w:rsidR="00997775" w14:paraId="211E67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76F224" w14:textId="77777777"/>
        </w:tc>
        <w:tc>
          <w:tcPr>
            <w:tcW w:w="7654" w:type="dxa"/>
            <w:gridSpan w:val="2"/>
          </w:tcPr>
          <w:p w:rsidR="00997775" w:rsidRDefault="00997775" w14:paraId="23341BE2" w14:textId="77777777"/>
        </w:tc>
      </w:tr>
      <w:tr w:rsidR="00997775" w14:paraId="73EDE1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773369" w14:textId="77777777"/>
        </w:tc>
        <w:tc>
          <w:tcPr>
            <w:tcW w:w="7654" w:type="dxa"/>
            <w:gridSpan w:val="2"/>
          </w:tcPr>
          <w:p w:rsidRPr="00C20070" w:rsidR="00C20070" w:rsidP="00C20070" w:rsidRDefault="00C20070" w14:paraId="48E78D42" w14:textId="77777777">
            <w:r w:rsidRPr="00C20070">
              <w:t>constaterende dat bijna de helft van alle mensen met een migratieachtergrond discriminatie heeft ervaren in de afgelopen tien jaar;</w:t>
            </w:r>
          </w:p>
          <w:p w:rsidR="00C20070" w:rsidP="00C20070" w:rsidRDefault="00C20070" w14:paraId="433364A4" w14:textId="77777777"/>
          <w:p w:rsidRPr="00C20070" w:rsidR="00C20070" w:rsidP="00C20070" w:rsidRDefault="00C20070" w14:paraId="76230786" w14:textId="0A24DCB3">
            <w:r w:rsidRPr="00C20070">
              <w:t>constaterende dat op de woningmarkt discriminatie op verschillende gronden helaas een hardnekkig en wijdverbreid probleem blijft;</w:t>
            </w:r>
          </w:p>
          <w:p w:rsidR="00C20070" w:rsidP="00C20070" w:rsidRDefault="00C20070" w14:paraId="571F2B63" w14:textId="77777777"/>
          <w:p w:rsidRPr="00C20070" w:rsidR="00C20070" w:rsidP="00C20070" w:rsidRDefault="00C20070" w14:paraId="38E484C2" w14:textId="25A8C876">
            <w:r w:rsidRPr="00C20070">
              <w:t>verzoekt de regering voor de begrotingsbehandeling van VRO met een actieplan te komen om discriminatie op de woningmarkt fors terug te dringen,</w:t>
            </w:r>
          </w:p>
          <w:p w:rsidR="00C20070" w:rsidP="00C20070" w:rsidRDefault="00C20070" w14:paraId="0ECB0DC1" w14:textId="77777777"/>
          <w:p w:rsidRPr="00C20070" w:rsidR="00C20070" w:rsidP="00C20070" w:rsidRDefault="00C20070" w14:paraId="31C5E1AA" w14:textId="61D04A9B">
            <w:r w:rsidRPr="00C20070">
              <w:t>en gaat over tot de orde van de dag.</w:t>
            </w:r>
          </w:p>
          <w:p w:rsidR="00C20070" w:rsidP="00C20070" w:rsidRDefault="00C20070" w14:paraId="5FE82A44" w14:textId="77777777"/>
          <w:p w:rsidR="00C20070" w:rsidP="00C20070" w:rsidRDefault="00C20070" w14:paraId="112ACE88" w14:textId="77777777">
            <w:proofErr w:type="spellStart"/>
            <w:r w:rsidRPr="00C20070">
              <w:t>Bamenga</w:t>
            </w:r>
            <w:proofErr w:type="spellEnd"/>
            <w:r w:rsidRPr="00C20070">
              <w:t xml:space="preserve"> </w:t>
            </w:r>
          </w:p>
          <w:p w:rsidR="00997775" w:rsidP="00C20070" w:rsidRDefault="00C20070" w14:paraId="45FC1CE9" w14:textId="3241FF30">
            <w:r w:rsidRPr="00C20070">
              <w:t xml:space="preserve">El </w:t>
            </w:r>
            <w:proofErr w:type="spellStart"/>
            <w:r w:rsidRPr="00C20070">
              <w:t>Abassi</w:t>
            </w:r>
            <w:proofErr w:type="spellEnd"/>
          </w:p>
        </w:tc>
      </w:tr>
    </w:tbl>
    <w:p w:rsidR="00997775" w:rsidRDefault="00997775" w14:paraId="07EAF0D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CB91D" w14:textId="77777777" w:rsidR="00C20070" w:rsidRDefault="00C20070">
      <w:pPr>
        <w:spacing w:line="20" w:lineRule="exact"/>
      </w:pPr>
    </w:p>
  </w:endnote>
  <w:endnote w:type="continuationSeparator" w:id="0">
    <w:p w14:paraId="1300C8EF" w14:textId="77777777" w:rsidR="00C20070" w:rsidRDefault="00C2007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B1BF54" w14:textId="77777777" w:rsidR="00C20070" w:rsidRDefault="00C2007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08510" w14:textId="77777777" w:rsidR="00C20070" w:rsidRDefault="00C2007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CD5DCB3" w14:textId="77777777" w:rsidR="00C20070" w:rsidRDefault="00C2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7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2007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1A6B4"/>
  <w15:docId w15:val="{21D43387-1252-4A6F-A109-0162D1D5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609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2025-03-27T09:46:00.0000000Z</dcterms:created>
  <dcterms:modified xsi:type="dcterms:W3CDTF">2025-03-27T09:55:00.0000000Z</dcterms:modified>
  <dc:description>------------------------</dc:description>
  <dc:subject/>
  <keywords/>
  <version/>
  <category/>
</coreProperties>
</file>