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E6FFE" w14:paraId="221FD150" w14:textId="77777777">
        <w:tc>
          <w:tcPr>
            <w:tcW w:w="6733" w:type="dxa"/>
            <w:gridSpan w:val="2"/>
            <w:tcBorders>
              <w:top w:val="nil"/>
              <w:left w:val="nil"/>
              <w:bottom w:val="nil"/>
              <w:right w:val="nil"/>
            </w:tcBorders>
            <w:vAlign w:val="center"/>
          </w:tcPr>
          <w:p w:rsidR="00997775" w:rsidP="00710A7A" w:rsidRDefault="00997775" w14:paraId="5718FEB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4EF79C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E6FFE" w14:paraId="57DFE20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9ADB404" w14:textId="77777777">
            <w:r w:rsidRPr="008B0CC5">
              <w:t xml:space="preserve">Vergaderjaar </w:t>
            </w:r>
            <w:r w:rsidR="00AC6B87">
              <w:t>2024-2025</w:t>
            </w:r>
          </w:p>
        </w:tc>
      </w:tr>
      <w:tr w:rsidR="00997775" w:rsidTr="004E6FFE" w14:paraId="47D11C20" w14:textId="77777777">
        <w:trPr>
          <w:cantSplit/>
        </w:trPr>
        <w:tc>
          <w:tcPr>
            <w:tcW w:w="10985" w:type="dxa"/>
            <w:gridSpan w:val="3"/>
            <w:tcBorders>
              <w:top w:val="nil"/>
              <w:left w:val="nil"/>
              <w:bottom w:val="nil"/>
              <w:right w:val="nil"/>
            </w:tcBorders>
          </w:tcPr>
          <w:p w:rsidR="00997775" w:rsidRDefault="00997775" w14:paraId="42EE376D" w14:textId="77777777"/>
        </w:tc>
      </w:tr>
      <w:tr w:rsidR="00997775" w:rsidTr="004E6FFE" w14:paraId="386A8DB2" w14:textId="77777777">
        <w:trPr>
          <w:cantSplit/>
        </w:trPr>
        <w:tc>
          <w:tcPr>
            <w:tcW w:w="10985" w:type="dxa"/>
            <w:gridSpan w:val="3"/>
            <w:tcBorders>
              <w:top w:val="nil"/>
              <w:left w:val="nil"/>
              <w:bottom w:val="single" w:color="auto" w:sz="4" w:space="0"/>
              <w:right w:val="nil"/>
            </w:tcBorders>
          </w:tcPr>
          <w:p w:rsidR="00997775" w:rsidRDefault="00997775" w14:paraId="3C30D510" w14:textId="77777777"/>
        </w:tc>
      </w:tr>
      <w:tr w:rsidR="00997775" w:rsidTr="004E6FFE" w14:paraId="38FE93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CAB90F" w14:textId="77777777"/>
        </w:tc>
        <w:tc>
          <w:tcPr>
            <w:tcW w:w="7654" w:type="dxa"/>
            <w:gridSpan w:val="2"/>
          </w:tcPr>
          <w:p w:rsidR="00997775" w:rsidRDefault="00997775" w14:paraId="7E2A54A7" w14:textId="77777777"/>
        </w:tc>
      </w:tr>
      <w:tr w:rsidR="004E6FFE" w:rsidTr="004E6FFE" w14:paraId="264BEB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6FFE" w:rsidP="004E6FFE" w:rsidRDefault="004E6FFE" w14:paraId="196FCFC2" w14:textId="0ED061B0">
            <w:pPr>
              <w:rPr>
                <w:b/>
              </w:rPr>
            </w:pPr>
            <w:r>
              <w:rPr>
                <w:b/>
              </w:rPr>
              <w:t>32 847</w:t>
            </w:r>
          </w:p>
        </w:tc>
        <w:tc>
          <w:tcPr>
            <w:tcW w:w="7654" w:type="dxa"/>
            <w:gridSpan w:val="2"/>
          </w:tcPr>
          <w:p w:rsidR="004E6FFE" w:rsidP="004E6FFE" w:rsidRDefault="004E6FFE" w14:paraId="71821426" w14:textId="1FBE08A3">
            <w:pPr>
              <w:rPr>
                <w:b/>
              </w:rPr>
            </w:pPr>
            <w:r w:rsidRPr="00C20070">
              <w:rPr>
                <w:b/>
                <w:bCs/>
              </w:rPr>
              <w:t>Integrale visie op de woningmarkt</w:t>
            </w:r>
          </w:p>
        </w:tc>
      </w:tr>
      <w:tr w:rsidR="004E6FFE" w:rsidTr="004E6FFE" w14:paraId="637286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6FFE" w:rsidP="004E6FFE" w:rsidRDefault="004E6FFE" w14:paraId="49914ED6" w14:textId="77777777"/>
        </w:tc>
        <w:tc>
          <w:tcPr>
            <w:tcW w:w="7654" w:type="dxa"/>
            <w:gridSpan w:val="2"/>
          </w:tcPr>
          <w:p w:rsidR="004E6FFE" w:rsidP="004E6FFE" w:rsidRDefault="004E6FFE" w14:paraId="668A51D7" w14:textId="77777777"/>
        </w:tc>
      </w:tr>
      <w:tr w:rsidR="004E6FFE" w:rsidTr="004E6FFE" w14:paraId="0B0D5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6FFE" w:rsidP="004E6FFE" w:rsidRDefault="004E6FFE" w14:paraId="3BA7CE23" w14:textId="77777777"/>
        </w:tc>
        <w:tc>
          <w:tcPr>
            <w:tcW w:w="7654" w:type="dxa"/>
            <w:gridSpan w:val="2"/>
          </w:tcPr>
          <w:p w:rsidR="004E6FFE" w:rsidP="004E6FFE" w:rsidRDefault="004E6FFE" w14:paraId="2F9BE783" w14:textId="77777777"/>
        </w:tc>
      </w:tr>
      <w:tr w:rsidR="004E6FFE" w:rsidTr="004E6FFE" w14:paraId="354E1D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6FFE" w:rsidP="004E6FFE" w:rsidRDefault="004E6FFE" w14:paraId="1A78CEA5" w14:textId="3DF1610C">
            <w:pPr>
              <w:rPr>
                <w:b/>
              </w:rPr>
            </w:pPr>
            <w:r>
              <w:rPr>
                <w:b/>
              </w:rPr>
              <w:t xml:space="preserve">Nr. </w:t>
            </w:r>
            <w:r>
              <w:rPr>
                <w:b/>
              </w:rPr>
              <w:t>1307</w:t>
            </w:r>
          </w:p>
        </w:tc>
        <w:tc>
          <w:tcPr>
            <w:tcW w:w="7654" w:type="dxa"/>
            <w:gridSpan w:val="2"/>
          </w:tcPr>
          <w:p w:rsidR="004E6FFE" w:rsidP="004E6FFE" w:rsidRDefault="004E6FFE" w14:paraId="279C6151" w14:textId="22480F2E">
            <w:pPr>
              <w:rPr>
                <w:b/>
              </w:rPr>
            </w:pPr>
            <w:r>
              <w:rPr>
                <w:b/>
              </w:rPr>
              <w:t xml:space="preserve">MOTIE VAN </w:t>
            </w:r>
            <w:r>
              <w:rPr>
                <w:b/>
              </w:rPr>
              <w:t>HET LID BECKERMAN C.S.</w:t>
            </w:r>
          </w:p>
        </w:tc>
      </w:tr>
      <w:tr w:rsidR="004E6FFE" w:rsidTr="004E6FFE" w14:paraId="559712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6FFE" w:rsidP="004E6FFE" w:rsidRDefault="004E6FFE" w14:paraId="10DF8543" w14:textId="77777777"/>
        </w:tc>
        <w:tc>
          <w:tcPr>
            <w:tcW w:w="7654" w:type="dxa"/>
            <w:gridSpan w:val="2"/>
          </w:tcPr>
          <w:p w:rsidR="004E6FFE" w:rsidP="004E6FFE" w:rsidRDefault="004E6FFE" w14:paraId="6A082597" w14:textId="6A789FA0">
            <w:r>
              <w:t>Voorgesteld 26 maart 2025</w:t>
            </w:r>
          </w:p>
        </w:tc>
      </w:tr>
      <w:tr w:rsidR="00997775" w:rsidTr="004E6FFE" w14:paraId="287E3E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A53ABC" w14:textId="77777777"/>
        </w:tc>
        <w:tc>
          <w:tcPr>
            <w:tcW w:w="7654" w:type="dxa"/>
            <w:gridSpan w:val="2"/>
          </w:tcPr>
          <w:p w:rsidR="00997775" w:rsidRDefault="00997775" w14:paraId="20CB0B53" w14:textId="77777777"/>
        </w:tc>
      </w:tr>
      <w:tr w:rsidR="00997775" w:rsidTr="004E6FFE" w14:paraId="0D493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E309C0E" w14:textId="77777777"/>
        </w:tc>
        <w:tc>
          <w:tcPr>
            <w:tcW w:w="7654" w:type="dxa"/>
            <w:gridSpan w:val="2"/>
          </w:tcPr>
          <w:p w:rsidR="00997775" w:rsidRDefault="00997775" w14:paraId="79DF799C" w14:textId="77777777">
            <w:r>
              <w:t>De Kamer,</w:t>
            </w:r>
          </w:p>
        </w:tc>
      </w:tr>
      <w:tr w:rsidR="00997775" w:rsidTr="004E6FFE" w14:paraId="401373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965068" w14:textId="77777777"/>
        </w:tc>
        <w:tc>
          <w:tcPr>
            <w:tcW w:w="7654" w:type="dxa"/>
            <w:gridSpan w:val="2"/>
          </w:tcPr>
          <w:p w:rsidR="00997775" w:rsidRDefault="00997775" w14:paraId="1A977941" w14:textId="77777777"/>
        </w:tc>
      </w:tr>
      <w:tr w:rsidR="00997775" w:rsidTr="004E6FFE" w14:paraId="4254F6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3FFB02" w14:textId="77777777"/>
        </w:tc>
        <w:tc>
          <w:tcPr>
            <w:tcW w:w="7654" w:type="dxa"/>
            <w:gridSpan w:val="2"/>
          </w:tcPr>
          <w:p w:rsidR="00997775" w:rsidRDefault="00997775" w14:paraId="428D5078" w14:textId="77777777">
            <w:r>
              <w:t>gehoord de beraadslaging,</w:t>
            </w:r>
          </w:p>
        </w:tc>
      </w:tr>
      <w:tr w:rsidR="00997775" w:rsidTr="004E6FFE" w14:paraId="230B4B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73A828" w14:textId="77777777"/>
        </w:tc>
        <w:tc>
          <w:tcPr>
            <w:tcW w:w="7654" w:type="dxa"/>
            <w:gridSpan w:val="2"/>
          </w:tcPr>
          <w:p w:rsidR="00997775" w:rsidRDefault="00997775" w14:paraId="0006E1A6" w14:textId="77777777"/>
        </w:tc>
      </w:tr>
      <w:tr w:rsidR="00997775" w:rsidTr="004E6FFE" w14:paraId="00512A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6EE29C" w14:textId="77777777"/>
        </w:tc>
        <w:tc>
          <w:tcPr>
            <w:tcW w:w="7654" w:type="dxa"/>
            <w:gridSpan w:val="2"/>
          </w:tcPr>
          <w:p w:rsidRPr="004E6FFE" w:rsidR="004E6FFE" w:rsidP="004E6FFE" w:rsidRDefault="004E6FFE" w14:paraId="3D39B13A" w14:textId="77777777">
            <w:r w:rsidRPr="004E6FFE">
              <w:t>constaterende dat mensen met een migratieachtergrond, een beperking of een tijdelijke verblijfsstatus structureel worden uitgesloten bij hypotheekverstrekking, onder andere door automatische kredietscores en ondoorzichtige acceptatiecriteria;</w:t>
            </w:r>
          </w:p>
          <w:p w:rsidR="004E6FFE" w:rsidP="004E6FFE" w:rsidRDefault="004E6FFE" w14:paraId="2B6E3F52" w14:textId="77777777"/>
          <w:p w:rsidRPr="004E6FFE" w:rsidR="004E6FFE" w:rsidP="004E6FFE" w:rsidRDefault="004E6FFE" w14:paraId="6950E3F8" w14:textId="417B1F58">
            <w:r w:rsidRPr="004E6FFE">
              <w:t>overwegende dat dit leidt tot institutionele uitsluiting op de koopwoningmarkt en bijdraagt aan de groeiende ongelijkheid in woningbezit;</w:t>
            </w:r>
          </w:p>
          <w:p w:rsidR="004E6FFE" w:rsidP="004E6FFE" w:rsidRDefault="004E6FFE" w14:paraId="2E123A15" w14:textId="77777777"/>
          <w:p w:rsidRPr="004E6FFE" w:rsidR="004E6FFE" w:rsidP="004E6FFE" w:rsidRDefault="004E6FFE" w14:paraId="5F46A27E" w14:textId="3F800A26">
            <w:r w:rsidRPr="004E6FFE">
              <w:t>verzoekt de regering om hypotheekverstrekkers te verplichten transparant te zijn over hun acceptatiecriteria, het toezicht te versterken op het gebruik van AI en algoritmen bij kredietbeoordeling, met nadrukkelijke aandacht voor discriminatierisico's, en waar nodig aanvullende wettelijke normen op te stellen ter voorkoming van uitsluiting,</w:t>
            </w:r>
          </w:p>
          <w:p w:rsidR="004E6FFE" w:rsidP="004E6FFE" w:rsidRDefault="004E6FFE" w14:paraId="3690DE47" w14:textId="77777777"/>
          <w:p w:rsidRPr="004E6FFE" w:rsidR="004E6FFE" w:rsidP="004E6FFE" w:rsidRDefault="004E6FFE" w14:paraId="33D4B037" w14:textId="0C4B0F26">
            <w:r w:rsidRPr="004E6FFE">
              <w:t>en gaat over tot de orde van de dag.</w:t>
            </w:r>
          </w:p>
          <w:p w:rsidR="004E6FFE" w:rsidP="004E6FFE" w:rsidRDefault="004E6FFE" w14:paraId="58F49CA8" w14:textId="77777777"/>
          <w:p w:rsidR="004E6FFE" w:rsidP="004E6FFE" w:rsidRDefault="004E6FFE" w14:paraId="325C0655" w14:textId="77777777">
            <w:r w:rsidRPr="004E6FFE">
              <w:br/>
              <w:t>Beckerman</w:t>
            </w:r>
          </w:p>
          <w:p w:rsidR="004E6FFE" w:rsidP="004E6FFE" w:rsidRDefault="004E6FFE" w14:paraId="5A4C50AB" w14:textId="77777777">
            <w:r w:rsidRPr="004E6FFE">
              <w:t>De Hoop</w:t>
            </w:r>
          </w:p>
          <w:p w:rsidR="004E6FFE" w:rsidP="004E6FFE" w:rsidRDefault="004E6FFE" w14:paraId="7F13646C" w14:textId="77777777">
            <w:proofErr w:type="spellStart"/>
            <w:r w:rsidRPr="004E6FFE">
              <w:t>Bamenga</w:t>
            </w:r>
            <w:proofErr w:type="spellEnd"/>
            <w:r w:rsidRPr="004E6FFE">
              <w:t xml:space="preserve"> </w:t>
            </w:r>
          </w:p>
          <w:p w:rsidR="00997775" w:rsidP="004E6FFE" w:rsidRDefault="004E6FFE" w14:paraId="4FF8368A" w14:textId="26008D08">
            <w:r w:rsidRPr="004E6FFE">
              <w:t xml:space="preserve">El </w:t>
            </w:r>
            <w:proofErr w:type="spellStart"/>
            <w:r w:rsidRPr="004E6FFE">
              <w:t>Abassi</w:t>
            </w:r>
            <w:proofErr w:type="spellEnd"/>
          </w:p>
        </w:tc>
      </w:tr>
    </w:tbl>
    <w:p w:rsidR="00997775" w:rsidRDefault="00997775" w14:paraId="44EB2A7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EA86" w14:textId="77777777" w:rsidR="004E6FFE" w:rsidRDefault="004E6FFE">
      <w:pPr>
        <w:spacing w:line="20" w:lineRule="exact"/>
      </w:pPr>
    </w:p>
  </w:endnote>
  <w:endnote w:type="continuationSeparator" w:id="0">
    <w:p w14:paraId="43D638A3" w14:textId="77777777" w:rsidR="004E6FFE" w:rsidRDefault="004E6FFE">
      <w:pPr>
        <w:pStyle w:val="Amendement"/>
      </w:pPr>
      <w:r>
        <w:rPr>
          <w:b w:val="0"/>
        </w:rPr>
        <w:t xml:space="preserve"> </w:t>
      </w:r>
    </w:p>
  </w:endnote>
  <w:endnote w:type="continuationNotice" w:id="1">
    <w:p w14:paraId="32BEECFC" w14:textId="77777777" w:rsidR="004E6FFE" w:rsidRDefault="004E6F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18D70" w14:textId="77777777" w:rsidR="004E6FFE" w:rsidRDefault="004E6FFE">
      <w:pPr>
        <w:pStyle w:val="Amendement"/>
      </w:pPr>
      <w:r>
        <w:rPr>
          <w:b w:val="0"/>
        </w:rPr>
        <w:separator/>
      </w:r>
    </w:p>
  </w:footnote>
  <w:footnote w:type="continuationSeparator" w:id="0">
    <w:p w14:paraId="702FE643" w14:textId="77777777" w:rsidR="004E6FFE" w:rsidRDefault="004E6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FE"/>
    <w:rsid w:val="00133FCE"/>
    <w:rsid w:val="001E482C"/>
    <w:rsid w:val="001E4877"/>
    <w:rsid w:val="0021105A"/>
    <w:rsid w:val="00280D6A"/>
    <w:rsid w:val="002B78E9"/>
    <w:rsid w:val="002C5406"/>
    <w:rsid w:val="00330D60"/>
    <w:rsid w:val="00345A5C"/>
    <w:rsid w:val="003F71A1"/>
    <w:rsid w:val="00476415"/>
    <w:rsid w:val="004E6FFE"/>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20E68"/>
  <w15:docId w15:val="{610055D3-2594-4DB6-BB85-0A28D4C6A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907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2025-03-27T09:46:00.0000000Z</dcterms:created>
  <dcterms:modified xsi:type="dcterms:W3CDTF">2025-03-27T09:55:00.0000000Z</dcterms:modified>
  <dc:description>------------------------</dc:description>
  <dc:subject/>
  <keywords/>
  <version/>
  <category/>
</coreProperties>
</file>