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448C7" w14:paraId="0DBFFDA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1B8A68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D8C30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448C7" w14:paraId="3C1A798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971C18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448C7" w14:paraId="4DCB00C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EB48123" w14:textId="77777777"/>
        </w:tc>
      </w:tr>
      <w:tr w:rsidR="00997775" w:rsidTr="005448C7" w14:paraId="59AD3AF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FEA46DB" w14:textId="77777777"/>
        </w:tc>
      </w:tr>
      <w:tr w:rsidR="00997775" w:rsidTr="005448C7" w14:paraId="3D4B2F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BBF5DD" w14:textId="77777777"/>
        </w:tc>
        <w:tc>
          <w:tcPr>
            <w:tcW w:w="7654" w:type="dxa"/>
            <w:gridSpan w:val="2"/>
          </w:tcPr>
          <w:p w:rsidR="00997775" w:rsidRDefault="00997775" w14:paraId="76D3FAD8" w14:textId="77777777"/>
        </w:tc>
      </w:tr>
      <w:tr w:rsidR="005448C7" w:rsidTr="005448C7" w14:paraId="275855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8C7" w:rsidP="005448C7" w:rsidRDefault="005448C7" w14:paraId="08634A90" w14:textId="1F063EF7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5448C7" w:rsidP="005448C7" w:rsidRDefault="005448C7" w14:paraId="64302DC2" w14:textId="17C702BF">
            <w:pPr>
              <w:rPr>
                <w:b/>
              </w:rPr>
            </w:pPr>
            <w:r w:rsidRPr="00C20070">
              <w:rPr>
                <w:b/>
                <w:bCs/>
              </w:rPr>
              <w:t>Integrale visie op de woningmarkt</w:t>
            </w:r>
          </w:p>
        </w:tc>
      </w:tr>
      <w:tr w:rsidR="005448C7" w:rsidTr="005448C7" w14:paraId="3A0349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8C7" w:rsidP="005448C7" w:rsidRDefault="005448C7" w14:paraId="02C96AAF" w14:textId="77777777"/>
        </w:tc>
        <w:tc>
          <w:tcPr>
            <w:tcW w:w="7654" w:type="dxa"/>
            <w:gridSpan w:val="2"/>
          </w:tcPr>
          <w:p w:rsidR="005448C7" w:rsidP="005448C7" w:rsidRDefault="005448C7" w14:paraId="040E774C" w14:textId="77777777"/>
        </w:tc>
      </w:tr>
      <w:tr w:rsidR="005448C7" w:rsidTr="005448C7" w14:paraId="68AED9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8C7" w:rsidP="005448C7" w:rsidRDefault="005448C7" w14:paraId="2B1AEE0D" w14:textId="77777777"/>
        </w:tc>
        <w:tc>
          <w:tcPr>
            <w:tcW w:w="7654" w:type="dxa"/>
            <w:gridSpan w:val="2"/>
          </w:tcPr>
          <w:p w:rsidR="005448C7" w:rsidP="005448C7" w:rsidRDefault="005448C7" w14:paraId="432B2172" w14:textId="77777777"/>
        </w:tc>
      </w:tr>
      <w:tr w:rsidR="005448C7" w:rsidTr="005448C7" w14:paraId="06B9BD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8C7" w:rsidP="005448C7" w:rsidRDefault="005448C7" w14:paraId="16CD4C44" w14:textId="619BC08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1308</w:t>
            </w:r>
          </w:p>
        </w:tc>
        <w:tc>
          <w:tcPr>
            <w:tcW w:w="7654" w:type="dxa"/>
            <w:gridSpan w:val="2"/>
          </w:tcPr>
          <w:p w:rsidR="005448C7" w:rsidP="005448C7" w:rsidRDefault="005448C7" w14:paraId="5CF38ECA" w14:textId="67D3C70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BECKERMAN</w:t>
            </w:r>
          </w:p>
        </w:tc>
      </w:tr>
      <w:tr w:rsidR="005448C7" w:rsidTr="005448C7" w14:paraId="74F683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48C7" w:rsidP="005448C7" w:rsidRDefault="005448C7" w14:paraId="1E9ACFAC" w14:textId="77777777"/>
        </w:tc>
        <w:tc>
          <w:tcPr>
            <w:tcW w:w="7654" w:type="dxa"/>
            <w:gridSpan w:val="2"/>
          </w:tcPr>
          <w:p w:rsidR="005448C7" w:rsidP="005448C7" w:rsidRDefault="005448C7" w14:paraId="341DC40A" w14:textId="2AA3834C">
            <w:r>
              <w:t>Voorgesteld 26 maart 2025</w:t>
            </w:r>
          </w:p>
        </w:tc>
      </w:tr>
      <w:tr w:rsidR="00997775" w:rsidTr="005448C7" w14:paraId="406B7B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145E59" w14:textId="77777777"/>
        </w:tc>
        <w:tc>
          <w:tcPr>
            <w:tcW w:w="7654" w:type="dxa"/>
            <w:gridSpan w:val="2"/>
          </w:tcPr>
          <w:p w:rsidR="00997775" w:rsidRDefault="00997775" w14:paraId="18744AEF" w14:textId="77777777"/>
        </w:tc>
      </w:tr>
      <w:tr w:rsidR="00997775" w:rsidTr="005448C7" w14:paraId="7F3C2B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5CA5D1" w14:textId="77777777"/>
        </w:tc>
        <w:tc>
          <w:tcPr>
            <w:tcW w:w="7654" w:type="dxa"/>
            <w:gridSpan w:val="2"/>
          </w:tcPr>
          <w:p w:rsidR="00997775" w:rsidRDefault="00997775" w14:paraId="5B524C0B" w14:textId="77777777">
            <w:r>
              <w:t>De Kamer,</w:t>
            </w:r>
          </w:p>
        </w:tc>
      </w:tr>
      <w:tr w:rsidR="00997775" w:rsidTr="005448C7" w14:paraId="6F81E0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5A9784" w14:textId="77777777"/>
        </w:tc>
        <w:tc>
          <w:tcPr>
            <w:tcW w:w="7654" w:type="dxa"/>
            <w:gridSpan w:val="2"/>
          </w:tcPr>
          <w:p w:rsidR="00997775" w:rsidRDefault="00997775" w14:paraId="28736F4F" w14:textId="77777777"/>
        </w:tc>
      </w:tr>
      <w:tr w:rsidR="00997775" w:rsidTr="005448C7" w14:paraId="7B9E4E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95F2F0" w14:textId="77777777"/>
        </w:tc>
        <w:tc>
          <w:tcPr>
            <w:tcW w:w="7654" w:type="dxa"/>
            <w:gridSpan w:val="2"/>
          </w:tcPr>
          <w:p w:rsidR="00997775" w:rsidRDefault="00997775" w14:paraId="6795DF24" w14:textId="77777777">
            <w:r>
              <w:t>gehoord de beraadslaging,</w:t>
            </w:r>
          </w:p>
        </w:tc>
      </w:tr>
      <w:tr w:rsidR="00997775" w:rsidTr="005448C7" w14:paraId="770A30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44EFAC" w14:textId="77777777"/>
        </w:tc>
        <w:tc>
          <w:tcPr>
            <w:tcW w:w="7654" w:type="dxa"/>
            <w:gridSpan w:val="2"/>
          </w:tcPr>
          <w:p w:rsidR="00997775" w:rsidRDefault="00997775" w14:paraId="06AB5C8D" w14:textId="77777777"/>
        </w:tc>
      </w:tr>
      <w:tr w:rsidR="00997775" w:rsidTr="005448C7" w14:paraId="3B40F5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E5B846" w14:textId="77777777"/>
        </w:tc>
        <w:tc>
          <w:tcPr>
            <w:tcW w:w="7654" w:type="dxa"/>
            <w:gridSpan w:val="2"/>
          </w:tcPr>
          <w:p w:rsidRPr="005448C7" w:rsidR="005448C7" w:rsidP="005448C7" w:rsidRDefault="005448C7" w14:paraId="292CBFD8" w14:textId="77777777">
            <w:r w:rsidRPr="005448C7">
              <w:t xml:space="preserve">constaterende dat </w:t>
            </w:r>
            <w:proofErr w:type="spellStart"/>
            <w:r w:rsidRPr="005448C7">
              <w:t>shortstaycontracten</w:t>
            </w:r>
            <w:proofErr w:type="spellEnd"/>
            <w:r w:rsidRPr="005448C7">
              <w:t xml:space="preserve"> juridisch zijn bedoeld voor vakantiewoningen en tijdelijke logies maar steeds vaker worden misbruikt voor reguliere verhuur, waardoor huurders geen recht hebben op huurbescherming, maximale huurprijzen of vaste contracten;</w:t>
            </w:r>
          </w:p>
          <w:p w:rsidR="005448C7" w:rsidP="005448C7" w:rsidRDefault="005448C7" w14:paraId="42C3FD02" w14:textId="77777777"/>
          <w:p w:rsidRPr="005448C7" w:rsidR="005448C7" w:rsidP="005448C7" w:rsidRDefault="005448C7" w14:paraId="34C8856E" w14:textId="4286A711">
            <w:r w:rsidRPr="005448C7">
              <w:t xml:space="preserve">constaterende dat uit onderzoek blijkt dat het aanbod van </w:t>
            </w:r>
            <w:proofErr w:type="spellStart"/>
            <w:r w:rsidRPr="005448C7">
              <w:t>shortstaywoningen</w:t>
            </w:r>
            <w:proofErr w:type="spellEnd"/>
            <w:r w:rsidRPr="005448C7">
              <w:t xml:space="preserve"> met 45% is toegenomen sinds de inwerkingtreding van de Wet vaste huurcontracten, en dat verhuurders deze constructie gebruiken om hoofdprijzen te vragen en huurbescherming te ontwijken;</w:t>
            </w:r>
          </w:p>
          <w:p w:rsidR="005448C7" w:rsidP="005448C7" w:rsidRDefault="005448C7" w14:paraId="44E16C35" w14:textId="77777777"/>
          <w:p w:rsidRPr="005448C7" w:rsidR="005448C7" w:rsidP="005448C7" w:rsidRDefault="005448C7" w14:paraId="0BB39D23" w14:textId="73CE1AA7">
            <w:r w:rsidRPr="005448C7">
              <w:t>overwegende dat dit leidt tot een dubbele vorm van uitsluiting, waarbij woningzoekenden zonder expatstatus uit de markt worden gedrukt, terwijl expats worden uitgebuit;</w:t>
            </w:r>
          </w:p>
          <w:p w:rsidR="005448C7" w:rsidP="005448C7" w:rsidRDefault="005448C7" w14:paraId="1E03EF2F" w14:textId="77777777"/>
          <w:p w:rsidRPr="005448C7" w:rsidR="005448C7" w:rsidP="005448C7" w:rsidRDefault="005448C7" w14:paraId="04A008D5" w14:textId="17010AB1">
            <w:r w:rsidRPr="005448C7">
              <w:t xml:space="preserve">verzoekt de regering om het gebruik van </w:t>
            </w:r>
            <w:proofErr w:type="spellStart"/>
            <w:r w:rsidRPr="005448C7">
              <w:t>shortstaycontracten</w:t>
            </w:r>
            <w:proofErr w:type="spellEnd"/>
            <w:r w:rsidRPr="005448C7">
              <w:t xml:space="preserve"> voor reguliere woonruimte wettelijk te beperken en heldere, afdwingbare criteria vast te leggen voor wat als "short </w:t>
            </w:r>
            <w:proofErr w:type="spellStart"/>
            <w:r w:rsidRPr="005448C7">
              <w:t>stay</w:t>
            </w:r>
            <w:proofErr w:type="spellEnd"/>
            <w:r w:rsidRPr="005448C7">
              <w:t>" mag gelden,</w:t>
            </w:r>
          </w:p>
          <w:p w:rsidR="005448C7" w:rsidP="005448C7" w:rsidRDefault="005448C7" w14:paraId="2DD428CE" w14:textId="77777777"/>
          <w:p w:rsidRPr="005448C7" w:rsidR="005448C7" w:rsidP="005448C7" w:rsidRDefault="005448C7" w14:paraId="0A7F80F0" w14:textId="17FBB179">
            <w:r w:rsidRPr="005448C7">
              <w:t>en gaat over tot de orde van de dag.</w:t>
            </w:r>
          </w:p>
          <w:p w:rsidR="005448C7" w:rsidP="005448C7" w:rsidRDefault="005448C7" w14:paraId="6801B1BB" w14:textId="77777777"/>
          <w:p w:rsidR="00997775" w:rsidP="005448C7" w:rsidRDefault="005448C7" w14:paraId="73DB3303" w14:textId="052696B0">
            <w:r w:rsidRPr="005448C7">
              <w:t>Beckerman</w:t>
            </w:r>
          </w:p>
        </w:tc>
      </w:tr>
    </w:tbl>
    <w:p w:rsidR="00997775" w:rsidRDefault="00997775" w14:paraId="460E499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798B6" w14:textId="77777777" w:rsidR="005448C7" w:rsidRDefault="005448C7">
      <w:pPr>
        <w:spacing w:line="20" w:lineRule="exact"/>
      </w:pPr>
    </w:p>
  </w:endnote>
  <w:endnote w:type="continuationSeparator" w:id="0">
    <w:p w14:paraId="7B678F71" w14:textId="77777777" w:rsidR="005448C7" w:rsidRDefault="005448C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F6D915" w14:textId="77777777" w:rsidR="005448C7" w:rsidRDefault="005448C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4B97B" w14:textId="77777777" w:rsidR="005448C7" w:rsidRDefault="005448C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7893DB5" w14:textId="77777777" w:rsidR="005448C7" w:rsidRDefault="00544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C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48C7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A0A05"/>
  <w15:docId w15:val="{5CCD7DD4-5A77-4AD6-AE5F-D123CE76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1013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2025-03-27T09:46:00.0000000Z</dcterms:created>
  <dcterms:modified xsi:type="dcterms:W3CDTF">2025-03-27T09:55:00.0000000Z</dcterms:modified>
  <dc:description>------------------------</dc:description>
  <dc:subject/>
  <keywords/>
  <version/>
  <category/>
</coreProperties>
</file>