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2698B" w14:paraId="7C7D8482" w14:textId="77777777">
        <w:tc>
          <w:tcPr>
            <w:tcW w:w="6733" w:type="dxa"/>
            <w:gridSpan w:val="2"/>
            <w:tcBorders>
              <w:top w:val="nil"/>
              <w:left w:val="nil"/>
              <w:bottom w:val="nil"/>
              <w:right w:val="nil"/>
            </w:tcBorders>
            <w:vAlign w:val="center"/>
          </w:tcPr>
          <w:p w:rsidR="00997775" w:rsidP="00710A7A" w:rsidRDefault="00997775" w14:paraId="6E6E783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F07776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2698B" w14:paraId="2D29C0E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6516F5A" w14:textId="77777777">
            <w:r w:rsidRPr="008B0CC5">
              <w:t xml:space="preserve">Vergaderjaar </w:t>
            </w:r>
            <w:r w:rsidR="00AC6B87">
              <w:t>2024-2025</w:t>
            </w:r>
          </w:p>
        </w:tc>
      </w:tr>
      <w:tr w:rsidR="00997775" w:rsidTr="00D2698B" w14:paraId="1DBFBC33" w14:textId="77777777">
        <w:trPr>
          <w:cantSplit/>
        </w:trPr>
        <w:tc>
          <w:tcPr>
            <w:tcW w:w="10985" w:type="dxa"/>
            <w:gridSpan w:val="3"/>
            <w:tcBorders>
              <w:top w:val="nil"/>
              <w:left w:val="nil"/>
              <w:bottom w:val="nil"/>
              <w:right w:val="nil"/>
            </w:tcBorders>
          </w:tcPr>
          <w:p w:rsidR="00997775" w:rsidRDefault="00997775" w14:paraId="35DA962B" w14:textId="77777777"/>
        </w:tc>
      </w:tr>
      <w:tr w:rsidR="00997775" w:rsidTr="00D2698B" w14:paraId="2780A1E0" w14:textId="77777777">
        <w:trPr>
          <w:cantSplit/>
        </w:trPr>
        <w:tc>
          <w:tcPr>
            <w:tcW w:w="10985" w:type="dxa"/>
            <w:gridSpan w:val="3"/>
            <w:tcBorders>
              <w:top w:val="nil"/>
              <w:left w:val="nil"/>
              <w:bottom w:val="single" w:color="auto" w:sz="4" w:space="0"/>
              <w:right w:val="nil"/>
            </w:tcBorders>
          </w:tcPr>
          <w:p w:rsidR="00997775" w:rsidRDefault="00997775" w14:paraId="5FA3BC6E" w14:textId="77777777"/>
        </w:tc>
      </w:tr>
      <w:tr w:rsidR="00997775" w:rsidTr="00D2698B" w14:paraId="155BDC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CEE705" w14:textId="77777777"/>
        </w:tc>
        <w:tc>
          <w:tcPr>
            <w:tcW w:w="7654" w:type="dxa"/>
            <w:gridSpan w:val="2"/>
          </w:tcPr>
          <w:p w:rsidR="00997775" w:rsidRDefault="00997775" w14:paraId="788159B8" w14:textId="77777777"/>
        </w:tc>
      </w:tr>
      <w:tr w:rsidR="00D2698B" w:rsidTr="00D2698B" w14:paraId="5FB58F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698B" w:rsidP="00D2698B" w:rsidRDefault="00D2698B" w14:paraId="0032B982" w14:textId="3D33398A">
            <w:pPr>
              <w:rPr>
                <w:b/>
              </w:rPr>
            </w:pPr>
            <w:r>
              <w:rPr>
                <w:b/>
              </w:rPr>
              <w:t>32 847</w:t>
            </w:r>
          </w:p>
        </w:tc>
        <w:tc>
          <w:tcPr>
            <w:tcW w:w="7654" w:type="dxa"/>
            <w:gridSpan w:val="2"/>
          </w:tcPr>
          <w:p w:rsidR="00D2698B" w:rsidP="00D2698B" w:rsidRDefault="00D2698B" w14:paraId="35036E91" w14:textId="553873D1">
            <w:pPr>
              <w:rPr>
                <w:b/>
              </w:rPr>
            </w:pPr>
            <w:r w:rsidRPr="00C20070">
              <w:rPr>
                <w:b/>
                <w:bCs/>
              </w:rPr>
              <w:t>Integrale visie op de woningmarkt</w:t>
            </w:r>
          </w:p>
        </w:tc>
      </w:tr>
      <w:tr w:rsidR="00D2698B" w:rsidTr="00D2698B" w14:paraId="6B9F88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698B" w:rsidP="00D2698B" w:rsidRDefault="00D2698B" w14:paraId="5347C1BC" w14:textId="77777777"/>
        </w:tc>
        <w:tc>
          <w:tcPr>
            <w:tcW w:w="7654" w:type="dxa"/>
            <w:gridSpan w:val="2"/>
          </w:tcPr>
          <w:p w:rsidR="00D2698B" w:rsidP="00D2698B" w:rsidRDefault="00D2698B" w14:paraId="02E022B1" w14:textId="77777777"/>
        </w:tc>
      </w:tr>
      <w:tr w:rsidR="00D2698B" w:rsidTr="00D2698B" w14:paraId="41017F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698B" w:rsidP="00D2698B" w:rsidRDefault="00D2698B" w14:paraId="62377F03" w14:textId="77777777"/>
        </w:tc>
        <w:tc>
          <w:tcPr>
            <w:tcW w:w="7654" w:type="dxa"/>
            <w:gridSpan w:val="2"/>
          </w:tcPr>
          <w:p w:rsidR="00D2698B" w:rsidP="00D2698B" w:rsidRDefault="00D2698B" w14:paraId="06107913" w14:textId="77777777"/>
        </w:tc>
      </w:tr>
      <w:tr w:rsidR="00D2698B" w:rsidTr="00D2698B" w14:paraId="1E2F15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698B" w:rsidP="00D2698B" w:rsidRDefault="00D2698B" w14:paraId="717F9B66" w14:textId="2FF52A95">
            <w:pPr>
              <w:rPr>
                <w:b/>
              </w:rPr>
            </w:pPr>
            <w:r>
              <w:rPr>
                <w:b/>
              </w:rPr>
              <w:t xml:space="preserve">Nr. </w:t>
            </w:r>
            <w:r>
              <w:rPr>
                <w:b/>
              </w:rPr>
              <w:t>1309</w:t>
            </w:r>
          </w:p>
        </w:tc>
        <w:tc>
          <w:tcPr>
            <w:tcW w:w="7654" w:type="dxa"/>
            <w:gridSpan w:val="2"/>
          </w:tcPr>
          <w:p w:rsidR="00D2698B" w:rsidP="00D2698B" w:rsidRDefault="00D2698B" w14:paraId="477993FC" w14:textId="6B37F5B1">
            <w:pPr>
              <w:rPr>
                <w:b/>
              </w:rPr>
            </w:pPr>
            <w:r>
              <w:rPr>
                <w:b/>
              </w:rPr>
              <w:t xml:space="preserve">MOTIE VAN </w:t>
            </w:r>
            <w:r>
              <w:rPr>
                <w:b/>
              </w:rPr>
              <w:t>DE LEDEN WELZIJN EN VEDDER</w:t>
            </w:r>
          </w:p>
        </w:tc>
      </w:tr>
      <w:tr w:rsidR="00D2698B" w:rsidTr="00D2698B" w14:paraId="4CE4D6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698B" w:rsidP="00D2698B" w:rsidRDefault="00D2698B" w14:paraId="0F4BFEAC" w14:textId="77777777"/>
        </w:tc>
        <w:tc>
          <w:tcPr>
            <w:tcW w:w="7654" w:type="dxa"/>
            <w:gridSpan w:val="2"/>
          </w:tcPr>
          <w:p w:rsidR="00D2698B" w:rsidP="00D2698B" w:rsidRDefault="00D2698B" w14:paraId="7175BD1C" w14:textId="6F6EDC52">
            <w:r>
              <w:t>Voorgesteld 26 maart 2025</w:t>
            </w:r>
          </w:p>
        </w:tc>
      </w:tr>
      <w:tr w:rsidR="00997775" w:rsidTr="00D2698B" w14:paraId="2F9208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172B2E" w14:textId="77777777"/>
        </w:tc>
        <w:tc>
          <w:tcPr>
            <w:tcW w:w="7654" w:type="dxa"/>
            <w:gridSpan w:val="2"/>
          </w:tcPr>
          <w:p w:rsidR="00997775" w:rsidRDefault="00997775" w14:paraId="4DE043B3" w14:textId="77777777"/>
        </w:tc>
      </w:tr>
      <w:tr w:rsidR="00997775" w:rsidTr="00D2698B" w14:paraId="79F327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5D7C4F" w14:textId="77777777"/>
        </w:tc>
        <w:tc>
          <w:tcPr>
            <w:tcW w:w="7654" w:type="dxa"/>
            <w:gridSpan w:val="2"/>
          </w:tcPr>
          <w:p w:rsidR="00997775" w:rsidRDefault="00997775" w14:paraId="6D7699B2" w14:textId="77777777">
            <w:r>
              <w:t>De Kamer,</w:t>
            </w:r>
          </w:p>
        </w:tc>
      </w:tr>
      <w:tr w:rsidR="00997775" w:rsidTr="00D2698B" w14:paraId="6E81D8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502025" w14:textId="77777777"/>
        </w:tc>
        <w:tc>
          <w:tcPr>
            <w:tcW w:w="7654" w:type="dxa"/>
            <w:gridSpan w:val="2"/>
          </w:tcPr>
          <w:p w:rsidR="00997775" w:rsidRDefault="00997775" w14:paraId="1CEDEBF5" w14:textId="77777777"/>
        </w:tc>
      </w:tr>
      <w:tr w:rsidR="00997775" w:rsidTr="00D2698B" w14:paraId="043C86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5D19C0" w14:textId="77777777"/>
        </w:tc>
        <w:tc>
          <w:tcPr>
            <w:tcW w:w="7654" w:type="dxa"/>
            <w:gridSpan w:val="2"/>
          </w:tcPr>
          <w:p w:rsidR="00997775" w:rsidRDefault="00997775" w14:paraId="3CB198B7" w14:textId="77777777">
            <w:r>
              <w:t>gehoord de beraadslaging,</w:t>
            </w:r>
          </w:p>
        </w:tc>
      </w:tr>
      <w:tr w:rsidR="00997775" w:rsidTr="00D2698B" w14:paraId="11B889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05F31C" w14:textId="77777777"/>
        </w:tc>
        <w:tc>
          <w:tcPr>
            <w:tcW w:w="7654" w:type="dxa"/>
            <w:gridSpan w:val="2"/>
          </w:tcPr>
          <w:p w:rsidR="00997775" w:rsidRDefault="00997775" w14:paraId="7C4C2F1E" w14:textId="77777777"/>
        </w:tc>
      </w:tr>
      <w:tr w:rsidR="00997775" w:rsidTr="00D2698B" w14:paraId="013DB9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87CFAD" w14:textId="77777777"/>
        </w:tc>
        <w:tc>
          <w:tcPr>
            <w:tcW w:w="7654" w:type="dxa"/>
            <w:gridSpan w:val="2"/>
          </w:tcPr>
          <w:p w:rsidRPr="00D2698B" w:rsidR="00D2698B" w:rsidP="00D2698B" w:rsidRDefault="00D2698B" w14:paraId="6746C209" w14:textId="77777777">
            <w:r w:rsidRPr="00D2698B">
              <w:t>constaterende dat verhuurders ook na twaalf jaar scheiden van wonen en zorg nog steeds huiverig zijn om mensen met een beperking te huisvesten, waardoor deze mensen discriminatie op de woningmarkt ervaren;</w:t>
            </w:r>
          </w:p>
          <w:p w:rsidR="00D2698B" w:rsidP="00D2698B" w:rsidRDefault="00D2698B" w14:paraId="1DD48CC5" w14:textId="77777777"/>
          <w:p w:rsidRPr="00D2698B" w:rsidR="00D2698B" w:rsidP="00D2698B" w:rsidRDefault="00D2698B" w14:paraId="208EC756" w14:textId="5CD977C4">
            <w:r w:rsidRPr="00D2698B">
              <w:t>constaterende dat dit vooral te maken heeft met extra kosten die de verhuurder moet maken en die niet helemaal gedekt worden;</w:t>
            </w:r>
          </w:p>
          <w:p w:rsidR="00D2698B" w:rsidP="00D2698B" w:rsidRDefault="00D2698B" w14:paraId="0D49486F" w14:textId="77777777"/>
          <w:p w:rsidRPr="00D2698B" w:rsidR="00D2698B" w:rsidP="00D2698B" w:rsidRDefault="00D2698B" w14:paraId="2081EF95" w14:textId="7E2930FD">
            <w:r w:rsidRPr="00D2698B">
              <w:t>overwegende dat bij verhuizing deze vaak dure aanpassingen weer ongedaan gemaakt moeten worden omdat het geen gegeven is dat de volgende huurder exact dezelfde aanpassingen nodig heeft;</w:t>
            </w:r>
          </w:p>
          <w:p w:rsidR="00D2698B" w:rsidP="00D2698B" w:rsidRDefault="00D2698B" w14:paraId="6D82D74C" w14:textId="77777777"/>
          <w:p w:rsidRPr="00D2698B" w:rsidR="00D2698B" w:rsidP="00D2698B" w:rsidRDefault="00D2698B" w14:paraId="33D0E997" w14:textId="6D9E507E">
            <w:r w:rsidRPr="00D2698B">
              <w:t>verzoekt de regering te onderzoeken wat de opties zijn,</w:t>
            </w:r>
          </w:p>
          <w:p w:rsidR="00D2698B" w:rsidP="00D2698B" w:rsidRDefault="00D2698B" w14:paraId="0FE7BB09" w14:textId="77777777"/>
          <w:p w:rsidRPr="00D2698B" w:rsidR="00D2698B" w:rsidP="00D2698B" w:rsidRDefault="00D2698B" w14:paraId="709E241D" w14:textId="4F8A839B">
            <w:r w:rsidRPr="00D2698B">
              <w:t>en gaat over tot de orde van de dag.</w:t>
            </w:r>
          </w:p>
          <w:p w:rsidR="00D2698B" w:rsidP="00D2698B" w:rsidRDefault="00D2698B" w14:paraId="1DBEAC88" w14:textId="77777777"/>
          <w:p w:rsidR="00D2698B" w:rsidP="00D2698B" w:rsidRDefault="00D2698B" w14:paraId="53137A11" w14:textId="77777777">
            <w:r w:rsidRPr="00D2698B">
              <w:br/>
              <w:t xml:space="preserve">Welzijn </w:t>
            </w:r>
          </w:p>
          <w:p w:rsidR="00997775" w:rsidP="00D2698B" w:rsidRDefault="00D2698B" w14:paraId="48370167" w14:textId="07E04C56">
            <w:r w:rsidRPr="00D2698B">
              <w:t>Vedder</w:t>
            </w:r>
          </w:p>
        </w:tc>
      </w:tr>
    </w:tbl>
    <w:p w:rsidR="00997775" w:rsidRDefault="00997775" w14:paraId="37FFE28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D8CB0" w14:textId="77777777" w:rsidR="00D2698B" w:rsidRDefault="00D2698B">
      <w:pPr>
        <w:spacing w:line="20" w:lineRule="exact"/>
      </w:pPr>
    </w:p>
  </w:endnote>
  <w:endnote w:type="continuationSeparator" w:id="0">
    <w:p w14:paraId="26801E84" w14:textId="77777777" w:rsidR="00D2698B" w:rsidRDefault="00D2698B">
      <w:pPr>
        <w:pStyle w:val="Amendement"/>
      </w:pPr>
      <w:r>
        <w:rPr>
          <w:b w:val="0"/>
        </w:rPr>
        <w:t xml:space="preserve"> </w:t>
      </w:r>
    </w:p>
  </w:endnote>
  <w:endnote w:type="continuationNotice" w:id="1">
    <w:p w14:paraId="7F75B641" w14:textId="77777777" w:rsidR="00D2698B" w:rsidRDefault="00D2698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B4A42" w14:textId="77777777" w:rsidR="00D2698B" w:rsidRDefault="00D2698B">
      <w:pPr>
        <w:pStyle w:val="Amendement"/>
      </w:pPr>
      <w:r>
        <w:rPr>
          <w:b w:val="0"/>
        </w:rPr>
        <w:separator/>
      </w:r>
    </w:p>
  </w:footnote>
  <w:footnote w:type="continuationSeparator" w:id="0">
    <w:p w14:paraId="5ABE695F" w14:textId="77777777" w:rsidR="00D2698B" w:rsidRDefault="00D26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8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2698B"/>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E9CBA"/>
  <w15:docId w15:val="{8D001093-B31C-4121-89C3-DF8F18C8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744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2025-03-27T09:46:00.0000000Z</dcterms:created>
  <dcterms:modified xsi:type="dcterms:W3CDTF">2025-03-27T09:55:00.0000000Z</dcterms:modified>
  <dc:description>------------------------</dc:description>
  <dc:subject/>
  <keywords/>
  <version/>
  <category/>
</coreProperties>
</file>