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D7C6A" w14:paraId="7A54D696" w14:textId="77777777">
        <w:tc>
          <w:tcPr>
            <w:tcW w:w="6733" w:type="dxa"/>
            <w:gridSpan w:val="2"/>
            <w:tcBorders>
              <w:top w:val="nil"/>
              <w:left w:val="nil"/>
              <w:bottom w:val="nil"/>
              <w:right w:val="nil"/>
            </w:tcBorders>
            <w:vAlign w:val="center"/>
          </w:tcPr>
          <w:p w:rsidR="00997775" w:rsidP="00710A7A" w:rsidRDefault="00997775" w14:paraId="6E3C7FA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1F976F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D7C6A" w14:paraId="11FD8AC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3B92CEF" w14:textId="77777777">
            <w:r w:rsidRPr="008B0CC5">
              <w:t xml:space="preserve">Vergaderjaar </w:t>
            </w:r>
            <w:r w:rsidR="00AC6B87">
              <w:t>2024-2025</w:t>
            </w:r>
          </w:p>
        </w:tc>
      </w:tr>
      <w:tr w:rsidR="00997775" w:rsidTr="00FD7C6A" w14:paraId="268C0B07" w14:textId="77777777">
        <w:trPr>
          <w:cantSplit/>
        </w:trPr>
        <w:tc>
          <w:tcPr>
            <w:tcW w:w="10985" w:type="dxa"/>
            <w:gridSpan w:val="3"/>
            <w:tcBorders>
              <w:top w:val="nil"/>
              <w:left w:val="nil"/>
              <w:bottom w:val="nil"/>
              <w:right w:val="nil"/>
            </w:tcBorders>
          </w:tcPr>
          <w:p w:rsidR="00997775" w:rsidRDefault="00997775" w14:paraId="46C2498A" w14:textId="77777777"/>
        </w:tc>
      </w:tr>
      <w:tr w:rsidR="00997775" w:rsidTr="00FD7C6A" w14:paraId="56FED038" w14:textId="77777777">
        <w:trPr>
          <w:cantSplit/>
        </w:trPr>
        <w:tc>
          <w:tcPr>
            <w:tcW w:w="10985" w:type="dxa"/>
            <w:gridSpan w:val="3"/>
            <w:tcBorders>
              <w:top w:val="nil"/>
              <w:left w:val="nil"/>
              <w:bottom w:val="single" w:color="auto" w:sz="4" w:space="0"/>
              <w:right w:val="nil"/>
            </w:tcBorders>
          </w:tcPr>
          <w:p w:rsidR="00997775" w:rsidRDefault="00997775" w14:paraId="658FC17D" w14:textId="77777777"/>
        </w:tc>
      </w:tr>
      <w:tr w:rsidR="00997775" w:rsidTr="00FD7C6A" w14:paraId="166607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886DF32" w14:textId="77777777"/>
        </w:tc>
        <w:tc>
          <w:tcPr>
            <w:tcW w:w="7654" w:type="dxa"/>
            <w:gridSpan w:val="2"/>
          </w:tcPr>
          <w:p w:rsidR="00997775" w:rsidRDefault="00997775" w14:paraId="392D3564" w14:textId="77777777"/>
        </w:tc>
      </w:tr>
      <w:tr w:rsidR="00FD7C6A" w:rsidTr="00FD7C6A" w14:paraId="0732AE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D7C6A" w:rsidP="00FD7C6A" w:rsidRDefault="00FD7C6A" w14:paraId="634C188B" w14:textId="46776C5A">
            <w:pPr>
              <w:rPr>
                <w:b/>
              </w:rPr>
            </w:pPr>
            <w:r>
              <w:rPr>
                <w:b/>
              </w:rPr>
              <w:t>32 847</w:t>
            </w:r>
          </w:p>
        </w:tc>
        <w:tc>
          <w:tcPr>
            <w:tcW w:w="7654" w:type="dxa"/>
            <w:gridSpan w:val="2"/>
          </w:tcPr>
          <w:p w:rsidR="00FD7C6A" w:rsidP="00FD7C6A" w:rsidRDefault="00FD7C6A" w14:paraId="795684D4" w14:textId="6E77E921">
            <w:pPr>
              <w:rPr>
                <w:b/>
              </w:rPr>
            </w:pPr>
            <w:r w:rsidRPr="00C20070">
              <w:rPr>
                <w:b/>
                <w:bCs/>
              </w:rPr>
              <w:t>Integrale visie op de woningmarkt</w:t>
            </w:r>
          </w:p>
        </w:tc>
      </w:tr>
      <w:tr w:rsidR="00FD7C6A" w:rsidTr="00FD7C6A" w14:paraId="70C745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D7C6A" w:rsidP="00FD7C6A" w:rsidRDefault="00FD7C6A" w14:paraId="3E54BDF9" w14:textId="77777777"/>
        </w:tc>
        <w:tc>
          <w:tcPr>
            <w:tcW w:w="7654" w:type="dxa"/>
            <w:gridSpan w:val="2"/>
          </w:tcPr>
          <w:p w:rsidR="00FD7C6A" w:rsidP="00FD7C6A" w:rsidRDefault="00FD7C6A" w14:paraId="5408CDAD" w14:textId="77777777"/>
        </w:tc>
      </w:tr>
      <w:tr w:rsidR="00FD7C6A" w:rsidTr="00FD7C6A" w14:paraId="06F30A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D7C6A" w:rsidP="00FD7C6A" w:rsidRDefault="00FD7C6A" w14:paraId="27D489BF" w14:textId="77777777"/>
        </w:tc>
        <w:tc>
          <w:tcPr>
            <w:tcW w:w="7654" w:type="dxa"/>
            <w:gridSpan w:val="2"/>
          </w:tcPr>
          <w:p w:rsidR="00FD7C6A" w:rsidP="00FD7C6A" w:rsidRDefault="00FD7C6A" w14:paraId="1FB53D07" w14:textId="77777777"/>
        </w:tc>
      </w:tr>
      <w:tr w:rsidR="00FD7C6A" w:rsidTr="00FD7C6A" w14:paraId="5987FC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D7C6A" w:rsidP="00FD7C6A" w:rsidRDefault="00FD7C6A" w14:paraId="34F29C2A" w14:textId="684C906C">
            <w:pPr>
              <w:rPr>
                <w:b/>
              </w:rPr>
            </w:pPr>
            <w:r>
              <w:rPr>
                <w:b/>
              </w:rPr>
              <w:t xml:space="preserve">Nr. </w:t>
            </w:r>
            <w:r>
              <w:rPr>
                <w:b/>
              </w:rPr>
              <w:t>1310</w:t>
            </w:r>
          </w:p>
        </w:tc>
        <w:tc>
          <w:tcPr>
            <w:tcW w:w="7654" w:type="dxa"/>
            <w:gridSpan w:val="2"/>
          </w:tcPr>
          <w:p w:rsidR="00FD7C6A" w:rsidP="00FD7C6A" w:rsidRDefault="00FD7C6A" w14:paraId="5A5DBF7D" w14:textId="31B2BCCC">
            <w:pPr>
              <w:rPr>
                <w:b/>
              </w:rPr>
            </w:pPr>
            <w:r>
              <w:rPr>
                <w:b/>
              </w:rPr>
              <w:t xml:space="preserve">MOTIE VAN </w:t>
            </w:r>
            <w:r>
              <w:rPr>
                <w:b/>
              </w:rPr>
              <w:t>DE LEDEN WELZIJN EN EL ABASSI</w:t>
            </w:r>
          </w:p>
        </w:tc>
      </w:tr>
      <w:tr w:rsidR="00FD7C6A" w:rsidTr="00FD7C6A" w14:paraId="18075F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D7C6A" w:rsidP="00FD7C6A" w:rsidRDefault="00FD7C6A" w14:paraId="50E0FA32" w14:textId="77777777"/>
        </w:tc>
        <w:tc>
          <w:tcPr>
            <w:tcW w:w="7654" w:type="dxa"/>
            <w:gridSpan w:val="2"/>
          </w:tcPr>
          <w:p w:rsidR="00FD7C6A" w:rsidP="00FD7C6A" w:rsidRDefault="00FD7C6A" w14:paraId="61EB3970" w14:textId="3A441E36">
            <w:r>
              <w:t>Voorgesteld 26 maart 2025</w:t>
            </w:r>
          </w:p>
        </w:tc>
      </w:tr>
      <w:tr w:rsidR="00997775" w:rsidTr="00FD7C6A" w14:paraId="5D454E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E37A22" w14:textId="77777777"/>
        </w:tc>
        <w:tc>
          <w:tcPr>
            <w:tcW w:w="7654" w:type="dxa"/>
            <w:gridSpan w:val="2"/>
          </w:tcPr>
          <w:p w:rsidR="00997775" w:rsidRDefault="00997775" w14:paraId="4AD15F64" w14:textId="77777777"/>
        </w:tc>
      </w:tr>
      <w:tr w:rsidR="00997775" w:rsidTr="00FD7C6A" w14:paraId="0AE6B5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6E82A66" w14:textId="77777777"/>
        </w:tc>
        <w:tc>
          <w:tcPr>
            <w:tcW w:w="7654" w:type="dxa"/>
            <w:gridSpan w:val="2"/>
          </w:tcPr>
          <w:p w:rsidR="00997775" w:rsidRDefault="00997775" w14:paraId="53AF65F1" w14:textId="77777777">
            <w:r>
              <w:t>De Kamer,</w:t>
            </w:r>
          </w:p>
        </w:tc>
      </w:tr>
      <w:tr w:rsidR="00997775" w:rsidTr="00FD7C6A" w14:paraId="680997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FBCA025" w14:textId="77777777"/>
        </w:tc>
        <w:tc>
          <w:tcPr>
            <w:tcW w:w="7654" w:type="dxa"/>
            <w:gridSpan w:val="2"/>
          </w:tcPr>
          <w:p w:rsidR="00997775" w:rsidRDefault="00997775" w14:paraId="12587EEA" w14:textId="77777777"/>
        </w:tc>
      </w:tr>
      <w:tr w:rsidR="00997775" w:rsidTr="00FD7C6A" w14:paraId="11D194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1231B3" w14:textId="77777777"/>
        </w:tc>
        <w:tc>
          <w:tcPr>
            <w:tcW w:w="7654" w:type="dxa"/>
            <w:gridSpan w:val="2"/>
          </w:tcPr>
          <w:p w:rsidR="00997775" w:rsidRDefault="00997775" w14:paraId="7C0974C5" w14:textId="77777777">
            <w:r>
              <w:t>gehoord de beraadslaging,</w:t>
            </w:r>
          </w:p>
        </w:tc>
      </w:tr>
      <w:tr w:rsidR="00997775" w:rsidTr="00FD7C6A" w14:paraId="48ACBD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2C01C4" w14:textId="77777777"/>
        </w:tc>
        <w:tc>
          <w:tcPr>
            <w:tcW w:w="7654" w:type="dxa"/>
            <w:gridSpan w:val="2"/>
          </w:tcPr>
          <w:p w:rsidR="00997775" w:rsidRDefault="00997775" w14:paraId="234C7EE4" w14:textId="77777777"/>
        </w:tc>
      </w:tr>
      <w:tr w:rsidR="00997775" w:rsidTr="00FD7C6A" w14:paraId="10F545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5F3AA4C" w14:textId="77777777"/>
        </w:tc>
        <w:tc>
          <w:tcPr>
            <w:tcW w:w="7654" w:type="dxa"/>
            <w:gridSpan w:val="2"/>
          </w:tcPr>
          <w:p w:rsidRPr="00FD7C6A" w:rsidR="00FD7C6A" w:rsidP="00FD7C6A" w:rsidRDefault="00FD7C6A" w14:paraId="258C04FC" w14:textId="77777777">
            <w:r w:rsidRPr="00FD7C6A">
              <w:t>constaterende dat vele mensen nog steeds discriminatie op de woningmarkt ervaren;</w:t>
            </w:r>
          </w:p>
          <w:p w:rsidR="00FD7C6A" w:rsidP="00FD7C6A" w:rsidRDefault="00FD7C6A" w14:paraId="26B35CB7" w14:textId="77777777"/>
          <w:p w:rsidRPr="00FD7C6A" w:rsidR="00FD7C6A" w:rsidP="00FD7C6A" w:rsidRDefault="00FD7C6A" w14:paraId="07A80F24" w14:textId="3101A212">
            <w:r w:rsidRPr="00FD7C6A">
              <w:t>overwegende dat structurele monitoring van belang is om de ontwikkelingen rondom discriminatie op de woningmarkt te kunnen volgen en aanpakken;</w:t>
            </w:r>
          </w:p>
          <w:p w:rsidR="00FD7C6A" w:rsidP="00FD7C6A" w:rsidRDefault="00FD7C6A" w14:paraId="61293023" w14:textId="77777777"/>
          <w:p w:rsidRPr="00FD7C6A" w:rsidR="00FD7C6A" w:rsidP="00FD7C6A" w:rsidRDefault="00FD7C6A" w14:paraId="55599884" w14:textId="49F89998">
            <w:r w:rsidRPr="00FD7C6A">
              <w:t>verzoekt de regering om de jaarlijkse monitoring van discriminatie voort te zetten en middels een brief aan de Kamer op de jaarlijkse monitor te reageren, en om bekendheid te geven aan de loketten waar discriminatie gemeld kan worden,</w:t>
            </w:r>
          </w:p>
          <w:p w:rsidR="00FD7C6A" w:rsidP="00FD7C6A" w:rsidRDefault="00FD7C6A" w14:paraId="248F644A" w14:textId="77777777"/>
          <w:p w:rsidRPr="00FD7C6A" w:rsidR="00FD7C6A" w:rsidP="00FD7C6A" w:rsidRDefault="00FD7C6A" w14:paraId="693CE1E2" w14:textId="04289957">
            <w:r w:rsidRPr="00FD7C6A">
              <w:t>en gaat over tot de orde van de dag.</w:t>
            </w:r>
          </w:p>
          <w:p w:rsidR="00FD7C6A" w:rsidP="00FD7C6A" w:rsidRDefault="00FD7C6A" w14:paraId="2D7703CB" w14:textId="77777777"/>
          <w:p w:rsidR="00FD7C6A" w:rsidP="00FD7C6A" w:rsidRDefault="00FD7C6A" w14:paraId="0DEA3C82" w14:textId="77777777">
            <w:r w:rsidRPr="00FD7C6A">
              <w:t>Welzijn</w:t>
            </w:r>
          </w:p>
          <w:p w:rsidR="00997775" w:rsidP="00FD7C6A" w:rsidRDefault="00FD7C6A" w14:paraId="0FD8F32A" w14:textId="6E1FF874">
            <w:r w:rsidRPr="00FD7C6A">
              <w:t xml:space="preserve"> El </w:t>
            </w:r>
            <w:proofErr w:type="spellStart"/>
            <w:r w:rsidRPr="00FD7C6A">
              <w:t>Abassi</w:t>
            </w:r>
            <w:proofErr w:type="spellEnd"/>
          </w:p>
        </w:tc>
      </w:tr>
    </w:tbl>
    <w:p w:rsidR="00997775" w:rsidRDefault="00997775" w14:paraId="2C7E2F1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08D1C" w14:textId="77777777" w:rsidR="00FD7C6A" w:rsidRDefault="00FD7C6A">
      <w:pPr>
        <w:spacing w:line="20" w:lineRule="exact"/>
      </w:pPr>
    </w:p>
  </w:endnote>
  <w:endnote w:type="continuationSeparator" w:id="0">
    <w:p w14:paraId="63E777E7" w14:textId="77777777" w:rsidR="00FD7C6A" w:rsidRDefault="00FD7C6A">
      <w:pPr>
        <w:pStyle w:val="Amendement"/>
      </w:pPr>
      <w:r>
        <w:rPr>
          <w:b w:val="0"/>
        </w:rPr>
        <w:t xml:space="preserve"> </w:t>
      </w:r>
    </w:p>
  </w:endnote>
  <w:endnote w:type="continuationNotice" w:id="1">
    <w:p w14:paraId="25AEF6DF" w14:textId="77777777" w:rsidR="00FD7C6A" w:rsidRDefault="00FD7C6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A2813" w14:textId="77777777" w:rsidR="00FD7C6A" w:rsidRDefault="00FD7C6A">
      <w:pPr>
        <w:pStyle w:val="Amendement"/>
      </w:pPr>
      <w:r>
        <w:rPr>
          <w:b w:val="0"/>
        </w:rPr>
        <w:separator/>
      </w:r>
    </w:p>
  </w:footnote>
  <w:footnote w:type="continuationSeparator" w:id="0">
    <w:p w14:paraId="09083105" w14:textId="77777777" w:rsidR="00FD7C6A" w:rsidRDefault="00FD7C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C6A"/>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1664B"/>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D7C6A"/>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4DF5C5"/>
  <w15:docId w15:val="{8ADD20BE-272B-4A91-8536-996007F3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114</ap:Words>
  <ap:Characters>652</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2025-03-27T09:46:00.0000000Z</dcterms:created>
  <dcterms:modified xsi:type="dcterms:W3CDTF">2025-03-27T09:56:00.0000000Z</dcterms:modified>
  <dc:description>------------------------</dc:description>
  <dc:subject/>
  <keywords/>
  <version/>
  <category/>
</coreProperties>
</file>