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803E5" w14:paraId="3B5C1F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6A12CE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044682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803E5" w14:paraId="33A47EF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8258D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803E5" w14:paraId="5BAF151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A777E3" w14:textId="77777777"/>
        </w:tc>
      </w:tr>
      <w:tr w:rsidR="00997775" w:rsidTr="000803E5" w14:paraId="5FC8D7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6C99E3F" w14:textId="77777777"/>
        </w:tc>
      </w:tr>
      <w:tr w:rsidR="00997775" w:rsidTr="000803E5" w14:paraId="7FB107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F61EC5" w14:textId="77777777"/>
        </w:tc>
        <w:tc>
          <w:tcPr>
            <w:tcW w:w="7654" w:type="dxa"/>
            <w:gridSpan w:val="2"/>
          </w:tcPr>
          <w:p w:rsidR="00997775" w:rsidRDefault="00997775" w14:paraId="1B073CB7" w14:textId="77777777"/>
        </w:tc>
      </w:tr>
      <w:tr w:rsidR="000803E5" w:rsidTr="000803E5" w14:paraId="3E5219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3E5" w:rsidP="000803E5" w:rsidRDefault="000803E5" w14:paraId="4577D837" w14:textId="359DFA81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0803E5" w:rsidP="000803E5" w:rsidRDefault="000803E5" w14:paraId="21AE7F30" w14:textId="793CF99E">
            <w:pPr>
              <w:rPr>
                <w:b/>
              </w:rPr>
            </w:pPr>
            <w:r w:rsidRPr="00C20070">
              <w:rPr>
                <w:b/>
                <w:bCs/>
              </w:rPr>
              <w:t>Integrale visie op de woningmarkt</w:t>
            </w:r>
          </w:p>
        </w:tc>
      </w:tr>
      <w:tr w:rsidR="000803E5" w:rsidTr="000803E5" w14:paraId="2F7A73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3E5" w:rsidP="000803E5" w:rsidRDefault="000803E5" w14:paraId="6EAFAF07" w14:textId="77777777"/>
        </w:tc>
        <w:tc>
          <w:tcPr>
            <w:tcW w:w="7654" w:type="dxa"/>
            <w:gridSpan w:val="2"/>
          </w:tcPr>
          <w:p w:rsidR="000803E5" w:rsidP="000803E5" w:rsidRDefault="000803E5" w14:paraId="64DA8DB0" w14:textId="77777777"/>
        </w:tc>
      </w:tr>
      <w:tr w:rsidR="000803E5" w:rsidTr="000803E5" w14:paraId="75A473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3E5" w:rsidP="000803E5" w:rsidRDefault="000803E5" w14:paraId="07A90CEF" w14:textId="77777777"/>
        </w:tc>
        <w:tc>
          <w:tcPr>
            <w:tcW w:w="7654" w:type="dxa"/>
            <w:gridSpan w:val="2"/>
          </w:tcPr>
          <w:p w:rsidR="000803E5" w:rsidP="000803E5" w:rsidRDefault="000803E5" w14:paraId="7B61E53E" w14:textId="77777777"/>
        </w:tc>
      </w:tr>
      <w:tr w:rsidR="000803E5" w:rsidTr="000803E5" w14:paraId="5A15CE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3E5" w:rsidP="000803E5" w:rsidRDefault="000803E5" w14:paraId="40E0CF1D" w14:textId="13A9A2C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1312</w:t>
            </w:r>
          </w:p>
        </w:tc>
        <w:tc>
          <w:tcPr>
            <w:tcW w:w="7654" w:type="dxa"/>
            <w:gridSpan w:val="2"/>
          </w:tcPr>
          <w:p w:rsidR="000803E5" w:rsidP="000803E5" w:rsidRDefault="000803E5" w14:paraId="0B767291" w14:textId="7BD7202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VOS</w:t>
            </w:r>
          </w:p>
        </w:tc>
      </w:tr>
      <w:tr w:rsidR="000803E5" w:rsidTr="000803E5" w14:paraId="095AC3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03E5" w:rsidP="000803E5" w:rsidRDefault="000803E5" w14:paraId="11AAD202" w14:textId="77777777"/>
        </w:tc>
        <w:tc>
          <w:tcPr>
            <w:tcW w:w="7654" w:type="dxa"/>
            <w:gridSpan w:val="2"/>
          </w:tcPr>
          <w:p w:rsidR="000803E5" w:rsidP="000803E5" w:rsidRDefault="000803E5" w14:paraId="61475A29" w14:textId="15DD733A">
            <w:r>
              <w:t>Voorgesteld 26 maart 2025</w:t>
            </w:r>
          </w:p>
        </w:tc>
      </w:tr>
      <w:tr w:rsidR="00997775" w:rsidTr="000803E5" w14:paraId="7EB600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9F84E69" w14:textId="77777777"/>
        </w:tc>
        <w:tc>
          <w:tcPr>
            <w:tcW w:w="7654" w:type="dxa"/>
            <w:gridSpan w:val="2"/>
          </w:tcPr>
          <w:p w:rsidR="00997775" w:rsidRDefault="00997775" w14:paraId="45E509CE" w14:textId="77777777"/>
        </w:tc>
      </w:tr>
      <w:tr w:rsidR="00997775" w:rsidTr="000803E5" w14:paraId="3A06807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4A6217" w14:textId="77777777"/>
        </w:tc>
        <w:tc>
          <w:tcPr>
            <w:tcW w:w="7654" w:type="dxa"/>
            <w:gridSpan w:val="2"/>
          </w:tcPr>
          <w:p w:rsidR="00997775" w:rsidRDefault="00997775" w14:paraId="6BA1D21D" w14:textId="77777777">
            <w:r>
              <w:t>De Kamer,</w:t>
            </w:r>
          </w:p>
        </w:tc>
      </w:tr>
      <w:tr w:rsidR="00997775" w:rsidTr="000803E5" w14:paraId="1E8AB8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7C5996" w14:textId="77777777"/>
        </w:tc>
        <w:tc>
          <w:tcPr>
            <w:tcW w:w="7654" w:type="dxa"/>
            <w:gridSpan w:val="2"/>
          </w:tcPr>
          <w:p w:rsidR="00997775" w:rsidRDefault="00997775" w14:paraId="0B8593FB" w14:textId="77777777"/>
        </w:tc>
      </w:tr>
      <w:tr w:rsidR="00997775" w:rsidTr="000803E5" w14:paraId="3BA4FB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D15EC6" w14:textId="77777777"/>
        </w:tc>
        <w:tc>
          <w:tcPr>
            <w:tcW w:w="7654" w:type="dxa"/>
            <w:gridSpan w:val="2"/>
          </w:tcPr>
          <w:p w:rsidR="00997775" w:rsidRDefault="00997775" w14:paraId="5D2DA878" w14:textId="77777777">
            <w:r>
              <w:t>gehoord de beraadslaging,</w:t>
            </w:r>
          </w:p>
        </w:tc>
      </w:tr>
      <w:tr w:rsidR="00997775" w:rsidTr="000803E5" w14:paraId="4234C9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61A85C" w14:textId="77777777"/>
        </w:tc>
        <w:tc>
          <w:tcPr>
            <w:tcW w:w="7654" w:type="dxa"/>
            <w:gridSpan w:val="2"/>
          </w:tcPr>
          <w:p w:rsidR="00997775" w:rsidRDefault="00997775" w14:paraId="1484B587" w14:textId="77777777"/>
        </w:tc>
      </w:tr>
      <w:tr w:rsidR="00997775" w:rsidTr="000803E5" w14:paraId="1F7F5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1B267F" w14:textId="77777777"/>
        </w:tc>
        <w:tc>
          <w:tcPr>
            <w:tcW w:w="7654" w:type="dxa"/>
            <w:gridSpan w:val="2"/>
          </w:tcPr>
          <w:p w:rsidRPr="000803E5" w:rsidR="000803E5" w:rsidP="000803E5" w:rsidRDefault="000803E5" w14:paraId="4ECA130A" w14:textId="77777777">
            <w:r w:rsidRPr="000803E5">
              <w:t>constaterende dat gemeenten een vergoeding van €30.000 ontvangen voor iedere statushouder die zij in een reguliere woning huisvesten;</w:t>
            </w:r>
          </w:p>
          <w:p w:rsidR="000803E5" w:rsidP="000803E5" w:rsidRDefault="000803E5" w14:paraId="17780D7F" w14:textId="77777777"/>
          <w:p w:rsidRPr="000803E5" w:rsidR="000803E5" w:rsidP="000803E5" w:rsidRDefault="000803E5" w14:paraId="394950E2" w14:textId="06F8F267">
            <w:r w:rsidRPr="000803E5">
              <w:t>overwegende dat dit beleid de woningnood verergert en Nederlandse woningzoekenden uit de markt drukt;</w:t>
            </w:r>
          </w:p>
          <w:p w:rsidR="000803E5" w:rsidP="000803E5" w:rsidRDefault="000803E5" w14:paraId="6EAA0CCC" w14:textId="77777777"/>
          <w:p w:rsidRPr="000803E5" w:rsidR="000803E5" w:rsidP="000803E5" w:rsidRDefault="000803E5" w14:paraId="4CB0B74E" w14:textId="73AA7DD3">
            <w:r w:rsidRPr="000803E5">
              <w:t>overwegende dat de overheid niet zou moeten faciliteren dat statushouders worden voorgetrokken boven Nederlanders;</w:t>
            </w:r>
          </w:p>
          <w:p w:rsidR="000803E5" w:rsidP="000803E5" w:rsidRDefault="000803E5" w14:paraId="52B0938D" w14:textId="77777777"/>
          <w:p w:rsidRPr="000803E5" w:rsidR="000803E5" w:rsidP="000803E5" w:rsidRDefault="000803E5" w14:paraId="327516EF" w14:textId="0CB9E5C6">
            <w:r w:rsidRPr="000803E5">
              <w:t>verzoekt de regering te stoppen met het verstrekken van financiële vergoedingen aan gemeenten voor het huisvesten van statushouders in reguliere woonruimtes,</w:t>
            </w:r>
          </w:p>
          <w:p w:rsidR="000803E5" w:rsidP="000803E5" w:rsidRDefault="000803E5" w14:paraId="7A3815EF" w14:textId="77777777"/>
          <w:p w:rsidRPr="000803E5" w:rsidR="000803E5" w:rsidP="000803E5" w:rsidRDefault="000803E5" w14:paraId="50FDA25E" w14:textId="5B197205">
            <w:r w:rsidRPr="000803E5">
              <w:t>en gaat over tot de orde van de dag.</w:t>
            </w:r>
          </w:p>
          <w:p w:rsidR="000803E5" w:rsidP="000803E5" w:rsidRDefault="000803E5" w14:paraId="43F76140" w14:textId="77777777"/>
          <w:p w:rsidR="00997775" w:rsidP="000803E5" w:rsidRDefault="000803E5" w14:paraId="72A0D7AF" w14:textId="2861FCAC">
            <w:r w:rsidRPr="000803E5">
              <w:t>De Vos</w:t>
            </w:r>
          </w:p>
        </w:tc>
      </w:tr>
    </w:tbl>
    <w:p w:rsidR="00997775" w:rsidRDefault="00997775" w14:paraId="733A64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6DDD" w14:textId="77777777" w:rsidR="000803E5" w:rsidRDefault="000803E5">
      <w:pPr>
        <w:spacing w:line="20" w:lineRule="exact"/>
      </w:pPr>
    </w:p>
  </w:endnote>
  <w:endnote w:type="continuationSeparator" w:id="0">
    <w:p w14:paraId="2B06EADC" w14:textId="77777777" w:rsidR="000803E5" w:rsidRDefault="000803E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07BCE5" w14:textId="77777777" w:rsidR="000803E5" w:rsidRDefault="000803E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22B75" w14:textId="77777777" w:rsidR="000803E5" w:rsidRDefault="000803E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5E43F3" w14:textId="77777777" w:rsidR="000803E5" w:rsidRDefault="00080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E5"/>
    <w:rsid w:val="000803E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234C4"/>
  <w15:docId w15:val="{E42779DE-211A-4DC3-A8AF-6E90D4C1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679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2025-03-27T09:46:00.0000000Z</dcterms:created>
  <dcterms:modified xsi:type="dcterms:W3CDTF">2025-03-27T09:56:00.0000000Z</dcterms:modified>
  <dc:description>------------------------</dc:description>
  <dc:subject/>
  <keywords/>
  <version/>
  <category/>
</coreProperties>
</file>