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3B0F" w14:paraId="1413BED1" w14:textId="77777777">
        <w:tc>
          <w:tcPr>
            <w:tcW w:w="6733" w:type="dxa"/>
            <w:gridSpan w:val="2"/>
            <w:tcBorders>
              <w:top w:val="nil"/>
              <w:left w:val="nil"/>
              <w:bottom w:val="nil"/>
              <w:right w:val="nil"/>
            </w:tcBorders>
            <w:vAlign w:val="center"/>
          </w:tcPr>
          <w:p w:rsidR="00997775" w:rsidP="00710A7A" w:rsidRDefault="00997775" w14:paraId="4DE2E9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16505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3B0F" w14:paraId="1F1F17B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8C22C7" w14:textId="77777777">
            <w:r w:rsidRPr="008B0CC5">
              <w:t xml:space="preserve">Vergaderjaar </w:t>
            </w:r>
            <w:r w:rsidR="00AC6B87">
              <w:t>2024-2025</w:t>
            </w:r>
          </w:p>
        </w:tc>
      </w:tr>
      <w:tr w:rsidR="00997775" w:rsidTr="00043B0F" w14:paraId="24B8ABE1" w14:textId="77777777">
        <w:trPr>
          <w:cantSplit/>
        </w:trPr>
        <w:tc>
          <w:tcPr>
            <w:tcW w:w="10985" w:type="dxa"/>
            <w:gridSpan w:val="3"/>
            <w:tcBorders>
              <w:top w:val="nil"/>
              <w:left w:val="nil"/>
              <w:bottom w:val="nil"/>
              <w:right w:val="nil"/>
            </w:tcBorders>
          </w:tcPr>
          <w:p w:rsidR="00997775" w:rsidRDefault="00997775" w14:paraId="06DE99A3" w14:textId="77777777"/>
        </w:tc>
      </w:tr>
      <w:tr w:rsidR="00997775" w:rsidTr="00043B0F" w14:paraId="1F05B22C" w14:textId="77777777">
        <w:trPr>
          <w:cantSplit/>
        </w:trPr>
        <w:tc>
          <w:tcPr>
            <w:tcW w:w="10985" w:type="dxa"/>
            <w:gridSpan w:val="3"/>
            <w:tcBorders>
              <w:top w:val="nil"/>
              <w:left w:val="nil"/>
              <w:bottom w:val="single" w:color="auto" w:sz="4" w:space="0"/>
              <w:right w:val="nil"/>
            </w:tcBorders>
          </w:tcPr>
          <w:p w:rsidR="00997775" w:rsidRDefault="00997775" w14:paraId="5BA689EA" w14:textId="77777777"/>
        </w:tc>
      </w:tr>
      <w:tr w:rsidR="00997775" w:rsidTr="00043B0F" w14:paraId="64C3E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91057F" w14:textId="77777777"/>
        </w:tc>
        <w:tc>
          <w:tcPr>
            <w:tcW w:w="7654" w:type="dxa"/>
            <w:gridSpan w:val="2"/>
          </w:tcPr>
          <w:p w:rsidR="00997775" w:rsidRDefault="00997775" w14:paraId="2E8CA5DD" w14:textId="77777777"/>
        </w:tc>
      </w:tr>
      <w:tr w:rsidR="00043B0F" w:rsidTr="00043B0F" w14:paraId="0181C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3B0F" w:rsidP="00043B0F" w:rsidRDefault="00043B0F" w14:paraId="4AD3424C" w14:textId="77CB1D67">
            <w:pPr>
              <w:rPr>
                <w:b/>
              </w:rPr>
            </w:pPr>
            <w:r>
              <w:rPr>
                <w:b/>
              </w:rPr>
              <w:t>32 847</w:t>
            </w:r>
          </w:p>
        </w:tc>
        <w:tc>
          <w:tcPr>
            <w:tcW w:w="7654" w:type="dxa"/>
            <w:gridSpan w:val="2"/>
          </w:tcPr>
          <w:p w:rsidR="00043B0F" w:rsidP="00043B0F" w:rsidRDefault="00043B0F" w14:paraId="25A33700" w14:textId="52E13CFE">
            <w:pPr>
              <w:rPr>
                <w:b/>
              </w:rPr>
            </w:pPr>
            <w:r w:rsidRPr="00C20070">
              <w:rPr>
                <w:b/>
                <w:bCs/>
              </w:rPr>
              <w:t>Integrale visie op de woningmarkt</w:t>
            </w:r>
          </w:p>
        </w:tc>
      </w:tr>
      <w:tr w:rsidR="00043B0F" w:rsidTr="00043B0F" w14:paraId="4DFED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3B0F" w:rsidP="00043B0F" w:rsidRDefault="00043B0F" w14:paraId="6B1181D2" w14:textId="77777777"/>
        </w:tc>
        <w:tc>
          <w:tcPr>
            <w:tcW w:w="7654" w:type="dxa"/>
            <w:gridSpan w:val="2"/>
          </w:tcPr>
          <w:p w:rsidR="00043B0F" w:rsidP="00043B0F" w:rsidRDefault="00043B0F" w14:paraId="19AE47A2" w14:textId="77777777"/>
        </w:tc>
      </w:tr>
      <w:tr w:rsidR="00043B0F" w:rsidTr="00043B0F" w14:paraId="2C7A6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3B0F" w:rsidP="00043B0F" w:rsidRDefault="00043B0F" w14:paraId="44ADD91D" w14:textId="77777777"/>
        </w:tc>
        <w:tc>
          <w:tcPr>
            <w:tcW w:w="7654" w:type="dxa"/>
            <w:gridSpan w:val="2"/>
          </w:tcPr>
          <w:p w:rsidR="00043B0F" w:rsidP="00043B0F" w:rsidRDefault="00043B0F" w14:paraId="5C6F14B6" w14:textId="77777777"/>
        </w:tc>
      </w:tr>
      <w:tr w:rsidR="00043B0F" w:rsidTr="00043B0F" w14:paraId="7AC6B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3B0F" w:rsidP="00043B0F" w:rsidRDefault="00043B0F" w14:paraId="6F08D7C9" w14:textId="56FE15F3">
            <w:pPr>
              <w:rPr>
                <w:b/>
              </w:rPr>
            </w:pPr>
            <w:r>
              <w:rPr>
                <w:b/>
              </w:rPr>
              <w:t xml:space="preserve">Nr. </w:t>
            </w:r>
            <w:r>
              <w:rPr>
                <w:b/>
              </w:rPr>
              <w:t>1313</w:t>
            </w:r>
          </w:p>
        </w:tc>
        <w:tc>
          <w:tcPr>
            <w:tcW w:w="7654" w:type="dxa"/>
            <w:gridSpan w:val="2"/>
          </w:tcPr>
          <w:p w:rsidR="00043B0F" w:rsidP="00043B0F" w:rsidRDefault="00043B0F" w14:paraId="414B2491" w14:textId="51915FE1">
            <w:pPr>
              <w:rPr>
                <w:b/>
              </w:rPr>
            </w:pPr>
            <w:r>
              <w:rPr>
                <w:b/>
              </w:rPr>
              <w:t xml:space="preserve">MOTIE VAN </w:t>
            </w:r>
            <w:r>
              <w:rPr>
                <w:b/>
              </w:rPr>
              <w:t>HET LID DE HOOP C.S.</w:t>
            </w:r>
          </w:p>
        </w:tc>
      </w:tr>
      <w:tr w:rsidR="00043B0F" w:rsidTr="00043B0F" w14:paraId="79D70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3B0F" w:rsidP="00043B0F" w:rsidRDefault="00043B0F" w14:paraId="33F08DF8" w14:textId="77777777"/>
        </w:tc>
        <w:tc>
          <w:tcPr>
            <w:tcW w:w="7654" w:type="dxa"/>
            <w:gridSpan w:val="2"/>
          </w:tcPr>
          <w:p w:rsidR="00043B0F" w:rsidP="00043B0F" w:rsidRDefault="00043B0F" w14:paraId="2E83300C" w14:textId="13C0174C">
            <w:r>
              <w:t>Voorgesteld 26 maart 2025</w:t>
            </w:r>
          </w:p>
        </w:tc>
      </w:tr>
      <w:tr w:rsidR="00997775" w:rsidTr="00043B0F" w14:paraId="704F6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DDB255" w14:textId="77777777"/>
        </w:tc>
        <w:tc>
          <w:tcPr>
            <w:tcW w:w="7654" w:type="dxa"/>
            <w:gridSpan w:val="2"/>
          </w:tcPr>
          <w:p w:rsidR="00997775" w:rsidRDefault="00997775" w14:paraId="7C0F4177" w14:textId="77777777"/>
        </w:tc>
      </w:tr>
      <w:tr w:rsidR="00997775" w:rsidTr="00043B0F" w14:paraId="011D7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E5840" w14:textId="77777777"/>
        </w:tc>
        <w:tc>
          <w:tcPr>
            <w:tcW w:w="7654" w:type="dxa"/>
            <w:gridSpan w:val="2"/>
          </w:tcPr>
          <w:p w:rsidR="00997775" w:rsidRDefault="00997775" w14:paraId="45AC614C" w14:textId="77777777">
            <w:r>
              <w:t>De Kamer,</w:t>
            </w:r>
          </w:p>
        </w:tc>
      </w:tr>
      <w:tr w:rsidR="00997775" w:rsidTr="00043B0F" w14:paraId="0566E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57064D" w14:textId="77777777"/>
        </w:tc>
        <w:tc>
          <w:tcPr>
            <w:tcW w:w="7654" w:type="dxa"/>
            <w:gridSpan w:val="2"/>
          </w:tcPr>
          <w:p w:rsidR="00997775" w:rsidRDefault="00997775" w14:paraId="3F99ABF7" w14:textId="77777777"/>
        </w:tc>
      </w:tr>
      <w:tr w:rsidR="00997775" w:rsidTr="00043B0F" w14:paraId="7A4094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F4C13D" w14:textId="77777777"/>
        </w:tc>
        <w:tc>
          <w:tcPr>
            <w:tcW w:w="7654" w:type="dxa"/>
            <w:gridSpan w:val="2"/>
          </w:tcPr>
          <w:p w:rsidR="00997775" w:rsidRDefault="00997775" w14:paraId="63A634B3" w14:textId="77777777">
            <w:r>
              <w:t>gehoord de beraadslaging,</w:t>
            </w:r>
          </w:p>
        </w:tc>
      </w:tr>
      <w:tr w:rsidR="00997775" w:rsidTr="00043B0F" w14:paraId="114DE9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86A060" w14:textId="77777777"/>
        </w:tc>
        <w:tc>
          <w:tcPr>
            <w:tcW w:w="7654" w:type="dxa"/>
            <w:gridSpan w:val="2"/>
          </w:tcPr>
          <w:p w:rsidR="00997775" w:rsidRDefault="00997775" w14:paraId="39C33826" w14:textId="77777777"/>
        </w:tc>
      </w:tr>
      <w:tr w:rsidR="00997775" w:rsidTr="00043B0F" w14:paraId="5AE61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FA98E9" w14:textId="77777777"/>
        </w:tc>
        <w:tc>
          <w:tcPr>
            <w:tcW w:w="7654" w:type="dxa"/>
            <w:gridSpan w:val="2"/>
          </w:tcPr>
          <w:p w:rsidRPr="00043B0F" w:rsidR="00043B0F" w:rsidP="00043B0F" w:rsidRDefault="00043B0F" w14:paraId="46B87D58" w14:textId="77777777">
            <w:r w:rsidRPr="00043B0F">
              <w:t>constaterende dat discriminerende verzoeken aan makelaars en bemiddelaars op de woningmarkt regelmatig voorkomen;</w:t>
            </w:r>
          </w:p>
          <w:p w:rsidR="00043B0F" w:rsidP="00043B0F" w:rsidRDefault="00043B0F" w14:paraId="24A65A42" w14:textId="77777777"/>
          <w:p w:rsidRPr="00043B0F" w:rsidR="00043B0F" w:rsidP="00043B0F" w:rsidRDefault="00043B0F" w14:paraId="2EAD8564" w14:textId="511819E6">
            <w:r w:rsidRPr="00043B0F">
              <w:t>constaterende dat onderzoek uitwijst dat makelaars en bemiddelaars op de woningmarkt in 73% van de gevallen meewerken aan een dergelijk verzoek;</w:t>
            </w:r>
          </w:p>
          <w:p w:rsidR="00043B0F" w:rsidP="00043B0F" w:rsidRDefault="00043B0F" w14:paraId="0BDF80E4" w14:textId="77777777"/>
          <w:p w:rsidRPr="00043B0F" w:rsidR="00043B0F" w:rsidP="00043B0F" w:rsidRDefault="00043B0F" w14:paraId="51E320CC" w14:textId="1CE15751">
            <w:r w:rsidRPr="00043B0F">
              <w:t>overwegende dat discriminatie zorgt voor kansenongelijkheid en achterstelling van veel mensen;</w:t>
            </w:r>
          </w:p>
          <w:p w:rsidR="00043B0F" w:rsidP="00043B0F" w:rsidRDefault="00043B0F" w14:paraId="44B84061" w14:textId="77777777"/>
          <w:p w:rsidRPr="00043B0F" w:rsidR="00043B0F" w:rsidP="00043B0F" w:rsidRDefault="00043B0F" w14:paraId="116E194A" w14:textId="186062BA">
            <w:r w:rsidRPr="00043B0F">
              <w:t>verzoekt de regering om in samenspraak met brancheorganisaties tot mogelijke maatregelen te komen tegen het faciliteren van discriminatie op de woningmarkt door makelaars en verhuurbemiddelaars, hierbij een vergunningsplicht en centraal register voor makelaars mee te nemen, en de Kamer hierover te informeren,</w:t>
            </w:r>
          </w:p>
          <w:p w:rsidR="00043B0F" w:rsidP="00043B0F" w:rsidRDefault="00043B0F" w14:paraId="3E9C7F16" w14:textId="77777777"/>
          <w:p w:rsidRPr="00043B0F" w:rsidR="00043B0F" w:rsidP="00043B0F" w:rsidRDefault="00043B0F" w14:paraId="47CCE3EE" w14:textId="6B8A95AA">
            <w:r w:rsidRPr="00043B0F">
              <w:t>en gaat over tot de orde van de dag.</w:t>
            </w:r>
          </w:p>
          <w:p w:rsidR="00043B0F" w:rsidP="00043B0F" w:rsidRDefault="00043B0F" w14:paraId="4A6CD691" w14:textId="77777777"/>
          <w:p w:rsidR="00043B0F" w:rsidP="00043B0F" w:rsidRDefault="00043B0F" w14:paraId="19E84680" w14:textId="77777777">
            <w:r w:rsidRPr="00043B0F">
              <w:t>De Hoop</w:t>
            </w:r>
          </w:p>
          <w:p w:rsidR="00043B0F" w:rsidP="00043B0F" w:rsidRDefault="00043B0F" w14:paraId="63B79DA2" w14:textId="77777777">
            <w:r w:rsidRPr="00043B0F">
              <w:t xml:space="preserve">Beckerman </w:t>
            </w:r>
          </w:p>
          <w:p w:rsidR="00997775" w:rsidP="00043B0F" w:rsidRDefault="00043B0F" w14:paraId="4CC92039" w14:textId="16272C8A">
            <w:proofErr w:type="spellStart"/>
            <w:r w:rsidRPr="00043B0F">
              <w:t>Bamenga</w:t>
            </w:r>
            <w:proofErr w:type="spellEnd"/>
          </w:p>
        </w:tc>
      </w:tr>
    </w:tbl>
    <w:p w:rsidR="00997775" w:rsidRDefault="00997775" w14:paraId="47C1A4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4C5DC" w14:textId="77777777" w:rsidR="00043B0F" w:rsidRDefault="00043B0F">
      <w:pPr>
        <w:spacing w:line="20" w:lineRule="exact"/>
      </w:pPr>
    </w:p>
  </w:endnote>
  <w:endnote w:type="continuationSeparator" w:id="0">
    <w:p w14:paraId="41AA3CFF" w14:textId="77777777" w:rsidR="00043B0F" w:rsidRDefault="00043B0F">
      <w:pPr>
        <w:pStyle w:val="Amendement"/>
      </w:pPr>
      <w:r>
        <w:rPr>
          <w:b w:val="0"/>
        </w:rPr>
        <w:t xml:space="preserve"> </w:t>
      </w:r>
    </w:p>
  </w:endnote>
  <w:endnote w:type="continuationNotice" w:id="1">
    <w:p w14:paraId="0F9CC18B" w14:textId="77777777" w:rsidR="00043B0F" w:rsidRDefault="00043B0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9EF1" w14:textId="77777777" w:rsidR="00043B0F" w:rsidRDefault="00043B0F">
      <w:pPr>
        <w:pStyle w:val="Amendement"/>
      </w:pPr>
      <w:r>
        <w:rPr>
          <w:b w:val="0"/>
        </w:rPr>
        <w:separator/>
      </w:r>
    </w:p>
  </w:footnote>
  <w:footnote w:type="continuationSeparator" w:id="0">
    <w:p w14:paraId="4AAE7A1B" w14:textId="77777777" w:rsidR="00043B0F" w:rsidRDefault="0004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B0F"/>
    <w:rsid w:val="00043B0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1FF07"/>
  <w15:docId w15:val="{F5DCFBC3-E5C7-4AC4-866E-7CDC8C03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838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2025-03-27T09:46:00.0000000Z</dcterms:created>
  <dcterms:modified xsi:type="dcterms:W3CDTF">2025-03-27T09:56:00.0000000Z</dcterms:modified>
  <dc:description>------------------------</dc:description>
  <dc:subject/>
  <keywords/>
  <version/>
  <category/>
</coreProperties>
</file>