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15D" w:rsidP="0067415D" w:rsidRDefault="0067415D" w14:paraId="4D38B854" w14:textId="77777777">
      <w:bookmarkStart w:name="_GoBack" w:id="0"/>
      <w:bookmarkEnd w:id="0"/>
      <w:r>
        <w:t>Geachte voorzitter,</w:t>
      </w:r>
    </w:p>
    <w:p w:rsidR="0067415D" w:rsidP="0067415D" w:rsidRDefault="0067415D" w14:paraId="14045732" w14:textId="77777777"/>
    <w:p w:rsidR="0067415D" w:rsidP="0067415D" w:rsidRDefault="0067415D" w14:paraId="0591C321" w14:textId="096910F4">
      <w:bookmarkStart w:name="_Hlk193359293" w:id="1"/>
      <w:r>
        <w:t xml:space="preserve">Op 6 februari jl. heeft het CD Wadden plaatsgevonden en op 6 maart jl. het tweeminutendebat (TMD) Wadden. Met deze brief wordt de Kamer geïnformeerd over hoe wordt omgegaan met de aangenomen moties en toezeggingen uit deze debatten die betrekking hebben op de concessies voor de Friese Waddenveren. </w:t>
      </w:r>
      <w:bookmarkEnd w:id="1"/>
    </w:p>
    <w:p w:rsidR="0067415D" w:rsidP="0067415D" w:rsidRDefault="0067415D" w14:paraId="43F771AD" w14:textId="77777777"/>
    <w:p w:rsidRPr="00A75A62" w:rsidR="0067415D" w:rsidP="0067415D" w:rsidRDefault="0067415D" w14:paraId="06D0C587" w14:textId="77777777">
      <w:pPr>
        <w:rPr>
          <w:i/>
          <w:iCs/>
        </w:rPr>
      </w:pPr>
      <w:r>
        <w:rPr>
          <w:i/>
          <w:iCs/>
        </w:rPr>
        <w:t>Moties nieuwe concessies Friese Waddenveren vanaf 2029</w:t>
      </w:r>
    </w:p>
    <w:p w:rsidR="0067415D" w:rsidP="0067415D" w:rsidRDefault="0067415D" w14:paraId="1236910E" w14:textId="77777777">
      <w:r>
        <w:t xml:space="preserve">De volgende aangenomen moties hebben betrekking op de nieuwe concessies voor de Friese Waddenveren vanaf 2029: </w:t>
      </w:r>
    </w:p>
    <w:p w:rsidR="0067415D" w:rsidP="0067415D" w:rsidRDefault="0067415D" w14:paraId="526784BA" w14:textId="77777777">
      <w:pPr>
        <w:pStyle w:val="ListParagraph"/>
        <w:numPr>
          <w:ilvl w:val="0"/>
          <w:numId w:val="22"/>
        </w:numPr>
      </w:pPr>
      <w:bookmarkStart w:name="_Hlk192840720" w:id="2"/>
      <w:r>
        <w:t xml:space="preserve">Motie 29 684,nr.280 over op tij varen uitsluiten; </w:t>
      </w:r>
    </w:p>
    <w:p w:rsidR="0067415D" w:rsidP="0067415D" w:rsidRDefault="0067415D" w14:paraId="685BA7B6" w14:textId="77777777">
      <w:pPr>
        <w:pStyle w:val="ListParagraph"/>
        <w:numPr>
          <w:ilvl w:val="0"/>
          <w:numId w:val="22"/>
        </w:numPr>
      </w:pPr>
      <w:bookmarkStart w:name="_Hlk192846038" w:id="3"/>
      <w:r>
        <w:t>Motie 29 684, nr.</w:t>
      </w:r>
      <w:bookmarkEnd w:id="3"/>
      <w:r>
        <w:t xml:space="preserve"> 282 over de interinsulaire verbinding tussen Vlieland en Terschelling opnemen in het PvE voor de concessie Friese Waddenveren West; </w:t>
      </w:r>
    </w:p>
    <w:p w:rsidR="0067415D" w:rsidP="0067415D" w:rsidRDefault="0067415D" w14:paraId="1F3DF0A6" w14:textId="77777777">
      <w:pPr>
        <w:pStyle w:val="ListParagraph"/>
        <w:numPr>
          <w:ilvl w:val="0"/>
          <w:numId w:val="22"/>
        </w:numPr>
      </w:pPr>
      <w:r w:rsidRPr="008222D0">
        <w:t>Motie 29</w:t>
      </w:r>
      <w:r>
        <w:t xml:space="preserve"> </w:t>
      </w:r>
      <w:r w:rsidRPr="008222D0">
        <w:t>684</w:t>
      </w:r>
      <w:r>
        <w:t xml:space="preserve">, nr. 283 over een zwaarwegend adviesrecht voor eilander ondernemersorganisaties in de concessie voor Waddenveren; </w:t>
      </w:r>
    </w:p>
    <w:p w:rsidR="0067415D" w:rsidP="0067415D" w:rsidRDefault="0067415D" w14:paraId="2645C9A0" w14:textId="77777777">
      <w:pPr>
        <w:pStyle w:val="ListParagraph"/>
        <w:numPr>
          <w:ilvl w:val="0"/>
          <w:numId w:val="22"/>
        </w:numPr>
      </w:pPr>
      <w:r>
        <w:t xml:space="preserve">Motie 29 684, nr. 287 over het tariefverhogingsplafond schappen; </w:t>
      </w:r>
    </w:p>
    <w:p w:rsidR="0067415D" w:rsidP="0067415D" w:rsidRDefault="0067415D" w14:paraId="5E54D73D" w14:textId="77777777">
      <w:pPr>
        <w:pStyle w:val="ListParagraph"/>
        <w:numPr>
          <w:ilvl w:val="0"/>
          <w:numId w:val="22"/>
        </w:numPr>
      </w:pPr>
      <w:r>
        <w:t xml:space="preserve">Motie 29 684 nr. 288 over in de concessie voor Vlieland/Terschelling en Ameland/Schiermonnikoog heldere en afrekenbare afspraken opnemen. </w:t>
      </w:r>
    </w:p>
    <w:bookmarkEnd w:id="2"/>
    <w:p w:rsidR="0067415D" w:rsidP="0067415D" w:rsidRDefault="0067415D" w14:paraId="77D23060" w14:textId="77777777"/>
    <w:p w:rsidR="0067415D" w:rsidP="0067415D" w:rsidRDefault="0067415D" w14:paraId="5596BE52" w14:textId="77777777">
      <w:r>
        <w:t xml:space="preserve">Momenteel wordt de Nota van Uitgangspunten (NvU) uitgewerkt in het Programma van Eisen (PvE) en de overige aanbestedingsstukken. De hierboven aangenomen moties zullen worden betrokken bij deze uitwerking, net als de eerder aangenomen motie 31 409, nr. 472 over een zwaarwegende adviesrol voor decentrale overheden en consumentenorganisaties. Net als bij de NvU zal over het PvE een openbare consultatie gehouden worden. Deze consultatie zal starten in mei aanstaande. De consultatieversie van het PvE zal op dat moment ook aan de Kamer worden aangeboden. Bij deze aanbieding zal ingegaan worden op de wijze waarop de moties zijn verwerkt. </w:t>
      </w:r>
    </w:p>
    <w:p w:rsidR="0067415D" w:rsidP="0067415D" w:rsidRDefault="0067415D" w14:paraId="13103BEA" w14:textId="77777777"/>
    <w:p w:rsidRPr="00A34E36" w:rsidR="0067415D" w:rsidP="0067415D" w:rsidRDefault="0067415D" w14:paraId="70D7379A" w14:textId="77777777">
      <w:pPr>
        <w:rPr>
          <w:i/>
          <w:iCs/>
        </w:rPr>
      </w:pPr>
      <w:r>
        <w:rPr>
          <w:i/>
          <w:iCs/>
        </w:rPr>
        <w:t>Moti</w:t>
      </w:r>
      <w:r w:rsidRPr="00A34E36">
        <w:rPr>
          <w:i/>
          <w:iCs/>
        </w:rPr>
        <w:t xml:space="preserve">e </w:t>
      </w:r>
      <w:r>
        <w:rPr>
          <w:i/>
          <w:iCs/>
        </w:rPr>
        <w:t>huidige concessie Waddenveren West</w:t>
      </w:r>
    </w:p>
    <w:p w:rsidRPr="00612101" w:rsidR="0067415D" w:rsidP="0067415D" w:rsidRDefault="0067415D" w14:paraId="0B7D069C" w14:textId="77777777">
      <w:bookmarkStart w:name="_Hlk193116663" w:id="4"/>
      <w:r w:rsidRPr="00612101">
        <w:t xml:space="preserve">Ook is </w:t>
      </w:r>
      <w:r>
        <w:t xml:space="preserve">er </w:t>
      </w:r>
      <w:r w:rsidRPr="00612101">
        <w:t xml:space="preserve">een motie </w:t>
      </w:r>
      <w:r>
        <w:t xml:space="preserve">aangenomen </w:t>
      </w:r>
      <w:r w:rsidRPr="00612101">
        <w:t xml:space="preserve">die betrekking </w:t>
      </w:r>
      <w:r>
        <w:t xml:space="preserve">heeft </w:t>
      </w:r>
      <w:r w:rsidRPr="00612101">
        <w:t xml:space="preserve">op de huidige concessie Waddenveren West, namelijk motie 29 684, nr. 286. </w:t>
      </w:r>
      <w:r>
        <w:t>De motie verzoekt de regering om</w:t>
      </w:r>
      <w:r w:rsidRPr="00612101">
        <w:t xml:space="preserve"> alles op alles te zetten </w:t>
      </w:r>
      <w:r>
        <w:t>zo</w:t>
      </w:r>
      <w:r w:rsidRPr="00612101">
        <w:t xml:space="preserve">dat </w:t>
      </w:r>
      <w:r>
        <w:t xml:space="preserve">de </w:t>
      </w:r>
      <w:r w:rsidRPr="00612101">
        <w:t xml:space="preserve">Terschellinger Stoomboot Maatschappij zo snel en zo veel mogelijk geschrapte afvaarten terugneemt in de dienstregeling. IenW zal hier, binnen de kaders van de concessie Waddenveren </w:t>
      </w:r>
      <w:r w:rsidRPr="00612101">
        <w:lastRenderedPageBreak/>
        <w:t>West, uitvoering aan</w:t>
      </w:r>
      <w:r>
        <w:t xml:space="preserve"> </w:t>
      </w:r>
      <w:r w:rsidRPr="00612101">
        <w:t xml:space="preserve">geven. Het streven is om uw Kamer rond de zomer te informeren over de uitkomsten hiervan. </w:t>
      </w:r>
      <w:bookmarkEnd w:id="4"/>
    </w:p>
    <w:p w:rsidR="0067415D" w:rsidP="0067415D" w:rsidRDefault="0067415D" w14:paraId="5673454B" w14:textId="77777777"/>
    <w:p w:rsidR="0067415D" w:rsidP="0067415D" w:rsidRDefault="0067415D" w14:paraId="1F36380C" w14:textId="77777777">
      <w:pPr>
        <w:rPr>
          <w:i/>
          <w:iCs/>
        </w:rPr>
      </w:pPr>
      <w:r>
        <w:rPr>
          <w:i/>
          <w:iCs/>
        </w:rPr>
        <w:t>Toezegging nieuwe concessies Friese Waddenveren vanaf 2029</w:t>
      </w:r>
      <w:bookmarkStart w:name="_Hlk193184788" w:id="5"/>
    </w:p>
    <w:p w:rsidR="0067415D" w:rsidP="0067415D" w:rsidRDefault="0067415D" w14:paraId="7E10EA1D" w14:textId="77777777">
      <w:r w:rsidRPr="00A75A62">
        <w:t>Het lid Chakor (GL/PvdA) heeft bij het T</w:t>
      </w:r>
      <w:r>
        <w:t>MD</w:t>
      </w:r>
      <w:r w:rsidRPr="00A75A62">
        <w:t xml:space="preserve"> Wadden van 6 maart jl. gevraagd </w:t>
      </w:r>
      <w:bookmarkEnd w:id="5"/>
      <w:r w:rsidRPr="00A75A62">
        <w:t xml:space="preserve">of in de </w:t>
      </w:r>
      <w:r>
        <w:t>NvU</w:t>
      </w:r>
      <w:r w:rsidRPr="00A75A62">
        <w:t xml:space="preserve"> is vastgelegd dat het Rijk onbruikbare schepen over moet kopen van de reders. </w:t>
      </w:r>
      <w:r>
        <w:t xml:space="preserve">Er is toegezegd dat hier op teruggekomen wordt. </w:t>
      </w:r>
      <w:r w:rsidRPr="00A75A62">
        <w:t>D</w:t>
      </w:r>
      <w:r>
        <w:t>i</w:t>
      </w:r>
      <w:r w:rsidRPr="00A75A62">
        <w:t>t is niet het geval. Bij het uitwerken van een overnamebepaling voor de schepen in de nieuwe concessies gaat het expliciet om het overnemen van schepen door een opvolgende concessiehouder. Het is dus niet zo dat met een overnamebepaling voor de schepen een (onvoorzien) risico voor het Rijk ontstaat.</w:t>
      </w:r>
    </w:p>
    <w:p w:rsidR="0067415D" w:rsidP="0067415D" w:rsidRDefault="0067415D" w14:paraId="69F25EDB" w14:textId="77777777"/>
    <w:p w:rsidRPr="001A780B" w:rsidR="0067415D" w:rsidP="0067415D" w:rsidRDefault="0067415D" w14:paraId="122DEF5F" w14:textId="77777777">
      <w:pPr>
        <w:rPr>
          <w:i/>
          <w:iCs/>
          <w:highlight w:val="yellow"/>
        </w:rPr>
      </w:pPr>
      <w:r w:rsidRPr="001A780B">
        <w:rPr>
          <w:i/>
          <w:iCs/>
        </w:rPr>
        <w:t>Toezegging bereikbaarheid Waddeneilanden</w:t>
      </w:r>
    </w:p>
    <w:p w:rsidR="0067415D" w:rsidP="0067415D" w:rsidRDefault="0067415D" w14:paraId="0744D400" w14:textId="305AF171">
      <w:r w:rsidRPr="00A75A62">
        <w:t xml:space="preserve">Het lid Chakor (GL/PvdA) heeft bij het </w:t>
      </w:r>
      <w:r>
        <w:t xml:space="preserve">CD </w:t>
      </w:r>
      <w:r w:rsidRPr="00A75A62">
        <w:t xml:space="preserve">Wadden van 6 </w:t>
      </w:r>
      <w:r>
        <w:t>februari</w:t>
      </w:r>
      <w:r w:rsidRPr="00A75A62">
        <w:t xml:space="preserve"> jl. gevraagd </w:t>
      </w:r>
      <w:r>
        <w:t xml:space="preserve">om een overzicht van </w:t>
      </w:r>
      <w:r w:rsidRPr="00024862">
        <w:t>wat er speelt rondom de bereikbaarheidsopgave van de Waddeneilanden</w:t>
      </w:r>
      <w:r>
        <w:t>. Er is toegezegd dat dit overzicht er komt. Recent</w:t>
      </w:r>
      <w:r w:rsidRPr="00462534">
        <w:t xml:space="preserve"> </w:t>
      </w:r>
      <w:r>
        <w:t>is, bij het opstellen van de Routekaart ‘toekomstbestendige bereikbaar Waddeneilanden’, een aantal inventarisaties verricht. Eén daarvan is de ‘Inventari</w:t>
      </w:r>
      <w:r w:rsidRPr="007A55CF">
        <w:t>satie mobiliteitsbeleid Wadden-</w:t>
      </w:r>
      <w:r w:rsidR="00577779">
        <w:t xml:space="preserve"> </w:t>
      </w:r>
      <w:r w:rsidRPr="007A55CF">
        <w:t>en kustgemeenten</w:t>
      </w:r>
      <w:r>
        <w:t>’. Hierin is naar het mobiliteitsbeleid van alle vijf de Waddeneilanden en tegenoverliggende kustgemeenten gekeken. De inventarisatie is gepubliceerd op de website waddenzee.nl.</w:t>
      </w:r>
      <w:r>
        <w:rPr>
          <w:rStyle w:val="FootnoteReference"/>
        </w:rPr>
        <w:footnoteReference w:id="1"/>
      </w:r>
      <w:r>
        <w:t xml:space="preserve"> Het voornemen is om de definitieve routekaart op het BO Wadden van december 2025 vast te stellen. </w:t>
      </w:r>
      <w:r w:rsidRPr="0003079C">
        <w:t>In de startnotitie voor de MIRT-Verkenning vaarverbinding Ameland</w:t>
      </w:r>
      <w:r>
        <w:rPr>
          <w:rStyle w:val="FootnoteReference"/>
        </w:rPr>
        <w:footnoteReference w:id="2"/>
      </w:r>
      <w:r>
        <w:t xml:space="preserve"> </w:t>
      </w:r>
      <w:r w:rsidRPr="0003079C">
        <w:t>is ook een opsomming gemaakt van de relevante beleidskaders, zowel nationaal, regionaal als lokaal</w:t>
      </w:r>
      <w:r>
        <w:t>.</w:t>
      </w:r>
    </w:p>
    <w:p w:rsidR="0067415D" w:rsidP="0067415D" w:rsidRDefault="0067415D" w14:paraId="7685B839" w14:textId="77777777">
      <w:pPr>
        <w:pStyle w:val="WitregelW1bodytekst"/>
        <w:spacing w:line="240" w:lineRule="atLeast"/>
      </w:pPr>
    </w:p>
    <w:p w:rsidR="0067415D" w:rsidP="0067415D" w:rsidRDefault="0067415D" w14:paraId="02F953B4" w14:textId="77777777">
      <w:r>
        <w:t>Hoogachtend,</w:t>
      </w:r>
    </w:p>
    <w:p w:rsidR="0067415D" w:rsidP="0067415D" w:rsidRDefault="0067415D" w14:paraId="0ED9AFFF" w14:textId="77777777">
      <w:r>
        <w:br/>
        <w:t>DE STAATSSECRETARIS VAN INFRASTRUCTUUR EN WATERSTAAT – OPENBAAR VERVOER EN MILIEU, </w:t>
      </w:r>
    </w:p>
    <w:p w:rsidR="0067415D" w:rsidP="0067415D" w:rsidRDefault="0067415D" w14:paraId="50417E50" w14:textId="77777777"/>
    <w:p w:rsidR="00310EF7" w:rsidP="0067415D" w:rsidRDefault="00310EF7" w14:paraId="6663B282" w14:textId="77777777"/>
    <w:p w:rsidR="00310EF7" w:rsidP="0067415D" w:rsidRDefault="00310EF7" w14:paraId="0F595E23" w14:textId="77777777"/>
    <w:p w:rsidR="00310EF7" w:rsidP="0067415D" w:rsidRDefault="00310EF7" w14:paraId="428C1331" w14:textId="77777777"/>
    <w:p w:rsidR="00310EF7" w:rsidP="0067415D" w:rsidRDefault="00310EF7" w14:paraId="4613F0A6" w14:textId="77777777"/>
    <w:p w:rsidR="0067415D" w:rsidP="0067415D" w:rsidRDefault="0067415D" w14:paraId="7B979122" w14:textId="77777777">
      <w:r>
        <w:t xml:space="preserve">C.A. Jansen </w:t>
      </w:r>
    </w:p>
    <w:p w:rsidRPr="0067415D" w:rsidR="004228D0" w:rsidP="0067415D" w:rsidRDefault="004228D0" w14:paraId="25613A66" w14:textId="6511FC66"/>
    <w:sectPr w:rsidRPr="0067415D" w:rsidR="004228D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C572" w14:textId="77777777" w:rsidR="00392A5D" w:rsidRDefault="00392A5D">
      <w:pPr>
        <w:spacing w:line="240" w:lineRule="auto"/>
      </w:pPr>
      <w:r>
        <w:separator/>
      </w:r>
    </w:p>
  </w:endnote>
  <w:endnote w:type="continuationSeparator" w:id="0">
    <w:p w14:paraId="7FA9F03E" w14:textId="77777777" w:rsidR="00392A5D" w:rsidRDefault="00392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auto"/>
    <w:pitch w:val="default"/>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1329" w14:textId="77777777" w:rsidR="00915F1A" w:rsidRDefault="00915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5EDC" w14:textId="77777777" w:rsidR="00915F1A" w:rsidRDefault="00915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41FD3" w14:textId="77777777" w:rsidR="00915F1A" w:rsidRDefault="00915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1DCFD" w14:textId="77777777" w:rsidR="00392A5D" w:rsidRDefault="00392A5D">
      <w:pPr>
        <w:spacing w:line="240" w:lineRule="auto"/>
      </w:pPr>
      <w:r>
        <w:separator/>
      </w:r>
    </w:p>
  </w:footnote>
  <w:footnote w:type="continuationSeparator" w:id="0">
    <w:p w14:paraId="1E389A72" w14:textId="77777777" w:rsidR="00392A5D" w:rsidRDefault="00392A5D">
      <w:pPr>
        <w:spacing w:line="240" w:lineRule="auto"/>
      </w:pPr>
      <w:r>
        <w:continuationSeparator/>
      </w:r>
    </w:p>
  </w:footnote>
  <w:footnote w:id="1">
    <w:p w14:paraId="00A7CFE6" w14:textId="2DAD029D" w:rsidR="0067415D" w:rsidRPr="0067415D" w:rsidRDefault="0067415D" w:rsidP="0067415D">
      <w:pPr>
        <w:pStyle w:val="FootnoteText"/>
        <w:rPr>
          <w:sz w:val="16"/>
          <w:szCs w:val="16"/>
          <w:highlight w:val="yellow"/>
        </w:rPr>
      </w:pPr>
      <w:r w:rsidRPr="0067415D">
        <w:rPr>
          <w:rStyle w:val="FootnoteReference"/>
          <w:sz w:val="16"/>
          <w:szCs w:val="16"/>
        </w:rPr>
        <w:footnoteRef/>
      </w:r>
      <w:r w:rsidRPr="0067415D">
        <w:rPr>
          <w:sz w:val="16"/>
          <w:szCs w:val="16"/>
        </w:rPr>
        <w:t xml:space="preserve"> </w:t>
      </w:r>
      <w:hyperlink r:id="rId1" w:history="1">
        <w:r w:rsidRPr="0067415D">
          <w:rPr>
            <w:rStyle w:val="Hyperlink"/>
            <w:sz w:val="16"/>
            <w:szCs w:val="16"/>
          </w:rPr>
          <w:t>https://www.waddenzee.nl/thema/duurzame-bereikbaarheid/beleid/</w:t>
        </w:r>
      </w:hyperlink>
    </w:p>
  </w:footnote>
  <w:footnote w:id="2">
    <w:p w14:paraId="40DF587C" w14:textId="77777777" w:rsidR="0067415D" w:rsidRPr="001A780B" w:rsidRDefault="0067415D" w:rsidP="0067415D">
      <w:pPr>
        <w:pStyle w:val="FootnoteText"/>
        <w:rPr>
          <w:sz w:val="16"/>
          <w:szCs w:val="16"/>
        </w:rPr>
      </w:pPr>
      <w:r w:rsidRPr="008E5C08">
        <w:rPr>
          <w:rStyle w:val="FootnoteReference"/>
          <w:sz w:val="16"/>
          <w:szCs w:val="16"/>
        </w:rPr>
        <w:footnoteRef/>
      </w:r>
      <w:r w:rsidRPr="008E5C08">
        <w:rPr>
          <w:sz w:val="16"/>
          <w:szCs w:val="16"/>
        </w:rPr>
        <w:t xml:space="preserve"> Kamerstuk 36600-A-17.</w:t>
      </w:r>
      <w:r w:rsidRPr="001A780B" w:rsidDel="001A780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0573" w14:textId="77777777" w:rsidR="00915F1A" w:rsidRDefault="00915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4352" w14:textId="77777777" w:rsidR="004228D0" w:rsidRDefault="00915F1A">
    <w:pPr>
      <w:pStyle w:val="MarginlessContainer"/>
    </w:pPr>
    <w:r>
      <w:rPr>
        <w:noProof/>
        <w:lang w:val="en-GB" w:eastAsia="en-GB"/>
      </w:rPr>
      <mc:AlternateContent>
        <mc:Choice Requires="wps">
          <w:drawing>
            <wp:anchor distT="0" distB="0" distL="0" distR="0" simplePos="0" relativeHeight="251651584" behindDoc="0" locked="1" layoutInCell="1" allowOverlap="1" wp14:anchorId="0507D65C" wp14:editId="18B730EF">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2BEEB48" w14:textId="77777777" w:rsidR="004228D0" w:rsidRDefault="00915F1A">
                          <w:pPr>
                            <w:pStyle w:val="AfzendgegevensKop0"/>
                          </w:pPr>
                          <w:r>
                            <w:t>Ministerie van Infrastructuur en Waterstaat</w:t>
                          </w:r>
                        </w:p>
                        <w:p w14:paraId="0154F7E9" w14:textId="77777777" w:rsidR="004228D0" w:rsidRDefault="004228D0">
                          <w:pPr>
                            <w:pStyle w:val="WitregelW2"/>
                          </w:pPr>
                        </w:p>
                        <w:p w14:paraId="33B75573" w14:textId="77777777" w:rsidR="004228D0" w:rsidRDefault="00915F1A">
                          <w:pPr>
                            <w:pStyle w:val="Referentiegegevenskop"/>
                          </w:pPr>
                          <w:r>
                            <w:t>Ons kenmerk</w:t>
                          </w:r>
                        </w:p>
                        <w:p w14:paraId="1B55F246" w14:textId="77777777" w:rsidR="004228D0" w:rsidRDefault="00915F1A">
                          <w:pPr>
                            <w:pStyle w:val="Referentiegegevens"/>
                          </w:pPr>
                          <w:r>
                            <w:t>IENW/BSK-2025/73032</w:t>
                          </w:r>
                        </w:p>
                      </w:txbxContent>
                    </wps:txbx>
                    <wps:bodyPr vert="horz" wrap="square" lIns="0" tIns="0" rIns="0" bIns="0" anchor="t" anchorCtr="0"/>
                  </wps:wsp>
                </a:graphicData>
              </a:graphic>
            </wp:anchor>
          </w:drawing>
        </mc:Choice>
        <mc:Fallback>
          <w:pict>
            <v:shapetype w14:anchorId="0507D65C"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52BEEB48" w14:textId="77777777" w:rsidR="004228D0" w:rsidRDefault="00915F1A">
                    <w:pPr>
                      <w:pStyle w:val="AfzendgegevensKop0"/>
                    </w:pPr>
                    <w:r>
                      <w:t>Ministerie van Infrastructuur en Waterstaat</w:t>
                    </w:r>
                  </w:p>
                  <w:p w14:paraId="0154F7E9" w14:textId="77777777" w:rsidR="004228D0" w:rsidRDefault="004228D0">
                    <w:pPr>
                      <w:pStyle w:val="WitregelW2"/>
                    </w:pPr>
                  </w:p>
                  <w:p w14:paraId="33B75573" w14:textId="77777777" w:rsidR="004228D0" w:rsidRDefault="00915F1A">
                    <w:pPr>
                      <w:pStyle w:val="Referentiegegevenskop"/>
                    </w:pPr>
                    <w:r>
                      <w:t>Ons kenmerk</w:t>
                    </w:r>
                  </w:p>
                  <w:p w14:paraId="1B55F246" w14:textId="77777777" w:rsidR="004228D0" w:rsidRDefault="00915F1A">
                    <w:pPr>
                      <w:pStyle w:val="Referentiegegevens"/>
                    </w:pPr>
                    <w:r>
                      <w:t>IENW/BSK-2025/73032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6DD0C6D" wp14:editId="29329601">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0D136B" w14:textId="0B9532FE" w:rsidR="004228D0" w:rsidRDefault="00915F1A">
                          <w:pPr>
                            <w:pStyle w:val="Referentiegegevens"/>
                          </w:pPr>
                          <w:r>
                            <w:t xml:space="preserve">Pagina </w:t>
                          </w:r>
                          <w:r>
                            <w:fldChar w:fldCharType="begin"/>
                          </w:r>
                          <w:r>
                            <w:instrText>PAGE</w:instrText>
                          </w:r>
                          <w:r>
                            <w:fldChar w:fldCharType="separate"/>
                          </w:r>
                          <w:r w:rsidR="0067415D">
                            <w:rPr>
                              <w:noProof/>
                            </w:rPr>
                            <w:t>2</w:t>
                          </w:r>
                          <w:r>
                            <w:fldChar w:fldCharType="end"/>
                          </w:r>
                          <w:r>
                            <w:t xml:space="preserve"> van </w:t>
                          </w:r>
                          <w:r>
                            <w:fldChar w:fldCharType="begin"/>
                          </w:r>
                          <w:r>
                            <w:instrText>NUMPAGES</w:instrText>
                          </w:r>
                          <w:r>
                            <w:fldChar w:fldCharType="separate"/>
                          </w:r>
                          <w:r w:rsidR="0067415D">
                            <w:rPr>
                              <w:noProof/>
                            </w:rPr>
                            <w:t>1</w:t>
                          </w:r>
                          <w:r>
                            <w:fldChar w:fldCharType="end"/>
                          </w:r>
                        </w:p>
                      </w:txbxContent>
                    </wps:txbx>
                    <wps:bodyPr vert="horz" wrap="square" lIns="0" tIns="0" rIns="0" bIns="0" anchor="t" anchorCtr="0"/>
                  </wps:wsp>
                </a:graphicData>
              </a:graphic>
            </wp:anchor>
          </w:drawing>
        </mc:Choice>
        <mc:Fallback>
          <w:pict>
            <v:shape w14:anchorId="46DD0C6D"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5F0D136B" w14:textId="0B9532FE" w:rsidR="004228D0" w:rsidRDefault="00915F1A">
                    <w:pPr>
                      <w:pStyle w:val="Referentiegegevens"/>
                    </w:pPr>
                    <w:r>
                      <w:t xml:space="preserve">Pagina </w:t>
                    </w:r>
                    <w:r>
                      <w:fldChar w:fldCharType="begin"/>
                    </w:r>
                    <w:r>
                      <w:instrText>PAGE</w:instrText>
                    </w:r>
                    <w:r>
                      <w:fldChar w:fldCharType="separate"/>
                    </w:r>
                    <w:r w:rsidR="0067415D">
                      <w:rPr>
                        <w:noProof/>
                      </w:rPr>
                      <w:t>2</w:t>
                    </w:r>
                    <w:r>
                      <w:fldChar w:fldCharType="end"/>
                    </w:r>
                    <w:r>
                      <w:t xml:space="preserve"> van </w:t>
                    </w:r>
                    <w:r>
                      <w:fldChar w:fldCharType="begin"/>
                    </w:r>
                    <w:r>
                      <w:instrText>NUMPAGES</w:instrText>
                    </w:r>
                    <w:r>
                      <w:fldChar w:fldCharType="separate"/>
                    </w:r>
                    <w:r w:rsidR="0067415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4B16721" wp14:editId="74CE0A64">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44EF359" w14:textId="77777777" w:rsidR="005E1249" w:rsidRDefault="005E1249"/>
                      </w:txbxContent>
                    </wps:txbx>
                    <wps:bodyPr vert="horz" wrap="square" lIns="0" tIns="0" rIns="0" bIns="0" anchor="t" anchorCtr="0"/>
                  </wps:wsp>
                </a:graphicData>
              </a:graphic>
            </wp:anchor>
          </w:drawing>
        </mc:Choice>
        <mc:Fallback>
          <w:pict>
            <v:shape w14:anchorId="14B16721"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344EF359" w14:textId="77777777" w:rsidR="005E1249" w:rsidRDefault="005E124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F71A161" wp14:editId="6548D43D">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FF23AF4" w14:textId="77777777" w:rsidR="005E1249" w:rsidRDefault="005E1249"/>
                      </w:txbxContent>
                    </wps:txbx>
                    <wps:bodyPr vert="horz" wrap="square" lIns="0" tIns="0" rIns="0" bIns="0" anchor="t" anchorCtr="0"/>
                  </wps:wsp>
                </a:graphicData>
              </a:graphic>
            </wp:anchor>
          </w:drawing>
        </mc:Choice>
        <mc:Fallback>
          <w:pict>
            <v:shape w14:anchorId="1F71A161"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7FF23AF4" w14:textId="77777777" w:rsidR="005E1249" w:rsidRDefault="005E124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DE24B" w14:textId="77777777" w:rsidR="004228D0" w:rsidRDefault="00915F1A">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603055F" wp14:editId="2CF1E5DB">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72B6EAA" w14:textId="77777777" w:rsidR="005E1249" w:rsidRDefault="005E1249"/>
                      </w:txbxContent>
                    </wps:txbx>
                    <wps:bodyPr vert="horz" wrap="square" lIns="0" tIns="0" rIns="0" bIns="0" anchor="t" anchorCtr="0"/>
                  </wps:wsp>
                </a:graphicData>
              </a:graphic>
            </wp:anchor>
          </w:drawing>
        </mc:Choice>
        <mc:Fallback>
          <w:pict>
            <v:shapetype w14:anchorId="3603055F"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672B6EAA" w14:textId="77777777" w:rsidR="005E1249" w:rsidRDefault="005E124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70BBBF4" wp14:editId="78365EB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FE32B9" w14:textId="0A9C0F09" w:rsidR="004228D0" w:rsidRDefault="00915F1A">
                          <w:pPr>
                            <w:pStyle w:val="Referentiegegevens"/>
                          </w:pPr>
                          <w:r>
                            <w:t xml:space="preserve">Pagina </w:t>
                          </w:r>
                          <w:r>
                            <w:fldChar w:fldCharType="begin"/>
                          </w:r>
                          <w:r>
                            <w:instrText>PAGE</w:instrText>
                          </w:r>
                          <w:r>
                            <w:fldChar w:fldCharType="separate"/>
                          </w:r>
                          <w:r w:rsidR="008A3C75">
                            <w:rPr>
                              <w:noProof/>
                            </w:rPr>
                            <w:t>1</w:t>
                          </w:r>
                          <w:r>
                            <w:fldChar w:fldCharType="end"/>
                          </w:r>
                          <w:r>
                            <w:t xml:space="preserve"> van </w:t>
                          </w:r>
                          <w:r>
                            <w:fldChar w:fldCharType="begin"/>
                          </w:r>
                          <w:r>
                            <w:instrText>NUMPAGES</w:instrText>
                          </w:r>
                          <w:r>
                            <w:fldChar w:fldCharType="separate"/>
                          </w:r>
                          <w:r w:rsidR="008A3C75">
                            <w:rPr>
                              <w:noProof/>
                            </w:rPr>
                            <w:t>1</w:t>
                          </w:r>
                          <w:r>
                            <w:fldChar w:fldCharType="end"/>
                          </w:r>
                        </w:p>
                      </w:txbxContent>
                    </wps:txbx>
                    <wps:bodyPr vert="horz" wrap="square" lIns="0" tIns="0" rIns="0" bIns="0" anchor="t" anchorCtr="0"/>
                  </wps:wsp>
                </a:graphicData>
              </a:graphic>
            </wp:anchor>
          </w:drawing>
        </mc:Choice>
        <mc:Fallback>
          <w:pict>
            <v:shape w14:anchorId="570BBBF4"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FFE32B9" w14:textId="0A9C0F09" w:rsidR="004228D0" w:rsidRDefault="00915F1A">
                    <w:pPr>
                      <w:pStyle w:val="Referentiegegevens"/>
                    </w:pPr>
                    <w:r>
                      <w:t xml:space="preserve">Pagina </w:t>
                    </w:r>
                    <w:r>
                      <w:fldChar w:fldCharType="begin"/>
                    </w:r>
                    <w:r>
                      <w:instrText>PAGE</w:instrText>
                    </w:r>
                    <w:r>
                      <w:fldChar w:fldCharType="separate"/>
                    </w:r>
                    <w:r w:rsidR="008A3C75">
                      <w:rPr>
                        <w:noProof/>
                      </w:rPr>
                      <w:t>1</w:t>
                    </w:r>
                    <w:r>
                      <w:fldChar w:fldCharType="end"/>
                    </w:r>
                    <w:r>
                      <w:t xml:space="preserve"> van </w:t>
                    </w:r>
                    <w:r>
                      <w:fldChar w:fldCharType="begin"/>
                    </w:r>
                    <w:r>
                      <w:instrText>NUMPAGES</w:instrText>
                    </w:r>
                    <w:r>
                      <w:fldChar w:fldCharType="separate"/>
                    </w:r>
                    <w:r w:rsidR="008A3C7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8DCCC4D" wp14:editId="299691CC">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53A313F" w14:textId="77777777" w:rsidR="004228D0" w:rsidRDefault="00915F1A">
                          <w:pPr>
                            <w:pStyle w:val="AfzendgegevensKop0"/>
                          </w:pPr>
                          <w:r>
                            <w:t>Ministerie van Infrastructuur en Waterstaat</w:t>
                          </w:r>
                        </w:p>
                        <w:p w14:paraId="648029EE" w14:textId="77777777" w:rsidR="004228D0" w:rsidRDefault="004228D0">
                          <w:pPr>
                            <w:pStyle w:val="WitregelW1"/>
                          </w:pPr>
                        </w:p>
                        <w:p w14:paraId="23D58CD1" w14:textId="77777777" w:rsidR="004228D0" w:rsidRDefault="00915F1A">
                          <w:pPr>
                            <w:pStyle w:val="Afzendgegevens"/>
                          </w:pPr>
                          <w:r>
                            <w:t>Rijnstraat 8</w:t>
                          </w:r>
                        </w:p>
                        <w:p w14:paraId="52880358" w14:textId="77777777" w:rsidR="004228D0" w:rsidRPr="0067415D" w:rsidRDefault="00915F1A">
                          <w:pPr>
                            <w:pStyle w:val="Afzendgegevens"/>
                            <w:rPr>
                              <w:lang w:val="de-DE"/>
                            </w:rPr>
                          </w:pPr>
                          <w:r w:rsidRPr="0067415D">
                            <w:rPr>
                              <w:lang w:val="de-DE"/>
                            </w:rPr>
                            <w:t>2515 XP  Den Haag</w:t>
                          </w:r>
                        </w:p>
                        <w:p w14:paraId="46F52381" w14:textId="77777777" w:rsidR="004228D0" w:rsidRPr="0067415D" w:rsidRDefault="00915F1A">
                          <w:pPr>
                            <w:pStyle w:val="Afzendgegevens"/>
                            <w:rPr>
                              <w:lang w:val="de-DE"/>
                            </w:rPr>
                          </w:pPr>
                          <w:r w:rsidRPr="0067415D">
                            <w:rPr>
                              <w:lang w:val="de-DE"/>
                            </w:rPr>
                            <w:t>Postbus 20901</w:t>
                          </w:r>
                        </w:p>
                        <w:p w14:paraId="455FF237" w14:textId="77777777" w:rsidR="004228D0" w:rsidRPr="0067415D" w:rsidRDefault="00915F1A">
                          <w:pPr>
                            <w:pStyle w:val="Afzendgegevens"/>
                            <w:rPr>
                              <w:lang w:val="de-DE"/>
                            </w:rPr>
                          </w:pPr>
                          <w:r w:rsidRPr="0067415D">
                            <w:rPr>
                              <w:lang w:val="de-DE"/>
                            </w:rPr>
                            <w:t>2500 EX Den Haag</w:t>
                          </w:r>
                        </w:p>
                        <w:p w14:paraId="0CDC0678" w14:textId="77777777" w:rsidR="004228D0" w:rsidRPr="0067415D" w:rsidRDefault="004228D0">
                          <w:pPr>
                            <w:pStyle w:val="WitregelW1"/>
                            <w:rPr>
                              <w:lang w:val="de-DE"/>
                            </w:rPr>
                          </w:pPr>
                        </w:p>
                        <w:p w14:paraId="6FF0DEF1" w14:textId="77777777" w:rsidR="004228D0" w:rsidRPr="0067415D" w:rsidRDefault="00915F1A">
                          <w:pPr>
                            <w:pStyle w:val="Afzendgegevens"/>
                            <w:rPr>
                              <w:lang w:val="de-DE"/>
                            </w:rPr>
                          </w:pPr>
                          <w:r w:rsidRPr="0067415D">
                            <w:rPr>
                              <w:lang w:val="de-DE"/>
                            </w:rPr>
                            <w:t>T   070-456 0000</w:t>
                          </w:r>
                        </w:p>
                        <w:p w14:paraId="06A5A9FB" w14:textId="77777777" w:rsidR="004228D0" w:rsidRDefault="00915F1A">
                          <w:pPr>
                            <w:pStyle w:val="Afzendgegevens"/>
                          </w:pPr>
                          <w:r>
                            <w:t>F   070-456 1111</w:t>
                          </w:r>
                        </w:p>
                        <w:p w14:paraId="1C76C15A" w14:textId="77777777" w:rsidR="004228D0" w:rsidRDefault="004228D0">
                          <w:pPr>
                            <w:pStyle w:val="WitregelW2"/>
                          </w:pPr>
                        </w:p>
                        <w:p w14:paraId="12E451E5" w14:textId="77777777" w:rsidR="004228D0" w:rsidRDefault="00915F1A">
                          <w:pPr>
                            <w:pStyle w:val="Referentiegegevenskop"/>
                          </w:pPr>
                          <w:r>
                            <w:t>Ons kenmerk</w:t>
                          </w:r>
                        </w:p>
                        <w:p w14:paraId="5C267A82" w14:textId="77777777" w:rsidR="004228D0" w:rsidRDefault="00915F1A">
                          <w:pPr>
                            <w:pStyle w:val="Referentiegegevens"/>
                          </w:pPr>
                          <w:r>
                            <w:t>IENW/BSK-2025/73032</w:t>
                          </w:r>
                        </w:p>
                        <w:p w14:paraId="4ADD1A4C" w14:textId="77777777" w:rsidR="00915F1A" w:rsidRPr="00915F1A" w:rsidRDefault="00915F1A" w:rsidP="00915F1A">
                          <w:pPr>
                            <w:rPr>
                              <w:sz w:val="13"/>
                              <w:szCs w:val="13"/>
                            </w:rPr>
                          </w:pPr>
                        </w:p>
                        <w:p w14:paraId="751EE7F2" w14:textId="2D0CE18D" w:rsidR="00915F1A" w:rsidRPr="00915F1A" w:rsidRDefault="00915F1A" w:rsidP="00915F1A">
                          <w:pPr>
                            <w:spacing w:line="276" w:lineRule="auto"/>
                            <w:rPr>
                              <w:b/>
                              <w:bCs/>
                              <w:sz w:val="13"/>
                              <w:szCs w:val="13"/>
                            </w:rPr>
                          </w:pPr>
                          <w:r w:rsidRPr="00915F1A">
                            <w:rPr>
                              <w:b/>
                              <w:bCs/>
                              <w:sz w:val="13"/>
                              <w:szCs w:val="13"/>
                            </w:rPr>
                            <w:t>Bijlage(n)</w:t>
                          </w:r>
                        </w:p>
                        <w:p w14:paraId="3D3D0507" w14:textId="68F6A2B3" w:rsidR="00915F1A" w:rsidRPr="00915F1A" w:rsidRDefault="00915F1A" w:rsidP="00915F1A">
                          <w:pPr>
                            <w:spacing w:line="276" w:lineRule="auto"/>
                            <w:rPr>
                              <w:sz w:val="13"/>
                              <w:szCs w:val="13"/>
                            </w:rPr>
                          </w:pPr>
                          <w:r w:rsidRPr="00915F1A">
                            <w:rPr>
                              <w:sz w:val="13"/>
                              <w:szCs w:val="13"/>
                            </w:rPr>
                            <w:t>1</w:t>
                          </w:r>
                        </w:p>
                      </w:txbxContent>
                    </wps:txbx>
                    <wps:bodyPr vert="horz" wrap="square" lIns="0" tIns="0" rIns="0" bIns="0" anchor="t" anchorCtr="0"/>
                  </wps:wsp>
                </a:graphicData>
              </a:graphic>
            </wp:anchor>
          </w:drawing>
        </mc:Choice>
        <mc:Fallback>
          <w:pict>
            <v:shape w14:anchorId="58DCCC4D"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53A313F" w14:textId="77777777" w:rsidR="004228D0" w:rsidRDefault="00915F1A">
                    <w:pPr>
                      <w:pStyle w:val="AfzendgegevensKop0"/>
                    </w:pPr>
                    <w:r>
                      <w:t>Ministerie van Infrastructuur en Waterstaat</w:t>
                    </w:r>
                  </w:p>
                  <w:p w14:paraId="648029EE" w14:textId="77777777" w:rsidR="004228D0" w:rsidRDefault="004228D0">
                    <w:pPr>
                      <w:pStyle w:val="WitregelW1"/>
                    </w:pPr>
                  </w:p>
                  <w:p w14:paraId="23D58CD1" w14:textId="77777777" w:rsidR="004228D0" w:rsidRDefault="00915F1A">
                    <w:pPr>
                      <w:pStyle w:val="Afzendgegevens"/>
                    </w:pPr>
                    <w:r>
                      <w:t>Rijnstraat 8</w:t>
                    </w:r>
                  </w:p>
                  <w:p w14:paraId="52880358" w14:textId="77777777" w:rsidR="004228D0" w:rsidRPr="0067415D" w:rsidRDefault="00915F1A">
                    <w:pPr>
                      <w:pStyle w:val="Afzendgegevens"/>
                      <w:rPr>
                        <w:lang w:val="de-DE"/>
                      </w:rPr>
                    </w:pPr>
                    <w:r w:rsidRPr="0067415D">
                      <w:rPr>
                        <w:lang w:val="de-DE"/>
                      </w:rPr>
                      <w:t>2515 XP  Den Haag</w:t>
                    </w:r>
                  </w:p>
                  <w:p w14:paraId="46F52381" w14:textId="77777777" w:rsidR="004228D0" w:rsidRPr="0067415D" w:rsidRDefault="00915F1A">
                    <w:pPr>
                      <w:pStyle w:val="Afzendgegevens"/>
                      <w:rPr>
                        <w:lang w:val="de-DE"/>
                      </w:rPr>
                    </w:pPr>
                    <w:r w:rsidRPr="0067415D">
                      <w:rPr>
                        <w:lang w:val="de-DE"/>
                      </w:rPr>
                      <w:t>Postbus 20901</w:t>
                    </w:r>
                  </w:p>
                  <w:p w14:paraId="455FF237" w14:textId="77777777" w:rsidR="004228D0" w:rsidRPr="0067415D" w:rsidRDefault="00915F1A">
                    <w:pPr>
                      <w:pStyle w:val="Afzendgegevens"/>
                      <w:rPr>
                        <w:lang w:val="de-DE"/>
                      </w:rPr>
                    </w:pPr>
                    <w:r w:rsidRPr="0067415D">
                      <w:rPr>
                        <w:lang w:val="de-DE"/>
                      </w:rPr>
                      <w:t>2500 EX Den Haag</w:t>
                    </w:r>
                  </w:p>
                  <w:p w14:paraId="0CDC0678" w14:textId="77777777" w:rsidR="004228D0" w:rsidRPr="0067415D" w:rsidRDefault="004228D0">
                    <w:pPr>
                      <w:pStyle w:val="WitregelW1"/>
                      <w:rPr>
                        <w:lang w:val="de-DE"/>
                      </w:rPr>
                    </w:pPr>
                  </w:p>
                  <w:p w14:paraId="6FF0DEF1" w14:textId="77777777" w:rsidR="004228D0" w:rsidRPr="0067415D" w:rsidRDefault="00915F1A">
                    <w:pPr>
                      <w:pStyle w:val="Afzendgegevens"/>
                      <w:rPr>
                        <w:lang w:val="de-DE"/>
                      </w:rPr>
                    </w:pPr>
                    <w:r w:rsidRPr="0067415D">
                      <w:rPr>
                        <w:lang w:val="de-DE"/>
                      </w:rPr>
                      <w:t>T   070-456 0000</w:t>
                    </w:r>
                  </w:p>
                  <w:p w14:paraId="06A5A9FB" w14:textId="77777777" w:rsidR="004228D0" w:rsidRDefault="00915F1A">
                    <w:pPr>
                      <w:pStyle w:val="Afzendgegevens"/>
                    </w:pPr>
                    <w:r>
                      <w:t>F   070-456 1111</w:t>
                    </w:r>
                  </w:p>
                  <w:p w14:paraId="1C76C15A" w14:textId="77777777" w:rsidR="004228D0" w:rsidRDefault="004228D0">
                    <w:pPr>
                      <w:pStyle w:val="WitregelW2"/>
                    </w:pPr>
                  </w:p>
                  <w:p w14:paraId="12E451E5" w14:textId="77777777" w:rsidR="004228D0" w:rsidRDefault="00915F1A">
                    <w:pPr>
                      <w:pStyle w:val="Referentiegegevenskop"/>
                    </w:pPr>
                    <w:r>
                      <w:t>Ons kenmerk</w:t>
                    </w:r>
                  </w:p>
                  <w:p w14:paraId="5C267A82" w14:textId="77777777" w:rsidR="004228D0" w:rsidRDefault="00915F1A">
                    <w:pPr>
                      <w:pStyle w:val="Referentiegegevens"/>
                    </w:pPr>
                    <w:r>
                      <w:t>IENW/BSK-2025/73032</w:t>
                    </w:r>
                  </w:p>
                  <w:p w14:paraId="4ADD1A4C" w14:textId="77777777" w:rsidR="00915F1A" w:rsidRPr="00915F1A" w:rsidRDefault="00915F1A" w:rsidP="00915F1A">
                    <w:pPr>
                      <w:rPr>
                        <w:sz w:val="13"/>
                        <w:szCs w:val="13"/>
                      </w:rPr>
                    </w:pPr>
                  </w:p>
                  <w:p w14:paraId="751EE7F2" w14:textId="2D0CE18D" w:rsidR="00915F1A" w:rsidRPr="00915F1A" w:rsidRDefault="00915F1A" w:rsidP="00915F1A">
                    <w:pPr>
                      <w:spacing w:line="276" w:lineRule="auto"/>
                      <w:rPr>
                        <w:b/>
                        <w:bCs/>
                        <w:sz w:val="13"/>
                        <w:szCs w:val="13"/>
                      </w:rPr>
                    </w:pPr>
                    <w:r w:rsidRPr="00915F1A">
                      <w:rPr>
                        <w:b/>
                        <w:bCs/>
                        <w:sz w:val="13"/>
                        <w:szCs w:val="13"/>
                      </w:rPr>
                      <w:t>Bijlage(n)</w:t>
                    </w:r>
                  </w:p>
                  <w:p w14:paraId="3D3D0507" w14:textId="68F6A2B3" w:rsidR="00915F1A" w:rsidRPr="00915F1A" w:rsidRDefault="00915F1A" w:rsidP="00915F1A">
                    <w:pPr>
                      <w:spacing w:line="276" w:lineRule="auto"/>
                      <w:rPr>
                        <w:sz w:val="13"/>
                        <w:szCs w:val="13"/>
                      </w:rPr>
                    </w:pPr>
                    <w:r w:rsidRPr="00915F1A">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0640133" wp14:editId="678EBCF2">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BF8DA3D" w14:textId="77777777" w:rsidR="004228D0" w:rsidRDefault="00915F1A">
                          <w:pPr>
                            <w:pStyle w:val="MarginlessContainer"/>
                          </w:pPr>
                          <w:r>
                            <w:rPr>
                              <w:noProof/>
                              <w:lang w:val="en-GB" w:eastAsia="en-GB"/>
                            </w:rPr>
                            <w:drawing>
                              <wp:inline distT="0" distB="0" distL="0" distR="0" wp14:anchorId="5DDCDAF8" wp14:editId="7CC935B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640133"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0BF8DA3D" w14:textId="77777777" w:rsidR="004228D0" w:rsidRDefault="00915F1A">
                    <w:pPr>
                      <w:pStyle w:val="MarginlessContainer"/>
                    </w:pPr>
                    <w:r>
                      <w:rPr>
                        <w:noProof/>
                        <w:lang w:val="en-GB" w:eastAsia="en-GB"/>
                      </w:rPr>
                      <w:drawing>
                        <wp:inline distT="0" distB="0" distL="0" distR="0" wp14:anchorId="5DDCDAF8" wp14:editId="7CC935B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9F36B53" wp14:editId="3A694012">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762DD8" w14:textId="77777777" w:rsidR="004228D0" w:rsidRDefault="00915F1A">
                          <w:pPr>
                            <w:pStyle w:val="MarginlessContainer"/>
                          </w:pPr>
                          <w:r>
                            <w:rPr>
                              <w:noProof/>
                              <w:lang w:val="en-GB" w:eastAsia="en-GB"/>
                            </w:rPr>
                            <w:drawing>
                              <wp:inline distT="0" distB="0" distL="0" distR="0" wp14:anchorId="4E1E43E2" wp14:editId="7A1F1AE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F36B53"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74762DD8" w14:textId="77777777" w:rsidR="004228D0" w:rsidRDefault="00915F1A">
                    <w:pPr>
                      <w:pStyle w:val="MarginlessContainer"/>
                    </w:pPr>
                    <w:r>
                      <w:rPr>
                        <w:noProof/>
                        <w:lang w:val="en-GB" w:eastAsia="en-GB"/>
                      </w:rPr>
                      <w:drawing>
                        <wp:inline distT="0" distB="0" distL="0" distR="0" wp14:anchorId="4E1E43E2" wp14:editId="7A1F1AE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2CBC21C" wp14:editId="0DE2A8A2">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556A42B" w14:textId="77777777" w:rsidR="004228D0" w:rsidRDefault="00915F1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2CBC21C"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7556A42B" w14:textId="77777777" w:rsidR="004228D0" w:rsidRDefault="00915F1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B6BF716" wp14:editId="07F2F597">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668550E" w14:textId="77777777" w:rsidR="004228D0" w:rsidRDefault="00915F1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B6BF71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4668550E" w14:textId="77777777" w:rsidR="004228D0" w:rsidRDefault="00915F1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EC4593B" wp14:editId="1D9FE8D4">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228D0" w14:paraId="3EFC6AEF" w14:textId="77777777">
                            <w:trPr>
                              <w:trHeight w:val="200"/>
                            </w:trPr>
                            <w:tc>
                              <w:tcPr>
                                <w:tcW w:w="1140" w:type="dxa"/>
                              </w:tcPr>
                              <w:p w14:paraId="6412FBCA" w14:textId="77777777" w:rsidR="004228D0" w:rsidRDefault="004228D0"/>
                            </w:tc>
                            <w:tc>
                              <w:tcPr>
                                <w:tcW w:w="5400" w:type="dxa"/>
                              </w:tcPr>
                              <w:p w14:paraId="47526513" w14:textId="77777777" w:rsidR="004228D0" w:rsidRDefault="004228D0"/>
                            </w:tc>
                          </w:tr>
                          <w:tr w:rsidR="004228D0" w14:paraId="193FB1DB" w14:textId="77777777">
                            <w:trPr>
                              <w:trHeight w:val="240"/>
                            </w:trPr>
                            <w:tc>
                              <w:tcPr>
                                <w:tcW w:w="1140" w:type="dxa"/>
                              </w:tcPr>
                              <w:p w14:paraId="749F3547" w14:textId="77777777" w:rsidR="004228D0" w:rsidRDefault="00915F1A">
                                <w:r>
                                  <w:t>Datum</w:t>
                                </w:r>
                              </w:p>
                            </w:tc>
                            <w:tc>
                              <w:tcPr>
                                <w:tcW w:w="5400" w:type="dxa"/>
                              </w:tcPr>
                              <w:p w14:paraId="1ACBD88F" w14:textId="44F8FEBB" w:rsidR="004228D0" w:rsidRDefault="00915F1A">
                                <w:r>
                                  <w:t>26 maart 2025</w:t>
                                </w:r>
                              </w:p>
                            </w:tc>
                          </w:tr>
                          <w:tr w:rsidR="004228D0" w14:paraId="484D84D5" w14:textId="77777777">
                            <w:trPr>
                              <w:trHeight w:val="240"/>
                            </w:trPr>
                            <w:tc>
                              <w:tcPr>
                                <w:tcW w:w="1140" w:type="dxa"/>
                              </w:tcPr>
                              <w:p w14:paraId="3B96D21C" w14:textId="77777777" w:rsidR="004228D0" w:rsidRDefault="00915F1A">
                                <w:r>
                                  <w:t>Betreft</w:t>
                                </w:r>
                              </w:p>
                            </w:tc>
                            <w:tc>
                              <w:tcPr>
                                <w:tcW w:w="5400" w:type="dxa"/>
                              </w:tcPr>
                              <w:p w14:paraId="240754D0" w14:textId="77777777" w:rsidR="004228D0" w:rsidRDefault="00915F1A">
                                <w:r>
                                  <w:t>Kamerbrief concessies Friese Waddenveren nav CD en TMD Wadden</w:t>
                                </w:r>
                              </w:p>
                            </w:tc>
                          </w:tr>
                          <w:tr w:rsidR="004228D0" w14:paraId="1DBF463F" w14:textId="77777777">
                            <w:trPr>
                              <w:trHeight w:val="200"/>
                            </w:trPr>
                            <w:tc>
                              <w:tcPr>
                                <w:tcW w:w="1140" w:type="dxa"/>
                              </w:tcPr>
                              <w:p w14:paraId="60EDADFA" w14:textId="77777777" w:rsidR="004228D0" w:rsidRDefault="004228D0"/>
                            </w:tc>
                            <w:tc>
                              <w:tcPr>
                                <w:tcW w:w="5400" w:type="dxa"/>
                              </w:tcPr>
                              <w:p w14:paraId="19383E6B" w14:textId="77777777" w:rsidR="004228D0" w:rsidRDefault="004228D0"/>
                            </w:tc>
                          </w:tr>
                        </w:tbl>
                        <w:p w14:paraId="4DF69B47" w14:textId="77777777" w:rsidR="005E1249" w:rsidRDefault="005E1249"/>
                      </w:txbxContent>
                    </wps:txbx>
                    <wps:bodyPr vert="horz" wrap="square" lIns="0" tIns="0" rIns="0" bIns="0" anchor="t" anchorCtr="0"/>
                  </wps:wsp>
                </a:graphicData>
              </a:graphic>
            </wp:anchor>
          </w:drawing>
        </mc:Choice>
        <mc:Fallback>
          <w:pict>
            <v:shape w14:anchorId="0EC4593B"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4228D0" w14:paraId="3EFC6AEF" w14:textId="77777777">
                      <w:trPr>
                        <w:trHeight w:val="200"/>
                      </w:trPr>
                      <w:tc>
                        <w:tcPr>
                          <w:tcW w:w="1140" w:type="dxa"/>
                        </w:tcPr>
                        <w:p w14:paraId="6412FBCA" w14:textId="77777777" w:rsidR="004228D0" w:rsidRDefault="004228D0"/>
                      </w:tc>
                      <w:tc>
                        <w:tcPr>
                          <w:tcW w:w="5400" w:type="dxa"/>
                        </w:tcPr>
                        <w:p w14:paraId="47526513" w14:textId="77777777" w:rsidR="004228D0" w:rsidRDefault="004228D0"/>
                      </w:tc>
                    </w:tr>
                    <w:tr w:rsidR="004228D0" w14:paraId="193FB1DB" w14:textId="77777777">
                      <w:trPr>
                        <w:trHeight w:val="240"/>
                      </w:trPr>
                      <w:tc>
                        <w:tcPr>
                          <w:tcW w:w="1140" w:type="dxa"/>
                        </w:tcPr>
                        <w:p w14:paraId="749F3547" w14:textId="77777777" w:rsidR="004228D0" w:rsidRDefault="00915F1A">
                          <w:r>
                            <w:t>Datum</w:t>
                          </w:r>
                        </w:p>
                      </w:tc>
                      <w:tc>
                        <w:tcPr>
                          <w:tcW w:w="5400" w:type="dxa"/>
                        </w:tcPr>
                        <w:p w14:paraId="1ACBD88F" w14:textId="44F8FEBB" w:rsidR="004228D0" w:rsidRDefault="00915F1A">
                          <w:r>
                            <w:t>26 maart 2025</w:t>
                          </w:r>
                        </w:p>
                      </w:tc>
                    </w:tr>
                    <w:tr w:rsidR="004228D0" w14:paraId="484D84D5" w14:textId="77777777">
                      <w:trPr>
                        <w:trHeight w:val="240"/>
                      </w:trPr>
                      <w:tc>
                        <w:tcPr>
                          <w:tcW w:w="1140" w:type="dxa"/>
                        </w:tcPr>
                        <w:p w14:paraId="3B96D21C" w14:textId="77777777" w:rsidR="004228D0" w:rsidRDefault="00915F1A">
                          <w:r>
                            <w:t>Betreft</w:t>
                          </w:r>
                        </w:p>
                      </w:tc>
                      <w:tc>
                        <w:tcPr>
                          <w:tcW w:w="5400" w:type="dxa"/>
                        </w:tcPr>
                        <w:p w14:paraId="240754D0" w14:textId="77777777" w:rsidR="004228D0" w:rsidRDefault="00915F1A">
                          <w:r>
                            <w:t>Kamerbrief concessies Friese Waddenveren nav CD en TMD Wadden</w:t>
                          </w:r>
                        </w:p>
                      </w:tc>
                    </w:tr>
                    <w:tr w:rsidR="004228D0" w14:paraId="1DBF463F" w14:textId="77777777">
                      <w:trPr>
                        <w:trHeight w:val="200"/>
                      </w:trPr>
                      <w:tc>
                        <w:tcPr>
                          <w:tcW w:w="1140" w:type="dxa"/>
                        </w:tcPr>
                        <w:p w14:paraId="60EDADFA" w14:textId="77777777" w:rsidR="004228D0" w:rsidRDefault="004228D0"/>
                      </w:tc>
                      <w:tc>
                        <w:tcPr>
                          <w:tcW w:w="5400" w:type="dxa"/>
                        </w:tcPr>
                        <w:p w14:paraId="19383E6B" w14:textId="77777777" w:rsidR="004228D0" w:rsidRDefault="004228D0"/>
                      </w:tc>
                    </w:tr>
                  </w:tbl>
                  <w:p w14:paraId="4DF69B47" w14:textId="77777777" w:rsidR="005E1249" w:rsidRDefault="005E124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AB3CFEE" wp14:editId="7F3C98CD">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D9A59E1" w14:textId="77777777" w:rsidR="005E1249" w:rsidRDefault="005E1249"/>
                      </w:txbxContent>
                    </wps:txbx>
                    <wps:bodyPr vert="horz" wrap="square" lIns="0" tIns="0" rIns="0" bIns="0" anchor="t" anchorCtr="0"/>
                  </wps:wsp>
                </a:graphicData>
              </a:graphic>
            </wp:anchor>
          </w:drawing>
        </mc:Choice>
        <mc:Fallback>
          <w:pict>
            <v:shape w14:anchorId="1AB3CFEE"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5D9A59E1" w14:textId="77777777" w:rsidR="005E1249" w:rsidRDefault="005E124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63126A"/>
    <w:multiLevelType w:val="multilevel"/>
    <w:tmpl w:val="00A503B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3530B0"/>
    <w:multiLevelType w:val="multilevel"/>
    <w:tmpl w:val="288E202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506A376"/>
    <w:multiLevelType w:val="multilevel"/>
    <w:tmpl w:val="577B79B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5D06922"/>
    <w:multiLevelType w:val="multilevel"/>
    <w:tmpl w:val="7EC9CA6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BCD29EC"/>
    <w:multiLevelType w:val="multilevel"/>
    <w:tmpl w:val="B913626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23AE6D9"/>
    <w:multiLevelType w:val="multilevel"/>
    <w:tmpl w:val="EE596C17"/>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B2DDEEC"/>
    <w:multiLevelType w:val="multilevel"/>
    <w:tmpl w:val="2870436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046BEF"/>
    <w:multiLevelType w:val="multilevel"/>
    <w:tmpl w:val="76E0C3B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3D36C73"/>
    <w:multiLevelType w:val="multilevel"/>
    <w:tmpl w:val="01F4CA5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F03D717"/>
    <w:multiLevelType w:val="multilevel"/>
    <w:tmpl w:val="D9F1A8E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253612F"/>
    <w:multiLevelType w:val="multilevel"/>
    <w:tmpl w:val="549BE337"/>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8E9F1B0"/>
    <w:multiLevelType w:val="multilevel"/>
    <w:tmpl w:val="8B857CD0"/>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672BEF"/>
    <w:multiLevelType w:val="multilevel"/>
    <w:tmpl w:val="E57F472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190201"/>
    <w:multiLevelType w:val="multilevel"/>
    <w:tmpl w:val="FAB867C5"/>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0E531F"/>
    <w:multiLevelType w:val="multilevel"/>
    <w:tmpl w:val="C036955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BDC660"/>
    <w:multiLevelType w:val="multilevel"/>
    <w:tmpl w:val="5C242E1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4CAA40"/>
    <w:multiLevelType w:val="multilevel"/>
    <w:tmpl w:val="FEBB78C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8F5F8F"/>
    <w:multiLevelType w:val="multilevel"/>
    <w:tmpl w:val="F23725B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545393"/>
    <w:multiLevelType w:val="multilevel"/>
    <w:tmpl w:val="EE014AD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CE231F"/>
    <w:multiLevelType w:val="multilevel"/>
    <w:tmpl w:val="EB41D5D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6584D7"/>
    <w:multiLevelType w:val="multilevel"/>
    <w:tmpl w:val="AD57621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614DAE"/>
    <w:multiLevelType w:val="hybridMultilevel"/>
    <w:tmpl w:val="6150952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5"/>
  </w:num>
  <w:num w:numId="4">
    <w:abstractNumId w:val="4"/>
  </w:num>
  <w:num w:numId="5">
    <w:abstractNumId w:val="14"/>
  </w:num>
  <w:num w:numId="6">
    <w:abstractNumId w:val="15"/>
  </w:num>
  <w:num w:numId="7">
    <w:abstractNumId w:val="1"/>
  </w:num>
  <w:num w:numId="8">
    <w:abstractNumId w:val="11"/>
  </w:num>
  <w:num w:numId="9">
    <w:abstractNumId w:val="6"/>
  </w:num>
  <w:num w:numId="10">
    <w:abstractNumId w:val="18"/>
  </w:num>
  <w:num w:numId="11">
    <w:abstractNumId w:val="2"/>
  </w:num>
  <w:num w:numId="12">
    <w:abstractNumId w:val="8"/>
  </w:num>
  <w:num w:numId="13">
    <w:abstractNumId w:val="16"/>
  </w:num>
  <w:num w:numId="14">
    <w:abstractNumId w:val="9"/>
  </w:num>
  <w:num w:numId="15">
    <w:abstractNumId w:val="0"/>
  </w:num>
  <w:num w:numId="16">
    <w:abstractNumId w:val="17"/>
  </w:num>
  <w:num w:numId="17">
    <w:abstractNumId w:val="19"/>
  </w:num>
  <w:num w:numId="18">
    <w:abstractNumId w:val="13"/>
  </w:num>
  <w:num w:numId="19">
    <w:abstractNumId w:val="7"/>
  </w:num>
  <w:num w:numId="20">
    <w:abstractNumId w:val="12"/>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5D"/>
    <w:rsid w:val="00310EF7"/>
    <w:rsid w:val="0038444B"/>
    <w:rsid w:val="00392A5D"/>
    <w:rsid w:val="004228D0"/>
    <w:rsid w:val="00577779"/>
    <w:rsid w:val="005E1249"/>
    <w:rsid w:val="0067415D"/>
    <w:rsid w:val="00830A34"/>
    <w:rsid w:val="008A3C75"/>
    <w:rsid w:val="00915F1A"/>
    <w:rsid w:val="009C56D5"/>
    <w:rsid w:val="00AC76AA"/>
    <w:rsid w:val="00AF2561"/>
    <w:rsid w:val="00E027F0"/>
    <w:rsid w:val="00E71929"/>
    <w:rsid w:val="00FE0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10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15D"/>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7415D"/>
    <w:pPr>
      <w:tabs>
        <w:tab w:val="center" w:pos="4536"/>
        <w:tab w:val="right" w:pos="9072"/>
      </w:tabs>
      <w:spacing w:line="240" w:lineRule="auto"/>
    </w:pPr>
  </w:style>
  <w:style w:type="character" w:customStyle="1" w:styleId="HeaderChar">
    <w:name w:val="Header Char"/>
    <w:basedOn w:val="DefaultParagraphFont"/>
    <w:link w:val="Header"/>
    <w:uiPriority w:val="99"/>
    <w:rsid w:val="0067415D"/>
    <w:rPr>
      <w:rFonts w:ascii="Verdana" w:hAnsi="Verdana"/>
      <w:color w:val="000000"/>
      <w:sz w:val="18"/>
      <w:szCs w:val="18"/>
    </w:rPr>
  </w:style>
  <w:style w:type="paragraph" w:styleId="Footer">
    <w:name w:val="footer"/>
    <w:basedOn w:val="Normal"/>
    <w:link w:val="FooterChar"/>
    <w:uiPriority w:val="99"/>
    <w:unhideWhenUsed/>
    <w:rsid w:val="0067415D"/>
    <w:pPr>
      <w:tabs>
        <w:tab w:val="center" w:pos="4536"/>
        <w:tab w:val="right" w:pos="9072"/>
      </w:tabs>
      <w:spacing w:line="240" w:lineRule="auto"/>
    </w:pPr>
  </w:style>
  <w:style w:type="character" w:customStyle="1" w:styleId="FooterChar">
    <w:name w:val="Footer Char"/>
    <w:basedOn w:val="DefaultParagraphFont"/>
    <w:link w:val="Footer"/>
    <w:uiPriority w:val="99"/>
    <w:rsid w:val="0067415D"/>
    <w:rPr>
      <w:rFonts w:ascii="Verdana" w:hAnsi="Verdana"/>
      <w:color w:val="000000"/>
      <w:sz w:val="18"/>
      <w:szCs w:val="18"/>
    </w:rPr>
  </w:style>
  <w:style w:type="paragraph" w:styleId="ListParagraph">
    <w:name w:val="List Paragraph"/>
    <w:basedOn w:val="Normal"/>
    <w:uiPriority w:val="34"/>
    <w:rsid w:val="0067415D"/>
    <w:pPr>
      <w:ind w:left="720"/>
      <w:contextualSpacing/>
    </w:pPr>
  </w:style>
  <w:style w:type="paragraph" w:styleId="FootnoteText">
    <w:name w:val="footnote text"/>
    <w:basedOn w:val="Normal"/>
    <w:link w:val="FootnoteTextChar"/>
    <w:uiPriority w:val="99"/>
    <w:semiHidden/>
    <w:unhideWhenUsed/>
    <w:rsid w:val="0067415D"/>
    <w:pPr>
      <w:spacing w:line="240" w:lineRule="auto"/>
    </w:pPr>
    <w:rPr>
      <w:sz w:val="20"/>
      <w:szCs w:val="20"/>
    </w:rPr>
  </w:style>
  <w:style w:type="character" w:customStyle="1" w:styleId="FootnoteTextChar">
    <w:name w:val="Footnote Text Char"/>
    <w:basedOn w:val="DefaultParagraphFont"/>
    <w:link w:val="FootnoteText"/>
    <w:uiPriority w:val="99"/>
    <w:semiHidden/>
    <w:rsid w:val="0067415D"/>
    <w:rPr>
      <w:rFonts w:ascii="Verdana" w:hAnsi="Verdana"/>
      <w:color w:val="000000"/>
    </w:rPr>
  </w:style>
  <w:style w:type="character" w:styleId="FootnoteReference">
    <w:name w:val="footnote reference"/>
    <w:basedOn w:val="DefaultParagraphFont"/>
    <w:uiPriority w:val="99"/>
    <w:semiHidden/>
    <w:unhideWhenUsed/>
    <w:rsid w:val="0067415D"/>
    <w:rPr>
      <w:vertAlign w:val="superscript"/>
    </w:rPr>
  </w:style>
  <w:style w:type="paragraph" w:styleId="NormalWeb">
    <w:name w:val="Normal (Web)"/>
    <w:basedOn w:val="Normal"/>
    <w:uiPriority w:val="99"/>
    <w:semiHidden/>
    <w:unhideWhenUsed/>
    <w:rsid w:val="0067415D"/>
    <w:rPr>
      <w:rFonts w:ascii="Times New Roman" w:hAnsi="Times New Roman" w:cs="Times New Roman"/>
      <w:sz w:val="24"/>
      <w:szCs w:val="24"/>
    </w:rPr>
  </w:style>
  <w:style w:type="character" w:styleId="Hyperlink">
    <w:name w:val="Hyperlink"/>
    <w:basedOn w:val="DefaultParagraphFont"/>
    <w:uiPriority w:val="99"/>
    <w:unhideWhenUsed/>
    <w:rsid w:val="0067415D"/>
    <w:rPr>
      <w:color w:val="467886" w:themeColor="hyperlink"/>
      <w:u w:val="single"/>
    </w:rPr>
  </w:style>
  <w:style w:type="character" w:customStyle="1" w:styleId="UnresolvedMention">
    <w:name w:val="Unresolved Mention"/>
    <w:basedOn w:val="DefaultParagraphFont"/>
    <w:uiPriority w:val="99"/>
    <w:semiHidden/>
    <w:unhideWhenUsed/>
    <w:rsid w:val="00674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5304">
      <w:bodyDiv w:val="1"/>
      <w:marLeft w:val="0"/>
      <w:marRight w:val="0"/>
      <w:marTop w:val="0"/>
      <w:marBottom w:val="0"/>
      <w:divBdr>
        <w:top w:val="none" w:sz="0" w:space="0" w:color="auto"/>
        <w:left w:val="none" w:sz="0" w:space="0" w:color="auto"/>
        <w:bottom w:val="none" w:sz="0" w:space="0" w:color="auto"/>
        <w:right w:val="none" w:sz="0" w:space="0" w:color="auto"/>
      </w:divBdr>
    </w:div>
    <w:div w:id="103507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addenzee.nl/thema/duurzame-bereikbaarheid/belei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565</ap:Words>
  <ap:Characters>3227</ap:Characters>
  <ap:DocSecurity>0</ap:DocSecurity>
  <ap:Lines>26</ap:Lines>
  <ap:Paragraphs>7</ap:Paragraphs>
  <ap:ScaleCrop>false</ap:ScaleCrop>
  <ap:LinksUpToDate>false</ap:LinksUpToDate>
  <ap:CharactersWithSpaces>3785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2025-03-26T15:28:00.0000000Z</dcterms:created>
  <dcterms:modified xsi:type="dcterms:W3CDTF">2025-03-26T15:28:00.0000000Z</dcterms:modified>
  <dc:description>------------------------</dc:description>
  <dc:subject/>
  <dc:title/>
  <keywords/>
  <version/>
  <category/>
</coreProperties>
</file>