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C5F49" w14:paraId="65444DA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826655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0B6C3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C5F49" w14:paraId="5948763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86301C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C5F49" w14:paraId="48FA136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BEC72B9" w14:textId="77777777"/>
        </w:tc>
      </w:tr>
      <w:tr w:rsidR="00997775" w:rsidTr="00DC5F49" w14:paraId="17D95AB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CC6207E" w14:textId="77777777"/>
        </w:tc>
      </w:tr>
      <w:tr w:rsidR="00997775" w:rsidTr="00DC5F49" w14:paraId="53D1EB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79E943" w14:textId="77777777"/>
        </w:tc>
        <w:tc>
          <w:tcPr>
            <w:tcW w:w="7654" w:type="dxa"/>
            <w:gridSpan w:val="2"/>
          </w:tcPr>
          <w:p w:rsidR="00997775" w:rsidRDefault="00997775" w14:paraId="47F66D75" w14:textId="77777777"/>
        </w:tc>
      </w:tr>
      <w:tr w:rsidR="00DC5F49" w:rsidTr="00DC5F49" w14:paraId="0A1488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5F49" w:rsidP="00DC5F49" w:rsidRDefault="00DC5F49" w14:paraId="373A2C72" w14:textId="61903DC4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="00DC5F49" w:rsidP="00DC5F49" w:rsidRDefault="00DC5F49" w14:paraId="4DC7EE79" w14:textId="5B9969D6">
            <w:pPr>
              <w:rPr>
                <w:b/>
              </w:rPr>
            </w:pPr>
            <w:r w:rsidRPr="00D05898">
              <w:rPr>
                <w:b/>
                <w:bCs/>
              </w:rPr>
              <w:t>NAVO</w:t>
            </w:r>
          </w:p>
        </w:tc>
      </w:tr>
      <w:tr w:rsidR="00DC5F49" w:rsidTr="00DC5F49" w14:paraId="4DD6B2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5F49" w:rsidP="00DC5F49" w:rsidRDefault="00DC5F49" w14:paraId="50CE0935" w14:textId="77777777"/>
        </w:tc>
        <w:tc>
          <w:tcPr>
            <w:tcW w:w="7654" w:type="dxa"/>
            <w:gridSpan w:val="2"/>
          </w:tcPr>
          <w:p w:rsidR="00DC5F49" w:rsidP="00DC5F49" w:rsidRDefault="00DC5F49" w14:paraId="0B441498" w14:textId="77777777"/>
        </w:tc>
      </w:tr>
      <w:tr w:rsidR="00DC5F49" w:rsidTr="00DC5F49" w14:paraId="121194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5F49" w:rsidP="00DC5F49" w:rsidRDefault="00DC5F49" w14:paraId="408FB928" w14:textId="77777777"/>
        </w:tc>
        <w:tc>
          <w:tcPr>
            <w:tcW w:w="7654" w:type="dxa"/>
            <w:gridSpan w:val="2"/>
          </w:tcPr>
          <w:p w:rsidR="00DC5F49" w:rsidP="00DC5F49" w:rsidRDefault="00DC5F49" w14:paraId="64BF183C" w14:textId="77777777"/>
        </w:tc>
      </w:tr>
      <w:tr w:rsidR="00DC5F49" w:rsidTr="00DC5F49" w14:paraId="43296E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5F49" w:rsidP="00DC5F49" w:rsidRDefault="00DC5F49" w14:paraId="4778299C" w14:textId="4DE81FD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D5185">
              <w:rPr>
                <w:b/>
              </w:rPr>
              <w:t>489</w:t>
            </w:r>
          </w:p>
        </w:tc>
        <w:tc>
          <w:tcPr>
            <w:tcW w:w="7654" w:type="dxa"/>
            <w:gridSpan w:val="2"/>
          </w:tcPr>
          <w:p w:rsidR="00DC5F49" w:rsidP="00DC5F49" w:rsidRDefault="00DC5F49" w14:paraId="67E123DB" w14:textId="6BDC391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D5185">
              <w:rPr>
                <w:b/>
              </w:rPr>
              <w:t>DE LEDEN PATERNOTTE EN PIRI</w:t>
            </w:r>
          </w:p>
        </w:tc>
      </w:tr>
      <w:tr w:rsidR="00DC5F49" w:rsidTr="00DC5F49" w14:paraId="7D1D89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C5F49" w:rsidP="00DC5F49" w:rsidRDefault="00DC5F49" w14:paraId="278AFF64" w14:textId="77777777"/>
        </w:tc>
        <w:tc>
          <w:tcPr>
            <w:tcW w:w="7654" w:type="dxa"/>
            <w:gridSpan w:val="2"/>
          </w:tcPr>
          <w:p w:rsidR="00DC5F49" w:rsidP="00DC5F49" w:rsidRDefault="00DC5F49" w14:paraId="1A745CEC" w14:textId="5C4A1AE3">
            <w:r>
              <w:t xml:space="preserve">Voorgesteld </w:t>
            </w:r>
            <w:r w:rsidR="000D5185">
              <w:t xml:space="preserve">26 </w:t>
            </w:r>
            <w:r>
              <w:t>maart 2025</w:t>
            </w:r>
          </w:p>
        </w:tc>
      </w:tr>
      <w:tr w:rsidR="00997775" w:rsidTr="00DC5F49" w14:paraId="162E5D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1F7DDA" w14:textId="77777777"/>
        </w:tc>
        <w:tc>
          <w:tcPr>
            <w:tcW w:w="7654" w:type="dxa"/>
            <w:gridSpan w:val="2"/>
          </w:tcPr>
          <w:p w:rsidR="00997775" w:rsidRDefault="00997775" w14:paraId="602C14FF" w14:textId="77777777"/>
        </w:tc>
      </w:tr>
      <w:tr w:rsidR="00997775" w:rsidTr="00DC5F49" w14:paraId="68990B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D00DF6" w14:textId="77777777"/>
        </w:tc>
        <w:tc>
          <w:tcPr>
            <w:tcW w:w="7654" w:type="dxa"/>
            <w:gridSpan w:val="2"/>
          </w:tcPr>
          <w:p w:rsidR="00997775" w:rsidRDefault="00997775" w14:paraId="47B43D1B" w14:textId="77777777">
            <w:r>
              <w:t>De Kamer,</w:t>
            </w:r>
          </w:p>
        </w:tc>
      </w:tr>
      <w:tr w:rsidR="00997775" w:rsidTr="00DC5F49" w14:paraId="346B7B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4CAE0E" w14:textId="77777777"/>
        </w:tc>
        <w:tc>
          <w:tcPr>
            <w:tcW w:w="7654" w:type="dxa"/>
            <w:gridSpan w:val="2"/>
          </w:tcPr>
          <w:p w:rsidR="00997775" w:rsidRDefault="00997775" w14:paraId="62BE2A59" w14:textId="77777777"/>
        </w:tc>
      </w:tr>
      <w:tr w:rsidR="00997775" w:rsidTr="00DC5F49" w14:paraId="0A1B0F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6683E2" w14:textId="77777777"/>
        </w:tc>
        <w:tc>
          <w:tcPr>
            <w:tcW w:w="7654" w:type="dxa"/>
            <w:gridSpan w:val="2"/>
          </w:tcPr>
          <w:p w:rsidR="00997775" w:rsidRDefault="00997775" w14:paraId="69DE2414" w14:textId="77777777">
            <w:r>
              <w:t>gehoord de beraadslaging,</w:t>
            </w:r>
          </w:p>
        </w:tc>
      </w:tr>
      <w:tr w:rsidR="00997775" w:rsidTr="00DC5F49" w14:paraId="1FD481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22DBA3" w14:textId="77777777"/>
        </w:tc>
        <w:tc>
          <w:tcPr>
            <w:tcW w:w="7654" w:type="dxa"/>
            <w:gridSpan w:val="2"/>
          </w:tcPr>
          <w:p w:rsidR="00997775" w:rsidRDefault="00997775" w14:paraId="1350DA54" w14:textId="77777777"/>
        </w:tc>
      </w:tr>
      <w:tr w:rsidR="00997775" w:rsidTr="00DC5F49" w14:paraId="7E02A6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7487A2" w14:textId="77777777"/>
        </w:tc>
        <w:tc>
          <w:tcPr>
            <w:tcW w:w="7654" w:type="dxa"/>
            <w:gridSpan w:val="2"/>
          </w:tcPr>
          <w:p w:rsidR="00DC5F49" w:rsidP="00DC5F49" w:rsidRDefault="00DC5F49" w14:paraId="7CDABF5E" w14:textId="77777777">
            <w:r>
              <w:t>constaterende dat Rusland met militaire middelen probeert af te dwingen dat Oekraïne geen lid wordt van de NAVO;</w:t>
            </w:r>
          </w:p>
          <w:p w:rsidR="000D5185" w:rsidP="00DC5F49" w:rsidRDefault="000D5185" w14:paraId="305B4FCC" w14:textId="77777777"/>
          <w:p w:rsidR="00DC5F49" w:rsidP="00DC5F49" w:rsidRDefault="00DC5F49" w14:paraId="6EEC700F" w14:textId="7A873724">
            <w:r>
              <w:t>overwegende dat alle soevereine landen de vrijheid hebben om zelf te besluiten tot welke bondgenootschappen zij willen toetreden;</w:t>
            </w:r>
          </w:p>
          <w:p w:rsidR="000D5185" w:rsidP="00DC5F49" w:rsidRDefault="000D5185" w14:paraId="1CBE1C81" w14:textId="77777777"/>
          <w:p w:rsidR="00DC5F49" w:rsidP="00DC5F49" w:rsidRDefault="00DC5F49" w14:paraId="7F93D37A" w14:textId="7F37DA49">
            <w:r>
              <w:t>spreekt uit dat Oekraïne zich op een onomkeerbaar pad richting lidmaatschap van de NAVO bevindt;</w:t>
            </w:r>
          </w:p>
          <w:p w:rsidR="000D5185" w:rsidP="00DC5F49" w:rsidRDefault="000D5185" w14:paraId="3CE02D55" w14:textId="77777777"/>
          <w:p w:rsidR="00DC5F49" w:rsidP="00DC5F49" w:rsidRDefault="00DC5F49" w14:paraId="6524DC0A" w14:textId="3A11185B">
            <w:r>
              <w:t>verzoekt het kabinet om vast te houden aan het standpunt dat er een onomkeerbaar pad is tot Oekraïens NAVO-lidmaatschap,</w:t>
            </w:r>
          </w:p>
          <w:p w:rsidR="000D5185" w:rsidP="00DC5F49" w:rsidRDefault="000D5185" w14:paraId="0AF31035" w14:textId="77777777"/>
          <w:p w:rsidR="00DC5F49" w:rsidP="00DC5F49" w:rsidRDefault="00DC5F49" w14:paraId="521A5B0D" w14:textId="44584F9D">
            <w:r>
              <w:t>en gaat over tot de orde van de dag.</w:t>
            </w:r>
          </w:p>
          <w:p w:rsidR="000D5185" w:rsidP="00DC5F49" w:rsidRDefault="000D5185" w14:paraId="7D01431A" w14:textId="77777777"/>
          <w:p w:rsidR="000D5185" w:rsidP="00DC5F49" w:rsidRDefault="00DC5F49" w14:paraId="4F681F93" w14:textId="77777777">
            <w:proofErr w:type="spellStart"/>
            <w:r>
              <w:t>Paternotte</w:t>
            </w:r>
            <w:proofErr w:type="spellEnd"/>
            <w:r>
              <w:t xml:space="preserve"> </w:t>
            </w:r>
          </w:p>
          <w:p w:rsidR="00997775" w:rsidP="00DC5F49" w:rsidRDefault="00DC5F49" w14:paraId="2F84356F" w14:textId="06FEDCC7">
            <w:proofErr w:type="spellStart"/>
            <w:r>
              <w:t>Piri</w:t>
            </w:r>
            <w:proofErr w:type="spellEnd"/>
          </w:p>
        </w:tc>
      </w:tr>
    </w:tbl>
    <w:p w:rsidR="00997775" w:rsidRDefault="00997775" w14:paraId="46AD4DA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8D4A4" w14:textId="77777777" w:rsidR="00DC5F49" w:rsidRDefault="00DC5F49">
      <w:pPr>
        <w:spacing w:line="20" w:lineRule="exact"/>
      </w:pPr>
    </w:p>
  </w:endnote>
  <w:endnote w:type="continuationSeparator" w:id="0">
    <w:p w14:paraId="70ADD09C" w14:textId="77777777" w:rsidR="00DC5F49" w:rsidRDefault="00DC5F4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6D90820" w14:textId="77777777" w:rsidR="00DC5F49" w:rsidRDefault="00DC5F4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06F0A" w14:textId="77777777" w:rsidR="00DC5F49" w:rsidRDefault="00DC5F4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6060C46" w14:textId="77777777" w:rsidR="00DC5F49" w:rsidRDefault="00DC5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49"/>
    <w:rsid w:val="000D518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664B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5F49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ADAA2"/>
  <w15:docId w15:val="{8EBF759C-848D-433B-A413-769DC4E5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624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2025-03-27T11:30:00.0000000Z</dcterms:created>
  <dcterms:modified xsi:type="dcterms:W3CDTF">2025-03-27T11:50:00.0000000Z</dcterms:modified>
  <dc:description>------------------------</dc:description>
  <dc:subject/>
  <keywords/>
  <version/>
  <category/>
</coreProperties>
</file>