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18CD" w14:paraId="37BC3112" w14:textId="77777777">
        <w:tc>
          <w:tcPr>
            <w:tcW w:w="6733" w:type="dxa"/>
            <w:gridSpan w:val="2"/>
            <w:tcBorders>
              <w:top w:val="nil"/>
              <w:left w:val="nil"/>
              <w:bottom w:val="nil"/>
              <w:right w:val="nil"/>
            </w:tcBorders>
            <w:vAlign w:val="center"/>
          </w:tcPr>
          <w:p w:rsidR="00997775" w:rsidP="00710A7A" w:rsidRDefault="00997775" w14:paraId="726EC00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C8B45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18CD" w14:paraId="014A867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B35ED9" w14:textId="77777777">
            <w:r w:rsidRPr="008B0CC5">
              <w:t xml:space="preserve">Vergaderjaar </w:t>
            </w:r>
            <w:r w:rsidR="00AC6B87">
              <w:t>2024-2025</w:t>
            </w:r>
          </w:p>
        </w:tc>
      </w:tr>
      <w:tr w:rsidR="00997775" w:rsidTr="00C018CD" w14:paraId="0C37A14D" w14:textId="77777777">
        <w:trPr>
          <w:cantSplit/>
        </w:trPr>
        <w:tc>
          <w:tcPr>
            <w:tcW w:w="10985" w:type="dxa"/>
            <w:gridSpan w:val="3"/>
            <w:tcBorders>
              <w:top w:val="nil"/>
              <w:left w:val="nil"/>
              <w:bottom w:val="nil"/>
              <w:right w:val="nil"/>
            </w:tcBorders>
          </w:tcPr>
          <w:p w:rsidR="00997775" w:rsidRDefault="00997775" w14:paraId="2315890E" w14:textId="77777777"/>
        </w:tc>
      </w:tr>
      <w:tr w:rsidR="00997775" w:rsidTr="00C018CD" w14:paraId="55D94020" w14:textId="77777777">
        <w:trPr>
          <w:cantSplit/>
        </w:trPr>
        <w:tc>
          <w:tcPr>
            <w:tcW w:w="10985" w:type="dxa"/>
            <w:gridSpan w:val="3"/>
            <w:tcBorders>
              <w:top w:val="nil"/>
              <w:left w:val="nil"/>
              <w:bottom w:val="single" w:color="auto" w:sz="4" w:space="0"/>
              <w:right w:val="nil"/>
            </w:tcBorders>
          </w:tcPr>
          <w:p w:rsidR="00997775" w:rsidRDefault="00997775" w14:paraId="4D33C354" w14:textId="77777777"/>
        </w:tc>
      </w:tr>
      <w:tr w:rsidR="00997775" w:rsidTr="00C018CD" w14:paraId="100AB1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DDC40" w14:textId="77777777"/>
        </w:tc>
        <w:tc>
          <w:tcPr>
            <w:tcW w:w="7654" w:type="dxa"/>
            <w:gridSpan w:val="2"/>
          </w:tcPr>
          <w:p w:rsidR="00997775" w:rsidRDefault="00997775" w14:paraId="197747D0" w14:textId="77777777"/>
        </w:tc>
      </w:tr>
      <w:tr w:rsidR="00C018CD" w:rsidTr="00C018CD" w14:paraId="6D2CA2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055225FD" w14:textId="77855F9B">
            <w:pPr>
              <w:rPr>
                <w:b/>
              </w:rPr>
            </w:pPr>
            <w:r>
              <w:rPr>
                <w:b/>
              </w:rPr>
              <w:t>28 676</w:t>
            </w:r>
          </w:p>
        </w:tc>
        <w:tc>
          <w:tcPr>
            <w:tcW w:w="7654" w:type="dxa"/>
            <w:gridSpan w:val="2"/>
          </w:tcPr>
          <w:p w:rsidR="00C018CD" w:rsidP="00C018CD" w:rsidRDefault="00C018CD" w14:paraId="3B880B77" w14:textId="082D576D">
            <w:pPr>
              <w:rPr>
                <w:b/>
              </w:rPr>
            </w:pPr>
            <w:r w:rsidRPr="00D05898">
              <w:rPr>
                <w:b/>
                <w:bCs/>
              </w:rPr>
              <w:t>NAVO</w:t>
            </w:r>
          </w:p>
        </w:tc>
      </w:tr>
      <w:tr w:rsidR="00C018CD" w:rsidTr="00C018CD" w14:paraId="3B96D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6469CDDE" w14:textId="77777777"/>
        </w:tc>
        <w:tc>
          <w:tcPr>
            <w:tcW w:w="7654" w:type="dxa"/>
            <w:gridSpan w:val="2"/>
          </w:tcPr>
          <w:p w:rsidR="00C018CD" w:rsidP="00C018CD" w:rsidRDefault="00C018CD" w14:paraId="4A0BA3C7" w14:textId="77777777"/>
        </w:tc>
      </w:tr>
      <w:tr w:rsidR="00C018CD" w:rsidTr="00C018CD" w14:paraId="62E83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24249D17" w14:textId="77777777"/>
        </w:tc>
        <w:tc>
          <w:tcPr>
            <w:tcW w:w="7654" w:type="dxa"/>
            <w:gridSpan w:val="2"/>
          </w:tcPr>
          <w:p w:rsidR="00C018CD" w:rsidP="00C018CD" w:rsidRDefault="00C018CD" w14:paraId="2BAB3A4C" w14:textId="77777777"/>
        </w:tc>
      </w:tr>
      <w:tr w:rsidR="00C018CD" w:rsidTr="00C018CD" w14:paraId="5A2DF5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02CFDC63" w14:textId="19573B7E">
            <w:pPr>
              <w:rPr>
                <w:b/>
              </w:rPr>
            </w:pPr>
            <w:r>
              <w:rPr>
                <w:b/>
              </w:rPr>
              <w:t xml:space="preserve">Nr. </w:t>
            </w:r>
            <w:r w:rsidR="00DA46F9">
              <w:rPr>
                <w:b/>
              </w:rPr>
              <w:t>490</w:t>
            </w:r>
          </w:p>
        </w:tc>
        <w:tc>
          <w:tcPr>
            <w:tcW w:w="7654" w:type="dxa"/>
            <w:gridSpan w:val="2"/>
          </w:tcPr>
          <w:p w:rsidR="00C018CD" w:rsidP="00C018CD" w:rsidRDefault="00C018CD" w14:paraId="7B467CC8" w14:textId="798D6545">
            <w:pPr>
              <w:rPr>
                <w:b/>
              </w:rPr>
            </w:pPr>
            <w:r>
              <w:rPr>
                <w:b/>
              </w:rPr>
              <w:t xml:space="preserve">MOTIE VAN </w:t>
            </w:r>
            <w:r w:rsidR="00DA46F9">
              <w:rPr>
                <w:b/>
              </w:rPr>
              <w:t>HET LID PATERNOTTE C.S.</w:t>
            </w:r>
          </w:p>
        </w:tc>
      </w:tr>
      <w:tr w:rsidR="00C018CD" w:rsidTr="00C018CD" w14:paraId="53047F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301ECFF6" w14:textId="77777777"/>
        </w:tc>
        <w:tc>
          <w:tcPr>
            <w:tcW w:w="7654" w:type="dxa"/>
            <w:gridSpan w:val="2"/>
          </w:tcPr>
          <w:p w:rsidR="00C018CD" w:rsidP="00C018CD" w:rsidRDefault="00C018CD" w14:paraId="291CDAD9" w14:textId="2BCD7F08">
            <w:r>
              <w:t>Voorgesteld</w:t>
            </w:r>
            <w:r w:rsidR="00DA46F9">
              <w:t xml:space="preserve"> 26</w:t>
            </w:r>
            <w:r>
              <w:t xml:space="preserve"> maart 2025</w:t>
            </w:r>
          </w:p>
        </w:tc>
      </w:tr>
      <w:tr w:rsidR="00C018CD" w:rsidTr="00C018CD" w14:paraId="5D7E6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6E99C5E6" w14:textId="77777777"/>
        </w:tc>
        <w:tc>
          <w:tcPr>
            <w:tcW w:w="7654" w:type="dxa"/>
            <w:gridSpan w:val="2"/>
          </w:tcPr>
          <w:p w:rsidR="00C018CD" w:rsidP="00C018CD" w:rsidRDefault="00C018CD" w14:paraId="1C49FD12" w14:textId="77777777"/>
        </w:tc>
      </w:tr>
      <w:tr w:rsidR="00C018CD" w:rsidTr="00C018CD" w14:paraId="24D495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5445001F" w14:textId="77777777"/>
        </w:tc>
        <w:tc>
          <w:tcPr>
            <w:tcW w:w="7654" w:type="dxa"/>
            <w:gridSpan w:val="2"/>
          </w:tcPr>
          <w:p w:rsidR="00C018CD" w:rsidP="00C018CD" w:rsidRDefault="00C018CD" w14:paraId="762281A5" w14:textId="77777777">
            <w:r>
              <w:t>De Kamer,</w:t>
            </w:r>
          </w:p>
        </w:tc>
      </w:tr>
      <w:tr w:rsidR="00C018CD" w:rsidTr="00C018CD" w14:paraId="353E23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0A809A93" w14:textId="77777777"/>
        </w:tc>
        <w:tc>
          <w:tcPr>
            <w:tcW w:w="7654" w:type="dxa"/>
            <w:gridSpan w:val="2"/>
          </w:tcPr>
          <w:p w:rsidR="00C018CD" w:rsidP="00C018CD" w:rsidRDefault="00C018CD" w14:paraId="02B6AE02" w14:textId="77777777"/>
        </w:tc>
      </w:tr>
      <w:tr w:rsidR="00C018CD" w:rsidTr="00C018CD" w14:paraId="628510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2BE39AE6" w14:textId="77777777"/>
        </w:tc>
        <w:tc>
          <w:tcPr>
            <w:tcW w:w="7654" w:type="dxa"/>
            <w:gridSpan w:val="2"/>
          </w:tcPr>
          <w:p w:rsidR="00C018CD" w:rsidP="00C018CD" w:rsidRDefault="00C018CD" w14:paraId="55BA2E0A" w14:textId="77777777">
            <w:r>
              <w:t>gehoord de beraadslaging,</w:t>
            </w:r>
          </w:p>
        </w:tc>
      </w:tr>
      <w:tr w:rsidR="00C018CD" w:rsidTr="00C018CD" w14:paraId="449332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25CC2556" w14:textId="77777777"/>
        </w:tc>
        <w:tc>
          <w:tcPr>
            <w:tcW w:w="7654" w:type="dxa"/>
            <w:gridSpan w:val="2"/>
          </w:tcPr>
          <w:p w:rsidR="00C018CD" w:rsidP="00C018CD" w:rsidRDefault="00C018CD" w14:paraId="23C12AC9" w14:textId="77777777"/>
        </w:tc>
      </w:tr>
      <w:tr w:rsidR="00C018CD" w:rsidTr="00C018CD" w14:paraId="2C105C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8CD" w:rsidP="00C018CD" w:rsidRDefault="00C018CD" w14:paraId="5E18092C" w14:textId="77777777"/>
        </w:tc>
        <w:tc>
          <w:tcPr>
            <w:tcW w:w="7654" w:type="dxa"/>
            <w:gridSpan w:val="2"/>
          </w:tcPr>
          <w:p w:rsidR="00C018CD" w:rsidP="00C018CD" w:rsidRDefault="00C018CD" w14:paraId="7CE485FD" w14:textId="77777777">
            <w:r>
              <w:t>constaterende dat de Verenigde Staten duidelijk hebben gemaakt dat zij meer verantwoordelijkheid vragen van Europa voor het beschermen van zijn eigen veiligheid;</w:t>
            </w:r>
          </w:p>
          <w:p w:rsidR="00DA46F9" w:rsidP="00C018CD" w:rsidRDefault="00DA46F9" w14:paraId="15C0EB75" w14:textId="77777777"/>
          <w:p w:rsidR="00C018CD" w:rsidP="00C018CD" w:rsidRDefault="00C018CD" w14:paraId="65F52AC7" w14:textId="4072F8D5">
            <w:r>
              <w:t>constaterende dat Frankrijk, Duitsland, het Verenigd Koninkrijk en de Scandinavische landen werken aan een transitieplan om in de komende jaren als Europa de rol van de VS in de NAVO over te kunnen nemen in Europa;</w:t>
            </w:r>
          </w:p>
          <w:p w:rsidR="00DA46F9" w:rsidP="00C018CD" w:rsidRDefault="00DA46F9" w14:paraId="4A9F2D11" w14:textId="77777777"/>
          <w:p w:rsidR="00C018CD" w:rsidP="00C018CD" w:rsidRDefault="00C018CD" w14:paraId="0976F57B" w14:textId="2515A672">
            <w:r>
              <w:t>overwegende dat zij voornemens zijn dit voorafgaand aan de NAVO-top in Den Haag te presenteren;</w:t>
            </w:r>
          </w:p>
          <w:p w:rsidR="00DA46F9" w:rsidP="00C018CD" w:rsidRDefault="00DA46F9" w14:paraId="6A2A4986" w14:textId="77777777"/>
          <w:p w:rsidR="00C018CD" w:rsidP="00C018CD" w:rsidRDefault="00C018CD" w14:paraId="33B4135A" w14:textId="5790D438">
            <w:r>
              <w:t>verzoekt het kabinet om een actieve rol te pakken en zich aan te sluiten bij het initiatief om Europa de rol van de VS in de NAVO over te laten nemen en alle mogelijke kennis en expertise van de Nederlandse krijgsmacht hiertoe te bieden,</w:t>
            </w:r>
          </w:p>
          <w:p w:rsidR="00DA46F9" w:rsidP="00C018CD" w:rsidRDefault="00DA46F9" w14:paraId="66E4C00F" w14:textId="77777777"/>
          <w:p w:rsidR="00C018CD" w:rsidP="00C018CD" w:rsidRDefault="00C018CD" w14:paraId="1E5728DB" w14:textId="73538A12">
            <w:r>
              <w:t>en gaat over tot de orde van de dag.</w:t>
            </w:r>
          </w:p>
          <w:p w:rsidR="00DA46F9" w:rsidP="00C018CD" w:rsidRDefault="00DA46F9" w14:paraId="1C6A921B" w14:textId="77777777"/>
          <w:p w:rsidR="00DA46F9" w:rsidP="00C018CD" w:rsidRDefault="00C018CD" w14:paraId="50CC431B" w14:textId="77777777">
            <w:proofErr w:type="spellStart"/>
            <w:r>
              <w:t>Paternotte</w:t>
            </w:r>
            <w:proofErr w:type="spellEnd"/>
          </w:p>
          <w:p w:rsidR="00DA46F9" w:rsidP="00C018CD" w:rsidRDefault="00C018CD" w14:paraId="071B1076" w14:textId="77777777">
            <w:proofErr w:type="spellStart"/>
            <w:r>
              <w:t>Boswijk</w:t>
            </w:r>
            <w:proofErr w:type="spellEnd"/>
          </w:p>
          <w:p w:rsidR="00C018CD" w:rsidP="00C018CD" w:rsidRDefault="00C018CD" w14:paraId="5B24C116" w14:textId="13E1405B">
            <w:r>
              <w:t>Dassen</w:t>
            </w:r>
          </w:p>
        </w:tc>
      </w:tr>
    </w:tbl>
    <w:p w:rsidR="00997775" w:rsidRDefault="00997775" w14:paraId="0ABD8A9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5C16D" w14:textId="77777777" w:rsidR="00C018CD" w:rsidRDefault="00C018CD">
      <w:pPr>
        <w:spacing w:line="20" w:lineRule="exact"/>
      </w:pPr>
    </w:p>
  </w:endnote>
  <w:endnote w:type="continuationSeparator" w:id="0">
    <w:p w14:paraId="74FF3238" w14:textId="77777777" w:rsidR="00C018CD" w:rsidRDefault="00C018CD">
      <w:pPr>
        <w:pStyle w:val="Amendement"/>
      </w:pPr>
      <w:r>
        <w:rPr>
          <w:b w:val="0"/>
        </w:rPr>
        <w:t xml:space="preserve"> </w:t>
      </w:r>
    </w:p>
  </w:endnote>
  <w:endnote w:type="continuationNotice" w:id="1">
    <w:p w14:paraId="2E72405A" w14:textId="77777777" w:rsidR="00C018CD" w:rsidRDefault="00C018C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B783" w14:textId="77777777" w:rsidR="00C018CD" w:rsidRDefault="00C018CD">
      <w:pPr>
        <w:pStyle w:val="Amendement"/>
      </w:pPr>
      <w:r>
        <w:rPr>
          <w:b w:val="0"/>
        </w:rPr>
        <w:separator/>
      </w:r>
    </w:p>
  </w:footnote>
  <w:footnote w:type="continuationSeparator" w:id="0">
    <w:p w14:paraId="64AE2802" w14:textId="77777777" w:rsidR="00C018CD" w:rsidRDefault="00C0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C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018CD"/>
    <w:rsid w:val="00CC23D1"/>
    <w:rsid w:val="00CC270F"/>
    <w:rsid w:val="00D43192"/>
    <w:rsid w:val="00DA46F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1C7C7"/>
  <w15:docId w15:val="{DADCDB2A-1BDE-432A-8F06-78F1CD96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156</ap:Words>
  <ap:Characters>832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2025-03-27T11:30:00.0000000Z</dcterms:created>
  <dcterms:modified xsi:type="dcterms:W3CDTF">2025-03-27T11:51:00.0000000Z</dcterms:modified>
  <dc:description>------------------------</dc:description>
  <dc:subject/>
  <keywords/>
  <version/>
  <category/>
</coreProperties>
</file>