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95C6D" w14:paraId="7D2DCA4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C819DC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8EED2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95C6D" w14:paraId="4B79AD0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B644C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95C6D" w14:paraId="0DAC856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5EF0557" w14:textId="77777777"/>
        </w:tc>
      </w:tr>
      <w:tr w:rsidR="00997775" w:rsidTr="00B95C6D" w14:paraId="69F8A10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E861C4E" w14:textId="77777777"/>
        </w:tc>
      </w:tr>
      <w:tr w:rsidR="00997775" w:rsidTr="00B95C6D" w14:paraId="576299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47127E" w14:textId="77777777"/>
        </w:tc>
        <w:tc>
          <w:tcPr>
            <w:tcW w:w="7654" w:type="dxa"/>
            <w:gridSpan w:val="2"/>
          </w:tcPr>
          <w:p w:rsidR="00997775" w:rsidRDefault="00997775" w14:paraId="7B9D2A09" w14:textId="77777777"/>
        </w:tc>
      </w:tr>
      <w:tr w:rsidR="00B95C6D" w:rsidTr="00B95C6D" w14:paraId="325E1D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5C6D" w:rsidP="00B95C6D" w:rsidRDefault="00B95C6D" w14:paraId="7C9FFD74" w14:textId="0B186F3A">
            <w:pPr>
              <w:rPr>
                <w:b/>
              </w:rPr>
            </w:pPr>
            <w:r>
              <w:rPr>
                <w:b/>
              </w:rPr>
              <w:t>28 676</w:t>
            </w:r>
          </w:p>
        </w:tc>
        <w:tc>
          <w:tcPr>
            <w:tcW w:w="7654" w:type="dxa"/>
            <w:gridSpan w:val="2"/>
          </w:tcPr>
          <w:p w:rsidR="00B95C6D" w:rsidP="00B95C6D" w:rsidRDefault="00B95C6D" w14:paraId="20CB4D38" w14:textId="2F4BCE42">
            <w:pPr>
              <w:rPr>
                <w:b/>
              </w:rPr>
            </w:pPr>
            <w:r w:rsidRPr="00D05898">
              <w:rPr>
                <w:b/>
                <w:bCs/>
              </w:rPr>
              <w:t>NAVO</w:t>
            </w:r>
          </w:p>
        </w:tc>
      </w:tr>
      <w:tr w:rsidR="00B95C6D" w:rsidTr="00B95C6D" w14:paraId="2E5241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5C6D" w:rsidP="00B95C6D" w:rsidRDefault="00B95C6D" w14:paraId="5F9B043C" w14:textId="77777777"/>
        </w:tc>
        <w:tc>
          <w:tcPr>
            <w:tcW w:w="7654" w:type="dxa"/>
            <w:gridSpan w:val="2"/>
          </w:tcPr>
          <w:p w:rsidR="00B95C6D" w:rsidP="00B95C6D" w:rsidRDefault="00B95C6D" w14:paraId="58FE4963" w14:textId="77777777"/>
        </w:tc>
      </w:tr>
      <w:tr w:rsidR="00B95C6D" w:rsidTr="00B95C6D" w14:paraId="5F6566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5C6D" w:rsidP="00B95C6D" w:rsidRDefault="00B95C6D" w14:paraId="24B1DE23" w14:textId="77777777"/>
        </w:tc>
        <w:tc>
          <w:tcPr>
            <w:tcW w:w="7654" w:type="dxa"/>
            <w:gridSpan w:val="2"/>
          </w:tcPr>
          <w:p w:rsidR="00B95C6D" w:rsidP="00B95C6D" w:rsidRDefault="00B95C6D" w14:paraId="56A3A7B3" w14:textId="77777777"/>
        </w:tc>
      </w:tr>
      <w:tr w:rsidR="00B95C6D" w:rsidTr="00B95C6D" w14:paraId="40CD6B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5C6D" w:rsidP="00B95C6D" w:rsidRDefault="00B95C6D" w14:paraId="5021D7B7" w14:textId="4A3E623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832D7">
              <w:rPr>
                <w:b/>
              </w:rPr>
              <w:t>491</w:t>
            </w:r>
          </w:p>
        </w:tc>
        <w:tc>
          <w:tcPr>
            <w:tcW w:w="7654" w:type="dxa"/>
            <w:gridSpan w:val="2"/>
          </w:tcPr>
          <w:p w:rsidR="00B95C6D" w:rsidP="00B95C6D" w:rsidRDefault="00B95C6D" w14:paraId="3D5D5688" w14:textId="2451F0B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832D7">
              <w:rPr>
                <w:b/>
              </w:rPr>
              <w:t>DE LEDEN PATERNOTTE EN STOFFER</w:t>
            </w:r>
          </w:p>
        </w:tc>
      </w:tr>
      <w:tr w:rsidR="00B95C6D" w:rsidTr="00B95C6D" w14:paraId="147F9B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95C6D" w:rsidP="00B95C6D" w:rsidRDefault="00B95C6D" w14:paraId="2391F001" w14:textId="77777777"/>
        </w:tc>
        <w:tc>
          <w:tcPr>
            <w:tcW w:w="7654" w:type="dxa"/>
            <w:gridSpan w:val="2"/>
          </w:tcPr>
          <w:p w:rsidR="00B95C6D" w:rsidP="00B95C6D" w:rsidRDefault="00B95C6D" w14:paraId="30B11501" w14:textId="392188B4">
            <w:r>
              <w:t xml:space="preserve">Voorgesteld </w:t>
            </w:r>
            <w:r w:rsidR="009832D7">
              <w:t xml:space="preserve">26 </w:t>
            </w:r>
            <w:r>
              <w:t>maart 2025</w:t>
            </w:r>
          </w:p>
        </w:tc>
      </w:tr>
      <w:tr w:rsidR="00997775" w:rsidTr="00B95C6D" w14:paraId="45D032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E7DA363" w14:textId="77777777"/>
        </w:tc>
        <w:tc>
          <w:tcPr>
            <w:tcW w:w="7654" w:type="dxa"/>
            <w:gridSpan w:val="2"/>
          </w:tcPr>
          <w:p w:rsidR="00997775" w:rsidRDefault="00997775" w14:paraId="34F21303" w14:textId="77777777"/>
        </w:tc>
      </w:tr>
      <w:tr w:rsidR="00997775" w:rsidTr="00B95C6D" w14:paraId="086B4A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25C5FA" w14:textId="77777777"/>
        </w:tc>
        <w:tc>
          <w:tcPr>
            <w:tcW w:w="7654" w:type="dxa"/>
            <w:gridSpan w:val="2"/>
          </w:tcPr>
          <w:p w:rsidR="00997775" w:rsidRDefault="00997775" w14:paraId="4728EF25" w14:textId="77777777">
            <w:r>
              <w:t>De Kamer,</w:t>
            </w:r>
          </w:p>
        </w:tc>
      </w:tr>
      <w:tr w:rsidR="00997775" w:rsidTr="00B95C6D" w14:paraId="3636F7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20F3E3" w14:textId="77777777"/>
        </w:tc>
        <w:tc>
          <w:tcPr>
            <w:tcW w:w="7654" w:type="dxa"/>
            <w:gridSpan w:val="2"/>
          </w:tcPr>
          <w:p w:rsidR="00997775" w:rsidRDefault="00997775" w14:paraId="66391066" w14:textId="77777777"/>
        </w:tc>
      </w:tr>
      <w:tr w:rsidR="00997775" w:rsidTr="00B95C6D" w14:paraId="7A736D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B2059E" w14:textId="77777777"/>
        </w:tc>
        <w:tc>
          <w:tcPr>
            <w:tcW w:w="7654" w:type="dxa"/>
            <w:gridSpan w:val="2"/>
          </w:tcPr>
          <w:p w:rsidR="00997775" w:rsidRDefault="00997775" w14:paraId="498E7D8D" w14:textId="77777777">
            <w:r>
              <w:t>gehoord de beraadslaging,</w:t>
            </w:r>
          </w:p>
        </w:tc>
      </w:tr>
      <w:tr w:rsidR="00997775" w:rsidTr="00B95C6D" w14:paraId="395A29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3CBB31" w14:textId="77777777"/>
        </w:tc>
        <w:tc>
          <w:tcPr>
            <w:tcW w:w="7654" w:type="dxa"/>
            <w:gridSpan w:val="2"/>
          </w:tcPr>
          <w:p w:rsidR="00997775" w:rsidRDefault="00997775" w14:paraId="69E60BA8" w14:textId="77777777"/>
        </w:tc>
      </w:tr>
      <w:tr w:rsidR="00997775" w:rsidTr="00B95C6D" w14:paraId="32EB61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2F57041" w14:textId="77777777"/>
        </w:tc>
        <w:tc>
          <w:tcPr>
            <w:tcW w:w="7654" w:type="dxa"/>
            <w:gridSpan w:val="2"/>
          </w:tcPr>
          <w:p w:rsidR="00B95C6D" w:rsidP="00B95C6D" w:rsidRDefault="00B95C6D" w14:paraId="361AD42E" w14:textId="77777777">
            <w:r>
              <w:t>constaterende dat de VS van Europa vragen meer te investeren in onze eigen defensie;</w:t>
            </w:r>
          </w:p>
          <w:p w:rsidR="009832D7" w:rsidP="00B95C6D" w:rsidRDefault="009832D7" w14:paraId="2A6CD1CB" w14:textId="77777777"/>
          <w:p w:rsidR="00B95C6D" w:rsidP="00B95C6D" w:rsidRDefault="00B95C6D" w14:paraId="3E4AB104" w14:textId="768D6BC8">
            <w:r>
              <w:t>overwegende dat het kabinet heeft uitgesproken voor de NAVO-top met een standpunt te komen over het verhogen van de defensie-uitgaven;</w:t>
            </w:r>
          </w:p>
          <w:p w:rsidR="009832D7" w:rsidP="00B95C6D" w:rsidRDefault="009832D7" w14:paraId="7589B334" w14:textId="77777777"/>
          <w:p w:rsidR="00B95C6D" w:rsidP="00B95C6D" w:rsidRDefault="00B95C6D" w14:paraId="5275CB28" w14:textId="2BB90F38">
            <w:r>
              <w:t>overwegende dat de Kamer heeft gevraagd om snelle duidelijkheid over de hoogte van de defensie-uitgaven en een financiële strategie;</w:t>
            </w:r>
          </w:p>
          <w:p w:rsidR="00B95C6D" w:rsidP="00B95C6D" w:rsidRDefault="00B95C6D" w14:paraId="0BFF9C2B" w14:textId="77777777">
            <w:r>
              <w:t>van mening dat we geen tijd te verliezen hebben als het aankomt op onze veiligheid;</w:t>
            </w:r>
          </w:p>
          <w:p w:rsidR="009832D7" w:rsidP="00B95C6D" w:rsidRDefault="009832D7" w14:paraId="053E88E7" w14:textId="77777777"/>
          <w:p w:rsidR="00B95C6D" w:rsidP="00B95C6D" w:rsidRDefault="00B95C6D" w14:paraId="6816E0E8" w14:textId="3EACC641">
            <w:r>
              <w:t>verzoekt het kabinet de eerste stappen richting het verhogen van de defensie-uitgaven op te nemen in de Voorjaarsnota en hierbij duidelijk te maken hoe de uitgaven in de komende jaren verder zullen groeien,</w:t>
            </w:r>
          </w:p>
          <w:p w:rsidR="009832D7" w:rsidP="00B95C6D" w:rsidRDefault="009832D7" w14:paraId="42A4FFEC" w14:textId="77777777"/>
          <w:p w:rsidR="00B95C6D" w:rsidP="00B95C6D" w:rsidRDefault="00B95C6D" w14:paraId="50BF0277" w14:textId="4B16BEDD">
            <w:r>
              <w:t>en gaat over tot de orde van de dag.</w:t>
            </w:r>
          </w:p>
          <w:p w:rsidR="009832D7" w:rsidP="00B95C6D" w:rsidRDefault="009832D7" w14:paraId="0977A161" w14:textId="77777777"/>
          <w:p w:rsidR="009832D7" w:rsidP="00B95C6D" w:rsidRDefault="00B95C6D" w14:paraId="100F21B3" w14:textId="77777777">
            <w:proofErr w:type="spellStart"/>
            <w:r>
              <w:t>Paternotte</w:t>
            </w:r>
            <w:proofErr w:type="spellEnd"/>
            <w:r>
              <w:t xml:space="preserve"> </w:t>
            </w:r>
          </w:p>
          <w:p w:rsidR="009832D7" w:rsidP="009832D7" w:rsidRDefault="00B95C6D" w14:paraId="6D7BF3DF" w14:textId="372A349A">
            <w:r>
              <w:t>Stoffer</w:t>
            </w:r>
          </w:p>
          <w:p w:rsidR="00997775" w:rsidP="00B95C6D" w:rsidRDefault="00997775" w14:paraId="2CE04608" w14:textId="1EB80699"/>
        </w:tc>
      </w:tr>
    </w:tbl>
    <w:p w:rsidR="00997775" w:rsidRDefault="00997775" w14:paraId="0AFF6F0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08637" w14:textId="77777777" w:rsidR="00B95C6D" w:rsidRDefault="00B95C6D">
      <w:pPr>
        <w:spacing w:line="20" w:lineRule="exact"/>
      </w:pPr>
    </w:p>
  </w:endnote>
  <w:endnote w:type="continuationSeparator" w:id="0">
    <w:p w14:paraId="18841A60" w14:textId="77777777" w:rsidR="00B95C6D" w:rsidRDefault="00B95C6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C337FA" w14:textId="77777777" w:rsidR="00B95C6D" w:rsidRDefault="00B95C6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E5465" w14:textId="77777777" w:rsidR="00B95C6D" w:rsidRDefault="00B95C6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81FFA4" w14:textId="77777777" w:rsidR="00B95C6D" w:rsidRDefault="00B9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6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832D7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95C6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BB357"/>
  <w15:docId w15:val="{C783A99D-12E7-4A1E-9837-8B80C76C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783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2025-03-27T11:30:00.0000000Z</dcterms:created>
  <dcterms:modified xsi:type="dcterms:W3CDTF">2025-03-27T11:51:00.0000000Z</dcterms:modified>
  <dc:description>------------------------</dc:description>
  <dc:subject/>
  <keywords/>
  <version/>
  <category/>
</coreProperties>
</file>