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0109F" w14:paraId="6C43B75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9CF0FA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98641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0109F" w14:paraId="326BAA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DC81C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0109F" w14:paraId="53E832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697631" w14:textId="77777777"/>
        </w:tc>
      </w:tr>
      <w:tr w:rsidR="00997775" w:rsidTr="0070109F" w14:paraId="5B4A6C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DFBC60" w14:textId="77777777"/>
        </w:tc>
      </w:tr>
      <w:tr w:rsidR="00997775" w:rsidTr="0070109F" w14:paraId="2D19E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1EB7AF" w14:textId="77777777"/>
        </w:tc>
        <w:tc>
          <w:tcPr>
            <w:tcW w:w="7654" w:type="dxa"/>
            <w:gridSpan w:val="2"/>
          </w:tcPr>
          <w:p w:rsidR="00997775" w:rsidRDefault="00997775" w14:paraId="22799370" w14:textId="77777777"/>
        </w:tc>
      </w:tr>
      <w:tr w:rsidR="0070109F" w:rsidTr="0070109F" w14:paraId="5C3696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109F" w:rsidP="0070109F" w:rsidRDefault="0070109F" w14:paraId="54ED56C6" w14:textId="1232BE3B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70109F" w:rsidP="0070109F" w:rsidRDefault="0070109F" w14:paraId="3026D142" w14:textId="2576D982">
            <w:pPr>
              <w:rPr>
                <w:b/>
              </w:rPr>
            </w:pPr>
            <w:r w:rsidRPr="00D05898">
              <w:rPr>
                <w:b/>
                <w:bCs/>
              </w:rPr>
              <w:t>NAVO</w:t>
            </w:r>
          </w:p>
        </w:tc>
      </w:tr>
      <w:tr w:rsidR="0070109F" w:rsidTr="0070109F" w14:paraId="04F5D3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109F" w:rsidP="0070109F" w:rsidRDefault="0070109F" w14:paraId="354A27DF" w14:textId="77777777"/>
        </w:tc>
        <w:tc>
          <w:tcPr>
            <w:tcW w:w="7654" w:type="dxa"/>
            <w:gridSpan w:val="2"/>
          </w:tcPr>
          <w:p w:rsidR="0070109F" w:rsidP="0070109F" w:rsidRDefault="0070109F" w14:paraId="78E85AF1" w14:textId="77777777"/>
        </w:tc>
      </w:tr>
      <w:tr w:rsidR="0070109F" w:rsidTr="0070109F" w14:paraId="685407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109F" w:rsidP="0070109F" w:rsidRDefault="0070109F" w14:paraId="65D0E99E" w14:textId="77777777"/>
        </w:tc>
        <w:tc>
          <w:tcPr>
            <w:tcW w:w="7654" w:type="dxa"/>
            <w:gridSpan w:val="2"/>
          </w:tcPr>
          <w:p w:rsidR="0070109F" w:rsidP="0070109F" w:rsidRDefault="0070109F" w14:paraId="1A9F3229" w14:textId="77777777"/>
        </w:tc>
      </w:tr>
      <w:tr w:rsidR="0070109F" w:rsidTr="0070109F" w14:paraId="50D66D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109F" w:rsidP="0070109F" w:rsidRDefault="0070109F" w14:paraId="7AB4FF21" w14:textId="73C2573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40708C">
              <w:rPr>
                <w:b/>
              </w:rPr>
              <w:t>492</w:t>
            </w:r>
          </w:p>
        </w:tc>
        <w:tc>
          <w:tcPr>
            <w:tcW w:w="7654" w:type="dxa"/>
            <w:gridSpan w:val="2"/>
          </w:tcPr>
          <w:p w:rsidR="0070109F" w:rsidP="0070109F" w:rsidRDefault="0070109F" w14:paraId="0CAC80D0" w14:textId="3362885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0708C">
              <w:rPr>
                <w:b/>
              </w:rPr>
              <w:t xml:space="preserve">HET LID DASSEN </w:t>
            </w:r>
          </w:p>
        </w:tc>
      </w:tr>
      <w:tr w:rsidR="0070109F" w:rsidTr="0070109F" w14:paraId="38484E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0109F" w:rsidP="0070109F" w:rsidRDefault="0070109F" w14:paraId="4D3C3AF5" w14:textId="77777777"/>
        </w:tc>
        <w:tc>
          <w:tcPr>
            <w:tcW w:w="7654" w:type="dxa"/>
            <w:gridSpan w:val="2"/>
          </w:tcPr>
          <w:p w:rsidR="0070109F" w:rsidP="0070109F" w:rsidRDefault="0070109F" w14:paraId="1AAEA04C" w14:textId="37F9B2C7">
            <w:r>
              <w:t xml:space="preserve">Voorgesteld </w:t>
            </w:r>
            <w:r w:rsidR="0040708C">
              <w:t xml:space="preserve">26 </w:t>
            </w:r>
            <w:r>
              <w:t>maart 2025</w:t>
            </w:r>
          </w:p>
        </w:tc>
      </w:tr>
      <w:tr w:rsidR="00997775" w:rsidTr="0070109F" w14:paraId="520F8E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F9D02F" w14:textId="77777777"/>
        </w:tc>
        <w:tc>
          <w:tcPr>
            <w:tcW w:w="7654" w:type="dxa"/>
            <w:gridSpan w:val="2"/>
          </w:tcPr>
          <w:p w:rsidR="00997775" w:rsidRDefault="00997775" w14:paraId="32B482ED" w14:textId="77777777"/>
        </w:tc>
      </w:tr>
      <w:tr w:rsidR="00997775" w:rsidTr="0070109F" w14:paraId="7A6F39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DA7428" w14:textId="77777777"/>
        </w:tc>
        <w:tc>
          <w:tcPr>
            <w:tcW w:w="7654" w:type="dxa"/>
            <w:gridSpan w:val="2"/>
          </w:tcPr>
          <w:p w:rsidR="00997775" w:rsidRDefault="00997775" w14:paraId="0CA6EA17" w14:textId="77777777">
            <w:r>
              <w:t>De Kamer,</w:t>
            </w:r>
          </w:p>
        </w:tc>
      </w:tr>
      <w:tr w:rsidR="00997775" w:rsidTr="0070109F" w14:paraId="76482B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06E925" w14:textId="77777777"/>
        </w:tc>
        <w:tc>
          <w:tcPr>
            <w:tcW w:w="7654" w:type="dxa"/>
            <w:gridSpan w:val="2"/>
          </w:tcPr>
          <w:p w:rsidR="00997775" w:rsidRDefault="00997775" w14:paraId="5C2AF00E" w14:textId="77777777"/>
        </w:tc>
      </w:tr>
      <w:tr w:rsidR="00997775" w:rsidTr="0070109F" w14:paraId="4DB71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AA01AC" w14:textId="77777777"/>
        </w:tc>
        <w:tc>
          <w:tcPr>
            <w:tcW w:w="7654" w:type="dxa"/>
            <w:gridSpan w:val="2"/>
          </w:tcPr>
          <w:p w:rsidR="00997775" w:rsidRDefault="00997775" w14:paraId="1A0F081E" w14:textId="77777777">
            <w:r>
              <w:t>gehoord de beraadslaging,</w:t>
            </w:r>
          </w:p>
        </w:tc>
      </w:tr>
      <w:tr w:rsidR="00997775" w:rsidTr="0070109F" w14:paraId="44D6A9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284A4D" w14:textId="77777777"/>
        </w:tc>
        <w:tc>
          <w:tcPr>
            <w:tcW w:w="7654" w:type="dxa"/>
            <w:gridSpan w:val="2"/>
          </w:tcPr>
          <w:p w:rsidR="00997775" w:rsidRDefault="00997775" w14:paraId="18B7236C" w14:textId="77777777"/>
        </w:tc>
      </w:tr>
      <w:tr w:rsidR="00997775" w:rsidTr="0070109F" w14:paraId="4AA8D7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35115E" w14:textId="77777777"/>
        </w:tc>
        <w:tc>
          <w:tcPr>
            <w:tcW w:w="7654" w:type="dxa"/>
            <w:gridSpan w:val="2"/>
          </w:tcPr>
          <w:p w:rsidRPr="0070109F" w:rsidR="0070109F" w:rsidP="0070109F" w:rsidRDefault="0070109F" w14:paraId="7A7F3DDD" w14:textId="77777777">
            <w:r w:rsidRPr="0070109F">
              <w:t>constaterende dat de Amerikaanse provocaties jegens Groenland aanhouden;</w:t>
            </w:r>
          </w:p>
          <w:p w:rsidR="0040708C" w:rsidP="0070109F" w:rsidRDefault="0040708C" w14:paraId="01967DF5" w14:textId="77777777"/>
          <w:p w:rsidRPr="0070109F" w:rsidR="0070109F" w:rsidP="0070109F" w:rsidRDefault="0070109F" w14:paraId="7E753EF1" w14:textId="661653B7">
            <w:r w:rsidRPr="0070109F">
              <w:t xml:space="preserve">constaterende dat president </w:t>
            </w:r>
            <w:proofErr w:type="spellStart"/>
            <w:r w:rsidRPr="0070109F">
              <w:t>Trump</w:t>
            </w:r>
            <w:proofErr w:type="spellEnd"/>
            <w:r w:rsidRPr="0070109F">
              <w:t xml:space="preserve"> onlangs heeft gedreigd Denemarken gerichte handelstarieven op te leggen als drukmiddel om een deal te forceren over de "verkoop" van Groenland aan de Verenigde Staten;</w:t>
            </w:r>
          </w:p>
          <w:p w:rsidR="0040708C" w:rsidP="0070109F" w:rsidRDefault="0040708C" w14:paraId="6EE3BFFC" w14:textId="77777777"/>
          <w:p w:rsidRPr="0070109F" w:rsidR="0070109F" w:rsidP="0070109F" w:rsidRDefault="0070109F" w14:paraId="72FCA6E6" w14:textId="056AD7C1">
            <w:r w:rsidRPr="0070109F">
              <w:t xml:space="preserve">overwegende dat de EU in het geval van economische dwang van een derde land, in dit geval de Verenigde Staten, jegens een of meerdere lidstaten het </w:t>
            </w:r>
            <w:proofErr w:type="spellStart"/>
            <w:r w:rsidRPr="0070109F">
              <w:t>antidwanginstrument</w:t>
            </w:r>
            <w:proofErr w:type="spellEnd"/>
            <w:r w:rsidRPr="0070109F">
              <w:t xml:space="preserve"> kan inzetten;</w:t>
            </w:r>
          </w:p>
          <w:p w:rsidRPr="0070109F" w:rsidR="0070109F" w:rsidP="0070109F" w:rsidRDefault="0070109F" w14:paraId="619BAF6D" w14:textId="77777777">
            <w:r w:rsidRPr="0070109F">
              <w:t>van mening dat Europese bondgenoten pal achter Denemarken en de territoriale integriteit van Groenland moeten blijven staan;</w:t>
            </w:r>
          </w:p>
          <w:p w:rsidR="0040708C" w:rsidP="0070109F" w:rsidRDefault="0040708C" w14:paraId="36935EBE" w14:textId="77777777"/>
          <w:p w:rsidRPr="0070109F" w:rsidR="0070109F" w:rsidP="0070109F" w:rsidRDefault="0070109F" w14:paraId="2CA5DBC4" w14:textId="324906B7">
            <w:r w:rsidRPr="0070109F">
              <w:t>verzoekt de regering in Europees verband het inzetten van het EU-</w:t>
            </w:r>
            <w:proofErr w:type="spellStart"/>
            <w:r w:rsidRPr="0070109F">
              <w:t>antidwanginstrument</w:t>
            </w:r>
            <w:proofErr w:type="spellEnd"/>
            <w:r w:rsidRPr="0070109F">
              <w:t xml:space="preserve"> te bepleiten in het geval van economische dwang vanuit de Verenigde Staten tegen Denemarken om een deal te forceren over de "verkoop" van Groenland,</w:t>
            </w:r>
          </w:p>
          <w:p w:rsidR="0040708C" w:rsidP="0070109F" w:rsidRDefault="0040708C" w14:paraId="60724ABE" w14:textId="77777777"/>
          <w:p w:rsidRPr="0070109F" w:rsidR="0070109F" w:rsidP="0070109F" w:rsidRDefault="0070109F" w14:paraId="71ECA8A5" w14:textId="4EA664B5">
            <w:r w:rsidRPr="0070109F">
              <w:t>en gaat over tot de orde van de dag.</w:t>
            </w:r>
          </w:p>
          <w:p w:rsidR="0040708C" w:rsidP="0070109F" w:rsidRDefault="0040708C" w14:paraId="70D0F95F" w14:textId="77777777"/>
          <w:p w:rsidR="00997775" w:rsidP="0040708C" w:rsidRDefault="0070109F" w14:paraId="60E84B97" w14:textId="1DFDD7EC">
            <w:r w:rsidRPr="0070109F">
              <w:t>Dassen</w:t>
            </w:r>
          </w:p>
        </w:tc>
      </w:tr>
    </w:tbl>
    <w:p w:rsidR="00997775" w:rsidRDefault="00997775" w14:paraId="4A55406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57AB5" w14:textId="77777777" w:rsidR="0070109F" w:rsidRDefault="0070109F">
      <w:pPr>
        <w:spacing w:line="20" w:lineRule="exact"/>
      </w:pPr>
    </w:p>
  </w:endnote>
  <w:endnote w:type="continuationSeparator" w:id="0">
    <w:p w14:paraId="633163FA" w14:textId="77777777" w:rsidR="0070109F" w:rsidRDefault="007010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16D0F9" w14:textId="77777777" w:rsidR="0070109F" w:rsidRDefault="007010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55BF8" w14:textId="77777777" w:rsidR="0070109F" w:rsidRDefault="007010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4D8FEF" w14:textId="77777777" w:rsidR="0070109F" w:rsidRDefault="0070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09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708C"/>
    <w:rsid w:val="00476415"/>
    <w:rsid w:val="00546F8D"/>
    <w:rsid w:val="00560113"/>
    <w:rsid w:val="00621F64"/>
    <w:rsid w:val="00644DED"/>
    <w:rsid w:val="006765BC"/>
    <w:rsid w:val="0070109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3A411"/>
  <w15:docId w15:val="{83542897-79EF-448D-B86F-A59ADE74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912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2025-03-27T11:30:00.0000000Z</dcterms:created>
  <dcterms:modified xsi:type="dcterms:W3CDTF">2025-03-27T11:51:00.0000000Z</dcterms:modified>
  <dc:description>------------------------</dc:description>
  <dc:subject/>
  <keywords/>
  <version/>
  <category/>
</coreProperties>
</file>