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C2FB5" w14:paraId="65A5144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6EAF3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45F3C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C2FB5" w14:paraId="23FC65B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0871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C2FB5" w14:paraId="065C801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D7D03D" w14:textId="77777777"/>
        </w:tc>
      </w:tr>
      <w:tr w:rsidR="00997775" w:rsidTr="00BC2FB5" w14:paraId="7C2D1B3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5A9BFBA" w14:textId="77777777"/>
        </w:tc>
      </w:tr>
      <w:tr w:rsidR="00997775" w:rsidTr="00BC2FB5" w14:paraId="230C8E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79BBE2" w14:textId="77777777"/>
        </w:tc>
        <w:tc>
          <w:tcPr>
            <w:tcW w:w="7654" w:type="dxa"/>
            <w:gridSpan w:val="2"/>
          </w:tcPr>
          <w:p w:rsidR="00997775" w:rsidRDefault="00997775" w14:paraId="7E29C236" w14:textId="77777777"/>
        </w:tc>
      </w:tr>
      <w:tr w:rsidR="00BC2FB5" w:rsidTr="00BC2FB5" w14:paraId="1A5F9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C2FB5" w:rsidP="00BC2FB5" w:rsidRDefault="00BC2FB5" w14:paraId="33B61D73" w14:textId="7205D7FE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BC2FB5" w:rsidP="00BC2FB5" w:rsidRDefault="00BC2FB5" w14:paraId="6C948FDA" w14:textId="4FC45FFF">
            <w:pPr>
              <w:rPr>
                <w:b/>
              </w:rPr>
            </w:pPr>
            <w:r w:rsidRPr="00D05898">
              <w:rPr>
                <w:b/>
                <w:bCs/>
              </w:rPr>
              <w:t>NAVO</w:t>
            </w:r>
          </w:p>
        </w:tc>
      </w:tr>
      <w:tr w:rsidR="00BC2FB5" w:rsidTr="00BC2FB5" w14:paraId="58BC0D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C2FB5" w:rsidP="00BC2FB5" w:rsidRDefault="00BC2FB5" w14:paraId="6152408B" w14:textId="77777777"/>
        </w:tc>
        <w:tc>
          <w:tcPr>
            <w:tcW w:w="7654" w:type="dxa"/>
            <w:gridSpan w:val="2"/>
          </w:tcPr>
          <w:p w:rsidR="00BC2FB5" w:rsidP="00BC2FB5" w:rsidRDefault="00BC2FB5" w14:paraId="2B82EC9D" w14:textId="77777777"/>
        </w:tc>
      </w:tr>
      <w:tr w:rsidR="00BC2FB5" w:rsidTr="00BC2FB5" w14:paraId="416A2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C2FB5" w:rsidP="00BC2FB5" w:rsidRDefault="00BC2FB5" w14:paraId="416DA8EA" w14:textId="77777777"/>
        </w:tc>
        <w:tc>
          <w:tcPr>
            <w:tcW w:w="7654" w:type="dxa"/>
            <w:gridSpan w:val="2"/>
          </w:tcPr>
          <w:p w:rsidR="00BC2FB5" w:rsidP="00BC2FB5" w:rsidRDefault="00BC2FB5" w14:paraId="26F5DE9E" w14:textId="77777777"/>
        </w:tc>
      </w:tr>
      <w:tr w:rsidR="00BC2FB5" w:rsidTr="00BC2FB5" w14:paraId="05D1BB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C2FB5" w:rsidP="00BC2FB5" w:rsidRDefault="00BC2FB5" w14:paraId="1FDDBFC7" w14:textId="0F87683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636708">
              <w:rPr>
                <w:b/>
              </w:rPr>
              <w:t>493</w:t>
            </w:r>
          </w:p>
        </w:tc>
        <w:tc>
          <w:tcPr>
            <w:tcW w:w="7654" w:type="dxa"/>
            <w:gridSpan w:val="2"/>
          </w:tcPr>
          <w:p w:rsidR="00BC2FB5" w:rsidP="00BC2FB5" w:rsidRDefault="00BC2FB5" w14:paraId="1912EB18" w14:textId="6C38470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636708">
              <w:rPr>
                <w:b/>
              </w:rPr>
              <w:t>DE LEDEN PIRI EN PATERNOTTE</w:t>
            </w:r>
          </w:p>
        </w:tc>
      </w:tr>
      <w:tr w:rsidR="00BC2FB5" w:rsidTr="00BC2FB5" w14:paraId="7505AE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C2FB5" w:rsidP="00BC2FB5" w:rsidRDefault="00BC2FB5" w14:paraId="5A089329" w14:textId="77777777"/>
        </w:tc>
        <w:tc>
          <w:tcPr>
            <w:tcW w:w="7654" w:type="dxa"/>
            <w:gridSpan w:val="2"/>
          </w:tcPr>
          <w:p w:rsidR="00BC2FB5" w:rsidP="00BC2FB5" w:rsidRDefault="00BC2FB5" w14:paraId="160265BD" w14:textId="2BC88193">
            <w:r>
              <w:t xml:space="preserve">Voorgesteld </w:t>
            </w:r>
            <w:r w:rsidR="00636708">
              <w:t xml:space="preserve">26 </w:t>
            </w:r>
            <w:r>
              <w:t>maart 2025</w:t>
            </w:r>
          </w:p>
        </w:tc>
      </w:tr>
      <w:tr w:rsidR="00997775" w:rsidTr="00BC2FB5" w14:paraId="44BAE1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16397B" w14:textId="77777777"/>
        </w:tc>
        <w:tc>
          <w:tcPr>
            <w:tcW w:w="7654" w:type="dxa"/>
            <w:gridSpan w:val="2"/>
          </w:tcPr>
          <w:p w:rsidR="00997775" w:rsidRDefault="00997775" w14:paraId="4DA81859" w14:textId="77777777"/>
        </w:tc>
      </w:tr>
      <w:tr w:rsidR="00997775" w:rsidTr="00BC2FB5" w14:paraId="6974B1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5B7DD0" w14:textId="77777777"/>
        </w:tc>
        <w:tc>
          <w:tcPr>
            <w:tcW w:w="7654" w:type="dxa"/>
            <w:gridSpan w:val="2"/>
          </w:tcPr>
          <w:p w:rsidR="00997775" w:rsidRDefault="00997775" w14:paraId="60F671B2" w14:textId="77777777">
            <w:r>
              <w:t>De Kamer,</w:t>
            </w:r>
          </w:p>
        </w:tc>
      </w:tr>
      <w:tr w:rsidR="00997775" w:rsidTr="00BC2FB5" w14:paraId="3BF4E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C679EF" w14:textId="77777777"/>
        </w:tc>
        <w:tc>
          <w:tcPr>
            <w:tcW w:w="7654" w:type="dxa"/>
            <w:gridSpan w:val="2"/>
          </w:tcPr>
          <w:p w:rsidR="00997775" w:rsidRDefault="00997775" w14:paraId="2540A489" w14:textId="77777777"/>
        </w:tc>
      </w:tr>
      <w:tr w:rsidR="00997775" w:rsidTr="00BC2FB5" w14:paraId="736ABD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294E3E" w14:textId="77777777"/>
        </w:tc>
        <w:tc>
          <w:tcPr>
            <w:tcW w:w="7654" w:type="dxa"/>
            <w:gridSpan w:val="2"/>
          </w:tcPr>
          <w:p w:rsidR="00997775" w:rsidRDefault="00997775" w14:paraId="74AB8719" w14:textId="77777777">
            <w:r>
              <w:t>gehoord de beraadslaging,</w:t>
            </w:r>
          </w:p>
        </w:tc>
      </w:tr>
      <w:tr w:rsidR="00997775" w:rsidTr="00BC2FB5" w14:paraId="778084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F39A4E" w14:textId="77777777"/>
        </w:tc>
        <w:tc>
          <w:tcPr>
            <w:tcW w:w="7654" w:type="dxa"/>
            <w:gridSpan w:val="2"/>
          </w:tcPr>
          <w:p w:rsidR="00997775" w:rsidRDefault="00997775" w14:paraId="7C7389F5" w14:textId="77777777"/>
        </w:tc>
      </w:tr>
      <w:tr w:rsidR="00997775" w:rsidTr="00BC2FB5" w14:paraId="25DD49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D613E" w14:textId="77777777"/>
        </w:tc>
        <w:tc>
          <w:tcPr>
            <w:tcW w:w="7654" w:type="dxa"/>
            <w:gridSpan w:val="2"/>
          </w:tcPr>
          <w:p w:rsidR="00BC2FB5" w:rsidP="00BC2FB5" w:rsidRDefault="00BC2FB5" w14:paraId="5CEB0057" w14:textId="77777777">
            <w:r>
              <w:t>constaterende dat de NAVO gebaseerd is op de gemeenschappelijke waarden van democratie, individuele vrijheid en rechtsstaat;</w:t>
            </w:r>
          </w:p>
          <w:p w:rsidR="00636708" w:rsidP="00BC2FB5" w:rsidRDefault="00636708" w14:paraId="08048E52" w14:textId="77777777"/>
          <w:p w:rsidR="00BC2FB5" w:rsidP="00BC2FB5" w:rsidRDefault="00BC2FB5" w14:paraId="3E78E5FE" w14:textId="4609FB90">
            <w:r>
              <w:t xml:space="preserve">overwegende dat de recente arrestatie van de burgemeester van Istanbul, </w:t>
            </w:r>
            <w:proofErr w:type="spellStart"/>
            <w:r>
              <w:t>Ekrem</w:t>
            </w:r>
            <w:proofErr w:type="spellEnd"/>
            <w:r>
              <w:t xml:space="preserve"> </w:t>
            </w:r>
            <w:proofErr w:type="spellStart"/>
            <w:r>
              <w:t>Imamoglu</w:t>
            </w:r>
            <w:proofErr w:type="spellEnd"/>
            <w:r>
              <w:t>, een zeer zorgelijke en onwettige ontwikkeling betreft en past in een inmiddels lange rij van politiek gemotiveerde vervolgingen van politici, journalisten en activisten;</w:t>
            </w:r>
          </w:p>
          <w:p w:rsidR="00636708" w:rsidP="00BC2FB5" w:rsidRDefault="00636708" w14:paraId="421CD525" w14:textId="77777777"/>
          <w:p w:rsidR="00BC2FB5" w:rsidP="00BC2FB5" w:rsidRDefault="00BC2FB5" w14:paraId="3F1C19B0" w14:textId="31D48C73">
            <w:r>
              <w:t xml:space="preserve">verzoekt de regering om de afkeuring over de arrestatie van burgemeester </w:t>
            </w:r>
            <w:proofErr w:type="spellStart"/>
            <w:r>
              <w:t>Imamoglu</w:t>
            </w:r>
            <w:proofErr w:type="spellEnd"/>
            <w:r>
              <w:t xml:space="preserve"> actief uit te dragen binnen de NAVO en te pleiten voor zijn onmiddellijke vrijlating,</w:t>
            </w:r>
          </w:p>
          <w:p w:rsidR="00636708" w:rsidP="00BC2FB5" w:rsidRDefault="00636708" w14:paraId="474CB97A" w14:textId="77777777"/>
          <w:p w:rsidR="00BC2FB5" w:rsidP="00BC2FB5" w:rsidRDefault="00BC2FB5" w14:paraId="34125BAA" w14:textId="6729BD36">
            <w:r>
              <w:t>en gaat over tot de orde van de dag.</w:t>
            </w:r>
          </w:p>
          <w:p w:rsidR="00636708" w:rsidP="00BC2FB5" w:rsidRDefault="00636708" w14:paraId="669B1296" w14:textId="77777777"/>
          <w:p w:rsidR="00636708" w:rsidP="00BC2FB5" w:rsidRDefault="00BC2FB5" w14:paraId="4AB2BEEA" w14:textId="77777777">
            <w:proofErr w:type="spellStart"/>
            <w:r>
              <w:t>Piri</w:t>
            </w:r>
            <w:proofErr w:type="spellEnd"/>
            <w:r>
              <w:t xml:space="preserve"> </w:t>
            </w:r>
          </w:p>
          <w:p w:rsidR="00636708" w:rsidP="00636708" w:rsidRDefault="00BC2FB5" w14:paraId="7D257750" w14:textId="78CDE1DF">
            <w:proofErr w:type="spellStart"/>
            <w:r>
              <w:t>Paternotte</w:t>
            </w:r>
            <w:proofErr w:type="spellEnd"/>
          </w:p>
          <w:p w:rsidR="00997775" w:rsidP="00BC2FB5" w:rsidRDefault="00997775" w14:paraId="5168359B" w14:textId="5A515443"/>
        </w:tc>
      </w:tr>
    </w:tbl>
    <w:p w:rsidR="00997775" w:rsidRDefault="00997775" w14:paraId="356C17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F3DFB" w14:textId="77777777" w:rsidR="00BC2FB5" w:rsidRDefault="00BC2FB5">
      <w:pPr>
        <w:spacing w:line="20" w:lineRule="exact"/>
      </w:pPr>
    </w:p>
  </w:endnote>
  <w:endnote w:type="continuationSeparator" w:id="0">
    <w:p w14:paraId="31F37565" w14:textId="77777777" w:rsidR="00BC2FB5" w:rsidRDefault="00BC2FB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BEDFF92" w14:textId="77777777" w:rsidR="00BC2FB5" w:rsidRDefault="00BC2FB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CE722" w14:textId="77777777" w:rsidR="00BC2FB5" w:rsidRDefault="00BC2FB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81AC020" w14:textId="77777777" w:rsidR="00BC2FB5" w:rsidRDefault="00BC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B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36708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C2FB5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5FD71"/>
  <w15:docId w15:val="{5AF80B39-87A3-4FBC-A118-CAAF37B8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707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2025-03-27T11:30:00.0000000Z</dcterms:created>
  <dcterms:modified xsi:type="dcterms:W3CDTF">2025-03-27T11:52:00.0000000Z</dcterms:modified>
  <dc:description>------------------------</dc:description>
  <dc:subject/>
  <keywords/>
  <version/>
  <category/>
</coreProperties>
</file>