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265A05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3A662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0D4D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F173C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9CF95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043AD7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7CB54A" w14:textId="77777777"/>
        </w:tc>
      </w:tr>
      <w:tr w:rsidR="00997775" w14:paraId="5D8A18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61FF40" w14:textId="77777777"/>
        </w:tc>
      </w:tr>
      <w:tr w:rsidR="00997775" w14:paraId="68847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560A9" w14:textId="77777777"/>
        </w:tc>
        <w:tc>
          <w:tcPr>
            <w:tcW w:w="7654" w:type="dxa"/>
            <w:gridSpan w:val="2"/>
          </w:tcPr>
          <w:p w:rsidR="00997775" w:rsidRDefault="00997775" w14:paraId="35E9E1B3" w14:textId="77777777"/>
        </w:tc>
      </w:tr>
      <w:tr w:rsidR="00997775" w14:paraId="2A3377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05898" w14:paraId="3C53EA82" w14:textId="241C9FA9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Pr="00D05898" w:rsidR="00997775" w:rsidP="00A07C71" w:rsidRDefault="00D05898" w14:paraId="7A5857F6" w14:textId="524CCE68">
            <w:pPr>
              <w:rPr>
                <w:b/>
                <w:bCs/>
              </w:rPr>
            </w:pPr>
            <w:r w:rsidRPr="00D05898">
              <w:rPr>
                <w:b/>
                <w:bCs/>
              </w:rPr>
              <w:t>NAVO</w:t>
            </w:r>
          </w:p>
        </w:tc>
      </w:tr>
      <w:tr w:rsidR="00997775" w14:paraId="3C3226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46D10" w14:textId="77777777"/>
        </w:tc>
        <w:tc>
          <w:tcPr>
            <w:tcW w:w="7654" w:type="dxa"/>
            <w:gridSpan w:val="2"/>
          </w:tcPr>
          <w:p w:rsidR="00997775" w:rsidRDefault="00997775" w14:paraId="7488B91B" w14:textId="77777777"/>
        </w:tc>
      </w:tr>
      <w:tr w:rsidR="00997775" w14:paraId="6B5C9B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06CF19" w14:textId="77777777"/>
        </w:tc>
        <w:tc>
          <w:tcPr>
            <w:tcW w:w="7654" w:type="dxa"/>
            <w:gridSpan w:val="2"/>
          </w:tcPr>
          <w:p w:rsidR="00997775" w:rsidRDefault="00997775" w14:paraId="7F43E95D" w14:textId="77777777"/>
        </w:tc>
      </w:tr>
      <w:tr w:rsidR="00997775" w14:paraId="7C6DA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C97446" w14:textId="0AE0710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C1356">
              <w:rPr>
                <w:b/>
              </w:rPr>
              <w:t>494</w:t>
            </w:r>
          </w:p>
        </w:tc>
        <w:tc>
          <w:tcPr>
            <w:tcW w:w="7654" w:type="dxa"/>
            <w:gridSpan w:val="2"/>
          </w:tcPr>
          <w:p w:rsidR="00997775" w:rsidRDefault="00997775" w14:paraId="7D7E96D7" w14:textId="1DE977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C1356">
              <w:rPr>
                <w:b/>
              </w:rPr>
              <w:t>DE LEDEN VAN DER BURG EN PATERNOTTE</w:t>
            </w:r>
          </w:p>
        </w:tc>
      </w:tr>
      <w:tr w:rsidR="00997775" w14:paraId="5F150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87EF7" w14:textId="77777777"/>
        </w:tc>
        <w:tc>
          <w:tcPr>
            <w:tcW w:w="7654" w:type="dxa"/>
            <w:gridSpan w:val="2"/>
          </w:tcPr>
          <w:p w:rsidR="00997775" w:rsidP="00280D6A" w:rsidRDefault="00997775" w14:paraId="2D8B9662" w14:textId="2D64D673">
            <w:r>
              <w:t>Voorgesteld</w:t>
            </w:r>
            <w:r w:rsidR="00280D6A">
              <w:t xml:space="preserve"> </w:t>
            </w:r>
            <w:r w:rsidR="00F95250">
              <w:t xml:space="preserve">26 </w:t>
            </w:r>
            <w:r w:rsidR="00D05898">
              <w:t>maart 2025</w:t>
            </w:r>
          </w:p>
        </w:tc>
      </w:tr>
      <w:tr w:rsidR="00997775" w14:paraId="5AD08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BFF7C0" w14:textId="77777777"/>
        </w:tc>
        <w:tc>
          <w:tcPr>
            <w:tcW w:w="7654" w:type="dxa"/>
            <w:gridSpan w:val="2"/>
          </w:tcPr>
          <w:p w:rsidR="00997775" w:rsidRDefault="00997775" w14:paraId="369059C4" w14:textId="77777777"/>
        </w:tc>
      </w:tr>
      <w:tr w:rsidR="00997775" w14:paraId="3E17C3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AF9BA3" w14:textId="77777777"/>
        </w:tc>
        <w:tc>
          <w:tcPr>
            <w:tcW w:w="7654" w:type="dxa"/>
            <w:gridSpan w:val="2"/>
          </w:tcPr>
          <w:p w:rsidR="00997775" w:rsidRDefault="00997775" w14:paraId="47F28652" w14:textId="77777777">
            <w:r>
              <w:t>De Kamer,</w:t>
            </w:r>
          </w:p>
        </w:tc>
      </w:tr>
      <w:tr w:rsidR="00997775" w14:paraId="208FC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C3D6D4" w14:textId="77777777"/>
        </w:tc>
        <w:tc>
          <w:tcPr>
            <w:tcW w:w="7654" w:type="dxa"/>
            <w:gridSpan w:val="2"/>
          </w:tcPr>
          <w:p w:rsidR="00997775" w:rsidRDefault="00997775" w14:paraId="64154F4A" w14:textId="77777777"/>
        </w:tc>
      </w:tr>
      <w:tr w:rsidR="00997775" w14:paraId="4F48F4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C4459D" w14:textId="77777777"/>
        </w:tc>
        <w:tc>
          <w:tcPr>
            <w:tcW w:w="7654" w:type="dxa"/>
            <w:gridSpan w:val="2"/>
          </w:tcPr>
          <w:p w:rsidR="00997775" w:rsidRDefault="00997775" w14:paraId="72AF6F2D" w14:textId="77777777">
            <w:r>
              <w:t>gehoord de beraadslaging,</w:t>
            </w:r>
          </w:p>
        </w:tc>
      </w:tr>
      <w:tr w:rsidR="00997775" w14:paraId="724FF1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E071D6" w14:textId="77777777"/>
        </w:tc>
        <w:tc>
          <w:tcPr>
            <w:tcW w:w="7654" w:type="dxa"/>
            <w:gridSpan w:val="2"/>
          </w:tcPr>
          <w:p w:rsidR="00997775" w:rsidRDefault="00997775" w14:paraId="097BED6C" w14:textId="77777777"/>
        </w:tc>
      </w:tr>
      <w:tr w:rsidR="00997775" w14:paraId="3910D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01926" w14:textId="77777777"/>
        </w:tc>
        <w:tc>
          <w:tcPr>
            <w:tcW w:w="7654" w:type="dxa"/>
            <w:gridSpan w:val="2"/>
          </w:tcPr>
          <w:p w:rsidR="00D05898" w:rsidP="00D05898" w:rsidRDefault="00D05898" w14:paraId="51AFA607" w14:textId="77777777">
            <w:r>
              <w:t>overwegende dat Canada grote gevolgen ondervindt van een verandering in de relatie met de VS;</w:t>
            </w:r>
          </w:p>
          <w:p w:rsidR="009C1356" w:rsidP="00D05898" w:rsidRDefault="009C1356" w14:paraId="42CAB0CE" w14:textId="77777777"/>
          <w:p w:rsidR="00D05898" w:rsidP="00D05898" w:rsidRDefault="00D05898" w14:paraId="5A812FF6" w14:textId="209D04B7">
            <w:r>
              <w:t>overwegende dat Canada een belangrijke partner is voor Europa op het gebied van veiligheid en economie;</w:t>
            </w:r>
          </w:p>
          <w:p w:rsidR="009C1356" w:rsidP="00D05898" w:rsidRDefault="009C1356" w14:paraId="5ACED924" w14:textId="77777777"/>
          <w:p w:rsidR="00D05898" w:rsidP="00D05898" w:rsidRDefault="00D05898" w14:paraId="2919CCE8" w14:textId="74ED9DE2">
            <w:r>
              <w:t>overwegende dat Canada en Nederland nauwe historische banden met elkaar hebben;</w:t>
            </w:r>
          </w:p>
          <w:p w:rsidR="009C1356" w:rsidP="00D05898" w:rsidRDefault="009C1356" w14:paraId="12485186" w14:textId="77777777"/>
          <w:p w:rsidR="00D05898" w:rsidP="00D05898" w:rsidRDefault="00D05898" w14:paraId="5DD6A045" w14:textId="4C6D259A">
            <w:r>
              <w:t>verzoekt de regering de Canadese premier, en andere leden van het kabinet van Canada, in navolging van het Europees Parlement ook in Nederland uit te nodigen;</w:t>
            </w:r>
          </w:p>
          <w:p w:rsidR="009C1356" w:rsidP="00D05898" w:rsidRDefault="009C1356" w14:paraId="04E9270C" w14:textId="77777777"/>
          <w:p w:rsidR="00D05898" w:rsidP="00D05898" w:rsidRDefault="00D05898" w14:paraId="0DCF558E" w14:textId="7B6C4D94">
            <w:r>
              <w:t>verzoekt het Presidium in het verlengde hiervan de mogelijkheden te verkennen tot eventueel ontvangst van een Canadese delegatie in de Tweede Kamer,</w:t>
            </w:r>
          </w:p>
          <w:p w:rsidR="009C1356" w:rsidP="00D05898" w:rsidRDefault="009C1356" w14:paraId="2BF7A77C" w14:textId="77777777"/>
          <w:p w:rsidR="00D05898" w:rsidP="00D05898" w:rsidRDefault="00D05898" w14:paraId="6611DDEF" w14:textId="7F8BA9A2">
            <w:r>
              <w:t>en gaat over tot de orde van de dag.</w:t>
            </w:r>
          </w:p>
          <w:p w:rsidR="009C1356" w:rsidP="00D05898" w:rsidRDefault="009C1356" w14:paraId="13017E48" w14:textId="77777777"/>
          <w:p w:rsidR="009C1356" w:rsidP="00D05898" w:rsidRDefault="00D05898" w14:paraId="471ACB73" w14:textId="77777777">
            <w:r>
              <w:t xml:space="preserve">Van der Burg </w:t>
            </w:r>
          </w:p>
          <w:p w:rsidR="009C1356" w:rsidP="009C1356" w:rsidRDefault="00D05898" w14:paraId="6E227CB3" w14:textId="73A0D058">
            <w:proofErr w:type="spellStart"/>
            <w:r>
              <w:t>Paternotte</w:t>
            </w:r>
            <w:proofErr w:type="spellEnd"/>
          </w:p>
          <w:p w:rsidR="00997775" w:rsidP="00D05898" w:rsidRDefault="00997775" w14:paraId="5331D04C" w14:textId="69FBCA0D"/>
        </w:tc>
      </w:tr>
    </w:tbl>
    <w:p w:rsidR="00997775" w:rsidRDefault="00997775" w14:paraId="567271C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39889" w14:textId="77777777" w:rsidR="00D05898" w:rsidRDefault="00D05898">
      <w:pPr>
        <w:spacing w:line="20" w:lineRule="exact"/>
      </w:pPr>
    </w:p>
  </w:endnote>
  <w:endnote w:type="continuationSeparator" w:id="0">
    <w:p w14:paraId="73DFB9E4" w14:textId="77777777" w:rsidR="00D05898" w:rsidRDefault="00D0589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C1B0D0" w14:textId="77777777" w:rsidR="00D05898" w:rsidRDefault="00D0589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374A" w14:textId="77777777" w:rsidR="00D05898" w:rsidRDefault="00D0589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DE6D81" w14:textId="77777777" w:rsidR="00D05898" w:rsidRDefault="00D0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9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C1356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898"/>
    <w:rsid w:val="00D43192"/>
    <w:rsid w:val="00DE2437"/>
    <w:rsid w:val="00E27DF4"/>
    <w:rsid w:val="00E63508"/>
    <w:rsid w:val="00ED0FE5"/>
    <w:rsid w:val="00F234E2"/>
    <w:rsid w:val="00F60341"/>
    <w:rsid w:val="00F95250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E0294"/>
  <w15:docId w15:val="{264C0174-537B-4711-A958-D9BCE75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743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2025-03-27T11:52:00.0000000Z</dcterms:created>
  <dcterms:modified xsi:type="dcterms:W3CDTF">2025-03-27T11:52:00.0000000Z</dcterms:modified>
  <dc:description>------------------------</dc:description>
  <dc:subject/>
  <keywords/>
  <version/>
  <category/>
</coreProperties>
</file>