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25CD6" w14:paraId="5EC1953E" w14:textId="77777777">
        <w:tc>
          <w:tcPr>
            <w:tcW w:w="6733" w:type="dxa"/>
            <w:gridSpan w:val="2"/>
            <w:tcBorders>
              <w:top w:val="nil"/>
              <w:left w:val="nil"/>
              <w:bottom w:val="nil"/>
              <w:right w:val="nil"/>
            </w:tcBorders>
            <w:vAlign w:val="center"/>
          </w:tcPr>
          <w:p w:rsidR="00997775" w:rsidP="00710A7A" w:rsidRDefault="00997775" w14:paraId="54838B2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7E063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25CD6" w14:paraId="395CDCD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8751E0" w14:textId="77777777">
            <w:r w:rsidRPr="008B0CC5">
              <w:t xml:space="preserve">Vergaderjaar </w:t>
            </w:r>
            <w:r w:rsidR="00AC6B87">
              <w:t>2024-2025</w:t>
            </w:r>
          </w:p>
        </w:tc>
      </w:tr>
      <w:tr w:rsidR="00997775" w:rsidTr="00125CD6" w14:paraId="04719048" w14:textId="77777777">
        <w:trPr>
          <w:cantSplit/>
        </w:trPr>
        <w:tc>
          <w:tcPr>
            <w:tcW w:w="10985" w:type="dxa"/>
            <w:gridSpan w:val="3"/>
            <w:tcBorders>
              <w:top w:val="nil"/>
              <w:left w:val="nil"/>
              <w:bottom w:val="nil"/>
              <w:right w:val="nil"/>
            </w:tcBorders>
          </w:tcPr>
          <w:p w:rsidR="00997775" w:rsidRDefault="00997775" w14:paraId="3A91BFA2" w14:textId="77777777"/>
        </w:tc>
      </w:tr>
      <w:tr w:rsidR="00997775" w:rsidTr="00125CD6" w14:paraId="35731D7B" w14:textId="77777777">
        <w:trPr>
          <w:cantSplit/>
        </w:trPr>
        <w:tc>
          <w:tcPr>
            <w:tcW w:w="10985" w:type="dxa"/>
            <w:gridSpan w:val="3"/>
            <w:tcBorders>
              <w:top w:val="nil"/>
              <w:left w:val="nil"/>
              <w:bottom w:val="single" w:color="auto" w:sz="4" w:space="0"/>
              <w:right w:val="nil"/>
            </w:tcBorders>
          </w:tcPr>
          <w:p w:rsidR="00997775" w:rsidRDefault="00997775" w14:paraId="13B8D940" w14:textId="77777777"/>
        </w:tc>
      </w:tr>
      <w:tr w:rsidR="00997775" w:rsidTr="00125CD6" w14:paraId="4D92C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3EB820" w14:textId="77777777"/>
        </w:tc>
        <w:tc>
          <w:tcPr>
            <w:tcW w:w="7654" w:type="dxa"/>
            <w:gridSpan w:val="2"/>
          </w:tcPr>
          <w:p w:rsidR="00997775" w:rsidRDefault="00997775" w14:paraId="2D2A5F32" w14:textId="77777777"/>
        </w:tc>
      </w:tr>
      <w:tr w:rsidR="00125CD6" w:rsidTr="00125CD6" w14:paraId="350BB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5CD6" w:rsidP="00125CD6" w:rsidRDefault="00125CD6" w14:paraId="127BCE7C" w14:textId="67360AC4">
            <w:pPr>
              <w:rPr>
                <w:b/>
              </w:rPr>
            </w:pPr>
            <w:r>
              <w:rPr>
                <w:b/>
              </w:rPr>
              <w:t>36 546</w:t>
            </w:r>
          </w:p>
        </w:tc>
        <w:tc>
          <w:tcPr>
            <w:tcW w:w="7654" w:type="dxa"/>
            <w:gridSpan w:val="2"/>
          </w:tcPr>
          <w:p w:rsidR="00125CD6" w:rsidP="00125CD6" w:rsidRDefault="00125CD6" w14:paraId="32AD1502" w14:textId="23E45893">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125CD6" w:rsidTr="00125CD6" w14:paraId="00E74C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5CD6" w:rsidP="00125CD6" w:rsidRDefault="00125CD6" w14:paraId="1E55E9F9" w14:textId="77777777"/>
        </w:tc>
        <w:tc>
          <w:tcPr>
            <w:tcW w:w="7654" w:type="dxa"/>
            <w:gridSpan w:val="2"/>
          </w:tcPr>
          <w:p w:rsidR="00125CD6" w:rsidP="00125CD6" w:rsidRDefault="00125CD6" w14:paraId="60FDBA77" w14:textId="77777777"/>
        </w:tc>
      </w:tr>
      <w:tr w:rsidR="00125CD6" w:rsidTr="00125CD6" w14:paraId="6AC84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5CD6" w:rsidP="00125CD6" w:rsidRDefault="00125CD6" w14:paraId="44646DF1" w14:textId="77777777"/>
        </w:tc>
        <w:tc>
          <w:tcPr>
            <w:tcW w:w="7654" w:type="dxa"/>
            <w:gridSpan w:val="2"/>
          </w:tcPr>
          <w:p w:rsidR="00125CD6" w:rsidP="00125CD6" w:rsidRDefault="00125CD6" w14:paraId="5BDA8FB7" w14:textId="77777777"/>
        </w:tc>
      </w:tr>
      <w:tr w:rsidR="00125CD6" w:rsidTr="00125CD6" w14:paraId="6953A8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5CD6" w:rsidP="00125CD6" w:rsidRDefault="00125CD6" w14:paraId="20E3D297" w14:textId="0791E0DF">
            <w:pPr>
              <w:rPr>
                <w:b/>
              </w:rPr>
            </w:pPr>
            <w:r>
              <w:rPr>
                <w:b/>
              </w:rPr>
              <w:t xml:space="preserve">Nr. </w:t>
            </w:r>
            <w:r>
              <w:rPr>
                <w:b/>
              </w:rPr>
              <w:t>48</w:t>
            </w:r>
          </w:p>
        </w:tc>
        <w:tc>
          <w:tcPr>
            <w:tcW w:w="7654" w:type="dxa"/>
            <w:gridSpan w:val="2"/>
          </w:tcPr>
          <w:p w:rsidR="00125CD6" w:rsidP="00125CD6" w:rsidRDefault="00125CD6" w14:paraId="5F12A513" w14:textId="49D77160">
            <w:pPr>
              <w:rPr>
                <w:b/>
              </w:rPr>
            </w:pPr>
            <w:r>
              <w:rPr>
                <w:b/>
              </w:rPr>
              <w:t xml:space="preserve">MOTIE VAN </w:t>
            </w:r>
            <w:r>
              <w:rPr>
                <w:b/>
              </w:rPr>
              <w:t>HET LID WESTERVELD C.S.</w:t>
            </w:r>
          </w:p>
        </w:tc>
      </w:tr>
      <w:tr w:rsidR="00125CD6" w:rsidTr="00125CD6" w14:paraId="7DE77C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5CD6" w:rsidP="00125CD6" w:rsidRDefault="00125CD6" w14:paraId="4983D8C6" w14:textId="77777777"/>
        </w:tc>
        <w:tc>
          <w:tcPr>
            <w:tcW w:w="7654" w:type="dxa"/>
            <w:gridSpan w:val="2"/>
          </w:tcPr>
          <w:p w:rsidR="00125CD6" w:rsidP="00125CD6" w:rsidRDefault="00125CD6" w14:paraId="621FED82" w14:textId="559A2AED">
            <w:r>
              <w:t>Voorgesteld 26 maart 2025</w:t>
            </w:r>
          </w:p>
        </w:tc>
      </w:tr>
      <w:tr w:rsidR="00997775" w:rsidTr="00125CD6" w14:paraId="105630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987B47" w14:textId="77777777"/>
        </w:tc>
        <w:tc>
          <w:tcPr>
            <w:tcW w:w="7654" w:type="dxa"/>
            <w:gridSpan w:val="2"/>
          </w:tcPr>
          <w:p w:rsidR="00997775" w:rsidRDefault="00997775" w14:paraId="58BE1C72" w14:textId="77777777"/>
        </w:tc>
      </w:tr>
      <w:tr w:rsidR="00997775" w:rsidTr="00125CD6" w14:paraId="15163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8DD9AF" w14:textId="77777777"/>
        </w:tc>
        <w:tc>
          <w:tcPr>
            <w:tcW w:w="7654" w:type="dxa"/>
            <w:gridSpan w:val="2"/>
          </w:tcPr>
          <w:p w:rsidR="00997775" w:rsidRDefault="00997775" w14:paraId="3DE4FEF8" w14:textId="77777777">
            <w:r>
              <w:t>De Kamer,</w:t>
            </w:r>
          </w:p>
        </w:tc>
      </w:tr>
      <w:tr w:rsidR="00997775" w:rsidTr="00125CD6" w14:paraId="3F15ED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05CB31" w14:textId="77777777"/>
        </w:tc>
        <w:tc>
          <w:tcPr>
            <w:tcW w:w="7654" w:type="dxa"/>
            <w:gridSpan w:val="2"/>
          </w:tcPr>
          <w:p w:rsidR="00997775" w:rsidRDefault="00997775" w14:paraId="4950E2B4" w14:textId="77777777"/>
        </w:tc>
      </w:tr>
      <w:tr w:rsidR="00997775" w:rsidTr="00125CD6" w14:paraId="01DE4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3DA1FA" w14:textId="77777777"/>
        </w:tc>
        <w:tc>
          <w:tcPr>
            <w:tcW w:w="7654" w:type="dxa"/>
            <w:gridSpan w:val="2"/>
          </w:tcPr>
          <w:p w:rsidR="00997775" w:rsidRDefault="00997775" w14:paraId="227BC917" w14:textId="77777777">
            <w:r>
              <w:t>gehoord de beraadslaging,</w:t>
            </w:r>
          </w:p>
        </w:tc>
      </w:tr>
      <w:tr w:rsidR="00997775" w:rsidTr="00125CD6" w14:paraId="6472F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2E903C" w14:textId="77777777"/>
        </w:tc>
        <w:tc>
          <w:tcPr>
            <w:tcW w:w="7654" w:type="dxa"/>
            <w:gridSpan w:val="2"/>
          </w:tcPr>
          <w:p w:rsidR="00997775" w:rsidRDefault="00997775" w14:paraId="60602B88" w14:textId="77777777"/>
        </w:tc>
      </w:tr>
      <w:tr w:rsidR="00997775" w:rsidTr="00125CD6" w14:paraId="59D72D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F3FD78" w14:textId="77777777"/>
        </w:tc>
        <w:tc>
          <w:tcPr>
            <w:tcW w:w="7654" w:type="dxa"/>
            <w:gridSpan w:val="2"/>
          </w:tcPr>
          <w:p w:rsidRPr="00F43FAF" w:rsidR="00F43FAF" w:rsidP="00F43FAF" w:rsidRDefault="00F43FAF" w14:paraId="5A7F7E58" w14:textId="77777777">
            <w:r w:rsidRPr="00F43FAF">
              <w:t>constaterende dat het Rijk de Deskundigencommissie Hervormingsagenda Jeugd heeft ingesteld en dat deze externe, onafhankelijke commissie een zwaarwegend advies heeft uitgebracht over de uitvoering van de Hervormingsagenda Jeugd;</w:t>
            </w:r>
          </w:p>
          <w:p w:rsidR="00125CD6" w:rsidP="00F43FAF" w:rsidRDefault="00125CD6" w14:paraId="58D428C5" w14:textId="77777777"/>
          <w:p w:rsidRPr="00F43FAF" w:rsidR="00F43FAF" w:rsidP="00F43FAF" w:rsidRDefault="00F43FAF" w14:paraId="681ED7F9" w14:textId="692558FF">
            <w:r w:rsidRPr="00F43FAF">
              <w:t>constaterende dat dit kabinet zich in het hoofdlijnenakkoord heeft gecommitteerd aan de uitvoering van de Hervormingsagenda Jeugd;</w:t>
            </w:r>
          </w:p>
          <w:p w:rsidR="00125CD6" w:rsidP="00F43FAF" w:rsidRDefault="00125CD6" w14:paraId="7C238D89" w14:textId="77777777"/>
          <w:p w:rsidRPr="00F43FAF" w:rsidR="00F43FAF" w:rsidP="00F43FAF" w:rsidRDefault="00F43FAF" w14:paraId="02505BC7" w14:textId="5E2CEA40">
            <w:r w:rsidRPr="00F43FAF">
              <w:t>constaterende dat de deskundigencommissie er onvoldoende vertrouwen in heeft dat de huidige aanpak en voortgang van de Hervormingsagenda Jeugd en de financiële risicoverdeling die hierover is afgesproken tot de beoogde effecten gaan leiden, en dat bijstelling door middel van hun adviezen nodig is;</w:t>
            </w:r>
          </w:p>
          <w:p w:rsidR="00125CD6" w:rsidP="00F43FAF" w:rsidRDefault="00125CD6" w14:paraId="59E2E869" w14:textId="77777777"/>
          <w:p w:rsidRPr="00F43FAF" w:rsidR="00F43FAF" w:rsidP="00F43FAF" w:rsidRDefault="00F43FAF" w14:paraId="5FDD9F7B" w14:textId="7AF9BD5F">
            <w:r w:rsidRPr="00F43FAF">
              <w:t>verzoekt de regering het rapport van de deskundigencommissie volledig te omarmen en alle aanbevelingen, zowel inhoudelijk als financieel, over te nemen,</w:t>
            </w:r>
          </w:p>
          <w:p w:rsidR="00125CD6" w:rsidP="00F43FAF" w:rsidRDefault="00125CD6" w14:paraId="6505C87D" w14:textId="77777777"/>
          <w:p w:rsidRPr="00F43FAF" w:rsidR="00F43FAF" w:rsidP="00F43FAF" w:rsidRDefault="00F43FAF" w14:paraId="543C28BF" w14:textId="70FAEA92">
            <w:r w:rsidRPr="00F43FAF">
              <w:t>en gaat over tot de orde van de dag.</w:t>
            </w:r>
          </w:p>
          <w:p w:rsidR="00125CD6" w:rsidP="00F43FAF" w:rsidRDefault="00125CD6" w14:paraId="794ED353" w14:textId="77777777"/>
          <w:p w:rsidR="00125CD6" w:rsidP="00F43FAF" w:rsidRDefault="00F43FAF" w14:paraId="4E259E88" w14:textId="77777777">
            <w:r w:rsidRPr="00F43FAF">
              <w:t>Westerveld</w:t>
            </w:r>
          </w:p>
          <w:p w:rsidR="00125CD6" w:rsidP="00F43FAF" w:rsidRDefault="00F43FAF" w14:paraId="7F35F559" w14:textId="77777777">
            <w:r w:rsidRPr="00F43FAF">
              <w:t>Dobbe</w:t>
            </w:r>
          </w:p>
          <w:p w:rsidR="00125CD6" w:rsidP="00F43FAF" w:rsidRDefault="00F43FAF" w14:paraId="1BC87320" w14:textId="77777777">
            <w:r w:rsidRPr="00F43FAF">
              <w:t>Paulusma</w:t>
            </w:r>
          </w:p>
          <w:p w:rsidR="00125CD6" w:rsidP="00F43FAF" w:rsidRDefault="00F43FAF" w14:paraId="3620E998" w14:textId="77777777">
            <w:r w:rsidRPr="00F43FAF">
              <w:t>Kostić</w:t>
            </w:r>
          </w:p>
          <w:p w:rsidR="00125CD6" w:rsidP="00F43FAF" w:rsidRDefault="00F43FAF" w14:paraId="2766D9EE" w14:textId="77777777">
            <w:r w:rsidRPr="00F43FAF">
              <w:t>Stoffer</w:t>
            </w:r>
          </w:p>
          <w:p w:rsidR="00125CD6" w:rsidP="00F43FAF" w:rsidRDefault="00F43FAF" w14:paraId="64741EEF" w14:textId="77777777">
            <w:r w:rsidRPr="00F43FAF">
              <w:t>Krul</w:t>
            </w:r>
          </w:p>
          <w:p w:rsidR="00125CD6" w:rsidP="00F43FAF" w:rsidRDefault="00F43FAF" w14:paraId="5EAB4C52" w14:textId="77777777">
            <w:r w:rsidRPr="00F43FAF">
              <w:t>Ceder</w:t>
            </w:r>
          </w:p>
          <w:p w:rsidR="00125CD6" w:rsidP="00F43FAF" w:rsidRDefault="00F43FAF" w14:paraId="40D35312" w14:textId="77777777">
            <w:r w:rsidRPr="00F43FAF">
              <w:t xml:space="preserve">Koekkoek </w:t>
            </w:r>
          </w:p>
          <w:p w:rsidR="00997775" w:rsidP="00125CD6" w:rsidRDefault="00F43FAF" w14:paraId="104FA0C4" w14:textId="17EA08D3">
            <w:r w:rsidRPr="00F43FAF">
              <w:t xml:space="preserve"> El </w:t>
            </w:r>
            <w:proofErr w:type="spellStart"/>
            <w:r w:rsidRPr="00F43FAF">
              <w:t>Abassi</w:t>
            </w:r>
            <w:proofErr w:type="spellEnd"/>
          </w:p>
        </w:tc>
      </w:tr>
    </w:tbl>
    <w:p w:rsidR="00997775" w:rsidRDefault="00997775" w14:paraId="2EEE385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B84A" w14:textId="77777777" w:rsidR="00F43FAF" w:rsidRDefault="00F43FAF">
      <w:pPr>
        <w:spacing w:line="20" w:lineRule="exact"/>
      </w:pPr>
    </w:p>
  </w:endnote>
  <w:endnote w:type="continuationSeparator" w:id="0">
    <w:p w14:paraId="06961516" w14:textId="77777777" w:rsidR="00F43FAF" w:rsidRDefault="00F43FAF">
      <w:pPr>
        <w:pStyle w:val="Amendement"/>
      </w:pPr>
      <w:r>
        <w:rPr>
          <w:b w:val="0"/>
        </w:rPr>
        <w:t xml:space="preserve"> </w:t>
      </w:r>
    </w:p>
  </w:endnote>
  <w:endnote w:type="continuationNotice" w:id="1">
    <w:p w14:paraId="7387941E" w14:textId="77777777" w:rsidR="00F43FAF" w:rsidRDefault="00F43FA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04A33" w14:textId="77777777" w:rsidR="00F43FAF" w:rsidRDefault="00F43FAF">
      <w:pPr>
        <w:pStyle w:val="Amendement"/>
      </w:pPr>
      <w:r>
        <w:rPr>
          <w:b w:val="0"/>
        </w:rPr>
        <w:separator/>
      </w:r>
    </w:p>
  </w:footnote>
  <w:footnote w:type="continuationSeparator" w:id="0">
    <w:p w14:paraId="0DE893EC" w14:textId="77777777" w:rsidR="00F43FAF" w:rsidRDefault="00F43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AF"/>
    <w:rsid w:val="00125CD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07FBF"/>
    <w:rsid w:val="00D43192"/>
    <w:rsid w:val="00DE2437"/>
    <w:rsid w:val="00E27DF4"/>
    <w:rsid w:val="00E63508"/>
    <w:rsid w:val="00ED0FE5"/>
    <w:rsid w:val="00F234E2"/>
    <w:rsid w:val="00F43FAF"/>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3CA0F"/>
  <w15:docId w15:val="{5D8C1957-3227-4C6E-BA59-05C39925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189</ap:Words>
  <ap:Characters>1249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2025-03-27T08:44:00.0000000Z</dcterms:modified>
  <dc:description>------------------------</dc:description>
  <dc:subject/>
  <keywords/>
  <version/>
  <category/>
</coreProperties>
</file>