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6137F9" w14:paraId="1BAA7BC4" w14:textId="77777777">
        <w:tc>
          <w:tcPr>
            <w:tcW w:w="6733" w:type="dxa"/>
            <w:gridSpan w:val="2"/>
            <w:tcBorders>
              <w:top w:val="nil"/>
              <w:left w:val="nil"/>
              <w:bottom w:val="nil"/>
              <w:right w:val="nil"/>
            </w:tcBorders>
            <w:vAlign w:val="center"/>
          </w:tcPr>
          <w:p w:rsidR="00997775" w:rsidP="00710A7A" w:rsidRDefault="00997775" w14:paraId="567273A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FCAA1B4" w14:textId="77777777">
            <w:pPr>
              <w:pStyle w:val="Amendement"/>
              <w:jc w:val="right"/>
              <w:rPr>
                <w:rFonts w:ascii="Times New Roman" w:hAnsi="Times New Roman"/>
                <w:spacing w:val="40"/>
                <w:sz w:val="22"/>
              </w:rPr>
            </w:pPr>
            <w:r>
              <w:rPr>
                <w:rFonts w:ascii="Times New Roman" w:hAnsi="Times New Roman"/>
                <w:sz w:val="88"/>
              </w:rPr>
              <w:t>2</w:t>
            </w:r>
          </w:p>
        </w:tc>
      </w:tr>
      <w:tr w:rsidR="00997775" w:rsidTr="006137F9" w14:paraId="149C6CA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65ACDF7" w14:textId="77777777">
            <w:r w:rsidRPr="008B0CC5">
              <w:t xml:space="preserve">Vergaderjaar </w:t>
            </w:r>
            <w:r w:rsidR="00AC6B87">
              <w:t>2024-2025</w:t>
            </w:r>
          </w:p>
        </w:tc>
      </w:tr>
      <w:tr w:rsidR="00997775" w:rsidTr="006137F9" w14:paraId="749614FE" w14:textId="77777777">
        <w:trPr>
          <w:cantSplit/>
        </w:trPr>
        <w:tc>
          <w:tcPr>
            <w:tcW w:w="10985" w:type="dxa"/>
            <w:gridSpan w:val="3"/>
            <w:tcBorders>
              <w:top w:val="nil"/>
              <w:left w:val="nil"/>
              <w:bottom w:val="nil"/>
              <w:right w:val="nil"/>
            </w:tcBorders>
          </w:tcPr>
          <w:p w:rsidR="00997775" w:rsidRDefault="00997775" w14:paraId="5001EAB5" w14:textId="77777777"/>
        </w:tc>
      </w:tr>
      <w:tr w:rsidR="00997775" w:rsidTr="006137F9" w14:paraId="4FFC883A" w14:textId="77777777">
        <w:trPr>
          <w:cantSplit/>
        </w:trPr>
        <w:tc>
          <w:tcPr>
            <w:tcW w:w="10985" w:type="dxa"/>
            <w:gridSpan w:val="3"/>
            <w:tcBorders>
              <w:top w:val="nil"/>
              <w:left w:val="nil"/>
              <w:bottom w:val="single" w:color="auto" w:sz="4" w:space="0"/>
              <w:right w:val="nil"/>
            </w:tcBorders>
          </w:tcPr>
          <w:p w:rsidR="00997775" w:rsidRDefault="00997775" w14:paraId="3CB03C0D" w14:textId="77777777"/>
        </w:tc>
      </w:tr>
      <w:tr w:rsidR="00997775" w:rsidTr="006137F9" w14:paraId="6D006A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602FA2E" w14:textId="77777777"/>
        </w:tc>
        <w:tc>
          <w:tcPr>
            <w:tcW w:w="7654" w:type="dxa"/>
            <w:gridSpan w:val="2"/>
          </w:tcPr>
          <w:p w:rsidR="00997775" w:rsidRDefault="00997775" w14:paraId="5B4479C5" w14:textId="77777777"/>
        </w:tc>
      </w:tr>
      <w:tr w:rsidR="006137F9" w:rsidTr="006137F9" w14:paraId="6A9A2C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137F9" w:rsidP="006137F9" w:rsidRDefault="006137F9" w14:paraId="43F765D2" w14:textId="64F10C0F">
            <w:pPr>
              <w:rPr>
                <w:b/>
              </w:rPr>
            </w:pPr>
            <w:r>
              <w:rPr>
                <w:b/>
              </w:rPr>
              <w:t>36 546</w:t>
            </w:r>
          </w:p>
        </w:tc>
        <w:tc>
          <w:tcPr>
            <w:tcW w:w="7654" w:type="dxa"/>
            <w:gridSpan w:val="2"/>
          </w:tcPr>
          <w:p w:rsidR="006137F9" w:rsidP="006137F9" w:rsidRDefault="006137F9" w14:paraId="0509F8CB" w14:textId="5931A080">
            <w:pPr>
              <w:rPr>
                <w:b/>
              </w:rPr>
            </w:pPr>
            <w:r w:rsidRPr="00492C3D">
              <w:rPr>
                <w:b/>
                <w:bCs/>
                <w:szCs w:val="24"/>
              </w:rPr>
              <w:t>Wijziging van de Jeugdwet, de Wet marktordening gezondheidszorg en enige andere wetten teneinde te bevorderen dat jeugdhulp en gecertificeerde instellingen voor de uitvoering van kinderbeschermingsmaatregelen en jeugdreclassering steeds voldoende beschikbaar zijn (Wet verbetering beschikbaarheid jeugdzorg)</w:t>
            </w:r>
          </w:p>
        </w:tc>
      </w:tr>
      <w:tr w:rsidR="006137F9" w:rsidTr="006137F9" w14:paraId="3EAF0A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137F9" w:rsidP="006137F9" w:rsidRDefault="006137F9" w14:paraId="37AA49E0" w14:textId="77777777"/>
        </w:tc>
        <w:tc>
          <w:tcPr>
            <w:tcW w:w="7654" w:type="dxa"/>
            <w:gridSpan w:val="2"/>
          </w:tcPr>
          <w:p w:rsidR="006137F9" w:rsidP="006137F9" w:rsidRDefault="006137F9" w14:paraId="1AE0D744" w14:textId="77777777"/>
        </w:tc>
      </w:tr>
      <w:tr w:rsidR="006137F9" w:rsidTr="006137F9" w14:paraId="3DC666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137F9" w:rsidP="006137F9" w:rsidRDefault="006137F9" w14:paraId="5C3B0577" w14:textId="77777777"/>
        </w:tc>
        <w:tc>
          <w:tcPr>
            <w:tcW w:w="7654" w:type="dxa"/>
            <w:gridSpan w:val="2"/>
          </w:tcPr>
          <w:p w:rsidR="006137F9" w:rsidP="006137F9" w:rsidRDefault="006137F9" w14:paraId="5F4D9127" w14:textId="77777777"/>
        </w:tc>
      </w:tr>
      <w:tr w:rsidR="006137F9" w:rsidTr="006137F9" w14:paraId="3FA0EB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137F9" w:rsidP="006137F9" w:rsidRDefault="006137F9" w14:paraId="7F5FB413" w14:textId="068B8A18">
            <w:pPr>
              <w:rPr>
                <w:b/>
              </w:rPr>
            </w:pPr>
            <w:r>
              <w:rPr>
                <w:b/>
              </w:rPr>
              <w:t xml:space="preserve">Nr. </w:t>
            </w:r>
            <w:r>
              <w:rPr>
                <w:b/>
              </w:rPr>
              <w:t>49</w:t>
            </w:r>
          </w:p>
        </w:tc>
        <w:tc>
          <w:tcPr>
            <w:tcW w:w="7654" w:type="dxa"/>
            <w:gridSpan w:val="2"/>
          </w:tcPr>
          <w:p w:rsidR="006137F9" w:rsidP="006137F9" w:rsidRDefault="006137F9" w14:paraId="158C3A2F" w14:textId="4C1B6DA3">
            <w:pPr>
              <w:rPr>
                <w:b/>
              </w:rPr>
            </w:pPr>
            <w:r>
              <w:rPr>
                <w:b/>
              </w:rPr>
              <w:t xml:space="preserve">MOTIE VAN </w:t>
            </w:r>
            <w:r>
              <w:rPr>
                <w:b/>
              </w:rPr>
              <w:t>DE LEDEN WESTERVELD EN DOBBE</w:t>
            </w:r>
          </w:p>
        </w:tc>
      </w:tr>
      <w:tr w:rsidR="006137F9" w:rsidTr="006137F9" w14:paraId="5AC73F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137F9" w:rsidP="006137F9" w:rsidRDefault="006137F9" w14:paraId="1B785457" w14:textId="77777777"/>
        </w:tc>
        <w:tc>
          <w:tcPr>
            <w:tcW w:w="7654" w:type="dxa"/>
            <w:gridSpan w:val="2"/>
          </w:tcPr>
          <w:p w:rsidR="006137F9" w:rsidP="006137F9" w:rsidRDefault="006137F9" w14:paraId="72484D38" w14:textId="49FCEB18">
            <w:r>
              <w:t>Voorgesteld 26 maart 2025</w:t>
            </w:r>
          </w:p>
        </w:tc>
      </w:tr>
      <w:tr w:rsidR="00997775" w:rsidTr="006137F9" w14:paraId="56692D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8D629A7" w14:textId="77777777"/>
        </w:tc>
        <w:tc>
          <w:tcPr>
            <w:tcW w:w="7654" w:type="dxa"/>
            <w:gridSpan w:val="2"/>
          </w:tcPr>
          <w:p w:rsidR="00997775" w:rsidRDefault="00997775" w14:paraId="3B08A9DC" w14:textId="77777777"/>
        </w:tc>
      </w:tr>
      <w:tr w:rsidR="00997775" w:rsidTr="006137F9" w14:paraId="6D5E6C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C07F84B" w14:textId="77777777"/>
        </w:tc>
        <w:tc>
          <w:tcPr>
            <w:tcW w:w="7654" w:type="dxa"/>
            <w:gridSpan w:val="2"/>
          </w:tcPr>
          <w:p w:rsidR="00997775" w:rsidRDefault="00997775" w14:paraId="78CD0C51" w14:textId="77777777">
            <w:r>
              <w:t>De Kamer,</w:t>
            </w:r>
          </w:p>
        </w:tc>
      </w:tr>
      <w:tr w:rsidR="00997775" w:rsidTr="006137F9" w14:paraId="2492F2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A7BD607" w14:textId="77777777"/>
        </w:tc>
        <w:tc>
          <w:tcPr>
            <w:tcW w:w="7654" w:type="dxa"/>
            <w:gridSpan w:val="2"/>
          </w:tcPr>
          <w:p w:rsidR="00997775" w:rsidRDefault="00997775" w14:paraId="5BCEB8C3" w14:textId="77777777"/>
        </w:tc>
      </w:tr>
      <w:tr w:rsidR="00997775" w:rsidTr="006137F9" w14:paraId="3050C5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45E7A15" w14:textId="77777777"/>
        </w:tc>
        <w:tc>
          <w:tcPr>
            <w:tcW w:w="7654" w:type="dxa"/>
            <w:gridSpan w:val="2"/>
          </w:tcPr>
          <w:p w:rsidR="00997775" w:rsidRDefault="00997775" w14:paraId="277E38AB" w14:textId="77777777">
            <w:r>
              <w:t>gehoord de beraadslaging,</w:t>
            </w:r>
          </w:p>
        </w:tc>
      </w:tr>
      <w:tr w:rsidR="00997775" w:rsidTr="006137F9" w14:paraId="4A45A2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5A53249" w14:textId="77777777"/>
        </w:tc>
        <w:tc>
          <w:tcPr>
            <w:tcW w:w="7654" w:type="dxa"/>
            <w:gridSpan w:val="2"/>
          </w:tcPr>
          <w:p w:rsidR="00997775" w:rsidRDefault="00997775" w14:paraId="4D86DFD4" w14:textId="77777777"/>
        </w:tc>
      </w:tr>
      <w:tr w:rsidR="00997775" w:rsidTr="006137F9" w14:paraId="792C4E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C78FF10" w14:textId="77777777"/>
        </w:tc>
        <w:tc>
          <w:tcPr>
            <w:tcW w:w="7654" w:type="dxa"/>
            <w:gridSpan w:val="2"/>
          </w:tcPr>
          <w:p w:rsidRPr="00E365C0" w:rsidR="00E365C0" w:rsidP="00E365C0" w:rsidRDefault="00E365C0" w14:paraId="2054A01F" w14:textId="77777777">
            <w:r w:rsidRPr="00E365C0">
              <w:t xml:space="preserve">constaterende dat er na invoering van het wetsvoorstel verschillende meldpunten zijn, onder meer bij de </w:t>
            </w:r>
            <w:proofErr w:type="spellStart"/>
            <w:r w:rsidRPr="00E365C0">
              <w:t>NZa</w:t>
            </w:r>
            <w:proofErr w:type="spellEnd"/>
            <w:r w:rsidRPr="00E365C0">
              <w:t>, de IGJ en het OZJ, waar jongeren en ouders naartoe kunnen als zij geen (passende) hulp krijgen;</w:t>
            </w:r>
          </w:p>
          <w:p w:rsidR="006137F9" w:rsidP="00E365C0" w:rsidRDefault="006137F9" w14:paraId="543F2998" w14:textId="77777777"/>
          <w:p w:rsidRPr="00E365C0" w:rsidR="00E365C0" w:rsidP="00E365C0" w:rsidRDefault="00E365C0" w14:paraId="698F7CDB" w14:textId="5349E0BA">
            <w:r w:rsidRPr="00E365C0">
              <w:t>constaterende dat de verscheidenheid in meldpunten ervoor zorgt dat niet altijd duidelijk is voor jongeren en ouders welk meldpunt waarover gaat en waar ze moeten zijn;</w:t>
            </w:r>
          </w:p>
          <w:p w:rsidR="006137F9" w:rsidP="00E365C0" w:rsidRDefault="006137F9" w14:paraId="1EE25DB3" w14:textId="77777777"/>
          <w:p w:rsidRPr="00E365C0" w:rsidR="00E365C0" w:rsidP="00E365C0" w:rsidRDefault="00E365C0" w14:paraId="40B5D538" w14:textId="162B86E3">
            <w:r w:rsidRPr="00E365C0">
              <w:t>overwegende dat geen van de meldpunten doorzettingsmacht heeft als de zoektocht naar hulp echt vastloopt;</w:t>
            </w:r>
          </w:p>
          <w:p w:rsidR="006137F9" w:rsidP="00E365C0" w:rsidRDefault="006137F9" w14:paraId="1C670420" w14:textId="77777777"/>
          <w:p w:rsidRPr="00E365C0" w:rsidR="00E365C0" w:rsidP="00E365C0" w:rsidRDefault="00E365C0" w14:paraId="1AC1A242" w14:textId="6D316E72">
            <w:r w:rsidRPr="00E365C0">
              <w:t>verzoekt de regering te zorgen voor duidelijkheid zodat de rol en taakverdeling van de verschillende meldpunten helder is voor jongeren, ouders en hulpverleners, en te zorgen dat een van de meldpunten doorzettingsmacht krijgt, zodat er bij acute situaties daadwerkelijk hulp komt,</w:t>
            </w:r>
          </w:p>
          <w:p w:rsidR="006137F9" w:rsidP="00E365C0" w:rsidRDefault="006137F9" w14:paraId="63B3D4BB" w14:textId="77777777"/>
          <w:p w:rsidRPr="00E365C0" w:rsidR="00E365C0" w:rsidP="00E365C0" w:rsidRDefault="00E365C0" w14:paraId="117A7A72" w14:textId="37160B14">
            <w:r w:rsidRPr="00E365C0">
              <w:t>en gaat over tot de orde van de dag.</w:t>
            </w:r>
          </w:p>
          <w:p w:rsidR="006137F9" w:rsidP="00E365C0" w:rsidRDefault="006137F9" w14:paraId="45598BFE" w14:textId="77777777"/>
          <w:p w:rsidR="006137F9" w:rsidP="00E365C0" w:rsidRDefault="00E365C0" w14:paraId="7E8B1080" w14:textId="77777777">
            <w:r w:rsidRPr="00E365C0">
              <w:t xml:space="preserve">Westerveld </w:t>
            </w:r>
          </w:p>
          <w:p w:rsidR="00997775" w:rsidP="006137F9" w:rsidRDefault="00E365C0" w14:paraId="78DE09D6" w14:textId="3804F077">
            <w:r w:rsidRPr="00E365C0">
              <w:t>Dobbe</w:t>
            </w:r>
          </w:p>
        </w:tc>
      </w:tr>
    </w:tbl>
    <w:p w:rsidR="00997775" w:rsidRDefault="00997775" w14:paraId="33D9E1A1"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60C9F" w14:textId="77777777" w:rsidR="00E365C0" w:rsidRDefault="00E365C0">
      <w:pPr>
        <w:spacing w:line="20" w:lineRule="exact"/>
      </w:pPr>
    </w:p>
  </w:endnote>
  <w:endnote w:type="continuationSeparator" w:id="0">
    <w:p w14:paraId="430287F5" w14:textId="77777777" w:rsidR="00E365C0" w:rsidRDefault="00E365C0">
      <w:pPr>
        <w:pStyle w:val="Amendement"/>
      </w:pPr>
      <w:r>
        <w:rPr>
          <w:b w:val="0"/>
        </w:rPr>
        <w:t xml:space="preserve"> </w:t>
      </w:r>
    </w:p>
  </w:endnote>
  <w:endnote w:type="continuationNotice" w:id="1">
    <w:p w14:paraId="0C5AB1F4" w14:textId="77777777" w:rsidR="00E365C0" w:rsidRDefault="00E365C0">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57230" w14:textId="77777777" w:rsidR="00E365C0" w:rsidRDefault="00E365C0">
      <w:pPr>
        <w:pStyle w:val="Amendement"/>
      </w:pPr>
      <w:r>
        <w:rPr>
          <w:b w:val="0"/>
        </w:rPr>
        <w:separator/>
      </w:r>
    </w:p>
  </w:footnote>
  <w:footnote w:type="continuationSeparator" w:id="0">
    <w:p w14:paraId="248718B9" w14:textId="77777777" w:rsidR="00E365C0" w:rsidRDefault="00E365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5C0"/>
    <w:rsid w:val="00133FCE"/>
    <w:rsid w:val="001E482C"/>
    <w:rsid w:val="001E4877"/>
    <w:rsid w:val="0021105A"/>
    <w:rsid w:val="00280D6A"/>
    <w:rsid w:val="002B78E9"/>
    <w:rsid w:val="002C5406"/>
    <w:rsid w:val="00330D60"/>
    <w:rsid w:val="00345A5C"/>
    <w:rsid w:val="003F71A1"/>
    <w:rsid w:val="00476415"/>
    <w:rsid w:val="00546F8D"/>
    <w:rsid w:val="00560113"/>
    <w:rsid w:val="006137F9"/>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1664B"/>
    <w:rsid w:val="00A4034A"/>
    <w:rsid w:val="00A60256"/>
    <w:rsid w:val="00A95259"/>
    <w:rsid w:val="00AA154F"/>
    <w:rsid w:val="00AA558D"/>
    <w:rsid w:val="00AB75BE"/>
    <w:rsid w:val="00AC6B87"/>
    <w:rsid w:val="00B511EE"/>
    <w:rsid w:val="00B74E9D"/>
    <w:rsid w:val="00BF5690"/>
    <w:rsid w:val="00CC23D1"/>
    <w:rsid w:val="00CC270F"/>
    <w:rsid w:val="00D43192"/>
    <w:rsid w:val="00DE2437"/>
    <w:rsid w:val="00E27DF4"/>
    <w:rsid w:val="00E365C0"/>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1B846F"/>
  <w15:docId w15:val="{0F87F086-21A2-4F7F-9282-F36F73DA9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188</ap:Words>
  <ap:Characters>1149</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2025-03-27T08:07:00.0000000Z</dcterms:created>
  <dcterms:modified xsi:type="dcterms:W3CDTF">2025-03-27T08:44:00.0000000Z</dcterms:modified>
  <dc:description>------------------------</dc:description>
  <dc:subject/>
  <keywords/>
  <version/>
  <category/>
</coreProperties>
</file>