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B01EE" w14:paraId="4A5B39AF" w14:textId="77777777">
        <w:tc>
          <w:tcPr>
            <w:tcW w:w="6733" w:type="dxa"/>
            <w:gridSpan w:val="2"/>
            <w:tcBorders>
              <w:top w:val="nil"/>
              <w:left w:val="nil"/>
              <w:bottom w:val="nil"/>
              <w:right w:val="nil"/>
            </w:tcBorders>
            <w:vAlign w:val="center"/>
          </w:tcPr>
          <w:p w:rsidR="00997775" w:rsidP="00710A7A" w:rsidRDefault="00997775" w14:paraId="6C7C0558"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CE5E3A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B01EE" w14:paraId="09AF7B5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8C0DB72" w14:textId="77777777">
            <w:r w:rsidRPr="008B0CC5">
              <w:t xml:space="preserve">Vergaderjaar </w:t>
            </w:r>
            <w:r w:rsidR="00AC6B87">
              <w:t>2024-2025</w:t>
            </w:r>
          </w:p>
        </w:tc>
      </w:tr>
      <w:tr w:rsidR="00997775" w:rsidTr="007B01EE" w14:paraId="2B99892D" w14:textId="77777777">
        <w:trPr>
          <w:cantSplit/>
        </w:trPr>
        <w:tc>
          <w:tcPr>
            <w:tcW w:w="10985" w:type="dxa"/>
            <w:gridSpan w:val="3"/>
            <w:tcBorders>
              <w:top w:val="nil"/>
              <w:left w:val="nil"/>
              <w:bottom w:val="nil"/>
              <w:right w:val="nil"/>
            </w:tcBorders>
          </w:tcPr>
          <w:p w:rsidR="00997775" w:rsidRDefault="00997775" w14:paraId="2C1B3A55" w14:textId="77777777"/>
        </w:tc>
      </w:tr>
      <w:tr w:rsidR="00997775" w:rsidTr="007B01EE" w14:paraId="2285B960" w14:textId="77777777">
        <w:trPr>
          <w:cantSplit/>
        </w:trPr>
        <w:tc>
          <w:tcPr>
            <w:tcW w:w="10985" w:type="dxa"/>
            <w:gridSpan w:val="3"/>
            <w:tcBorders>
              <w:top w:val="nil"/>
              <w:left w:val="nil"/>
              <w:bottom w:val="single" w:color="auto" w:sz="4" w:space="0"/>
              <w:right w:val="nil"/>
            </w:tcBorders>
          </w:tcPr>
          <w:p w:rsidR="00997775" w:rsidRDefault="00997775" w14:paraId="3C3042F6" w14:textId="77777777"/>
        </w:tc>
      </w:tr>
      <w:tr w:rsidR="00997775" w:rsidTr="007B01EE" w14:paraId="67683F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F2561D3" w14:textId="77777777"/>
        </w:tc>
        <w:tc>
          <w:tcPr>
            <w:tcW w:w="7654" w:type="dxa"/>
            <w:gridSpan w:val="2"/>
          </w:tcPr>
          <w:p w:rsidR="00997775" w:rsidRDefault="00997775" w14:paraId="5826E691" w14:textId="77777777"/>
        </w:tc>
      </w:tr>
      <w:tr w:rsidR="007B01EE" w:rsidTr="007B01EE" w14:paraId="65D3D7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01EE" w:rsidP="007B01EE" w:rsidRDefault="007B01EE" w14:paraId="2567C0EE" w14:textId="3C064BA1">
            <w:pPr>
              <w:rPr>
                <w:b/>
              </w:rPr>
            </w:pPr>
            <w:r>
              <w:rPr>
                <w:b/>
              </w:rPr>
              <w:t>36 546</w:t>
            </w:r>
          </w:p>
        </w:tc>
        <w:tc>
          <w:tcPr>
            <w:tcW w:w="7654" w:type="dxa"/>
            <w:gridSpan w:val="2"/>
          </w:tcPr>
          <w:p w:rsidR="007B01EE" w:rsidP="007B01EE" w:rsidRDefault="007B01EE" w14:paraId="18613FA8" w14:textId="2EA0EC73">
            <w:pPr>
              <w:rPr>
                <w:b/>
              </w:rPr>
            </w:pPr>
            <w:r w:rsidRPr="00492C3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7B01EE" w:rsidTr="007B01EE" w14:paraId="7763E3A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01EE" w:rsidP="007B01EE" w:rsidRDefault="007B01EE" w14:paraId="0B05611D" w14:textId="77777777"/>
        </w:tc>
        <w:tc>
          <w:tcPr>
            <w:tcW w:w="7654" w:type="dxa"/>
            <w:gridSpan w:val="2"/>
          </w:tcPr>
          <w:p w:rsidR="007B01EE" w:rsidP="007B01EE" w:rsidRDefault="007B01EE" w14:paraId="686B4C88" w14:textId="77777777"/>
        </w:tc>
      </w:tr>
      <w:tr w:rsidR="007B01EE" w:rsidTr="007B01EE" w14:paraId="2BB2A9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01EE" w:rsidP="007B01EE" w:rsidRDefault="007B01EE" w14:paraId="4E228817" w14:textId="77777777"/>
        </w:tc>
        <w:tc>
          <w:tcPr>
            <w:tcW w:w="7654" w:type="dxa"/>
            <w:gridSpan w:val="2"/>
          </w:tcPr>
          <w:p w:rsidR="007B01EE" w:rsidP="007B01EE" w:rsidRDefault="007B01EE" w14:paraId="1DCBBA31" w14:textId="77777777"/>
        </w:tc>
      </w:tr>
      <w:tr w:rsidR="007B01EE" w:rsidTr="007B01EE" w14:paraId="4AA5D7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01EE" w:rsidP="007B01EE" w:rsidRDefault="007B01EE" w14:paraId="001D0964" w14:textId="0AD0A7A3">
            <w:pPr>
              <w:rPr>
                <w:b/>
              </w:rPr>
            </w:pPr>
            <w:r>
              <w:rPr>
                <w:b/>
              </w:rPr>
              <w:t xml:space="preserve">Nr. </w:t>
            </w:r>
            <w:r>
              <w:rPr>
                <w:b/>
              </w:rPr>
              <w:t>51</w:t>
            </w:r>
          </w:p>
        </w:tc>
        <w:tc>
          <w:tcPr>
            <w:tcW w:w="7654" w:type="dxa"/>
            <w:gridSpan w:val="2"/>
          </w:tcPr>
          <w:p w:rsidR="007B01EE" w:rsidP="007B01EE" w:rsidRDefault="007B01EE" w14:paraId="74FDE0CC" w14:textId="338844D2">
            <w:pPr>
              <w:rPr>
                <w:b/>
              </w:rPr>
            </w:pPr>
            <w:r>
              <w:rPr>
                <w:b/>
              </w:rPr>
              <w:t xml:space="preserve">MOTIE VAN </w:t>
            </w:r>
            <w:r>
              <w:rPr>
                <w:b/>
              </w:rPr>
              <w:t>HET LID WESTERVELD</w:t>
            </w:r>
          </w:p>
        </w:tc>
      </w:tr>
      <w:tr w:rsidR="007B01EE" w:rsidTr="007B01EE" w14:paraId="5B3D42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B01EE" w:rsidP="007B01EE" w:rsidRDefault="007B01EE" w14:paraId="57377645" w14:textId="77777777"/>
        </w:tc>
        <w:tc>
          <w:tcPr>
            <w:tcW w:w="7654" w:type="dxa"/>
            <w:gridSpan w:val="2"/>
          </w:tcPr>
          <w:p w:rsidR="007B01EE" w:rsidP="007B01EE" w:rsidRDefault="007B01EE" w14:paraId="05C11487" w14:textId="2AD4B8C7">
            <w:r>
              <w:t>Voorgesteld 26 maart 2025</w:t>
            </w:r>
          </w:p>
        </w:tc>
      </w:tr>
      <w:tr w:rsidR="00997775" w:rsidTr="007B01EE" w14:paraId="020FEA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8238ED4" w14:textId="77777777"/>
        </w:tc>
        <w:tc>
          <w:tcPr>
            <w:tcW w:w="7654" w:type="dxa"/>
            <w:gridSpan w:val="2"/>
          </w:tcPr>
          <w:p w:rsidR="00997775" w:rsidRDefault="00997775" w14:paraId="672B4556" w14:textId="77777777"/>
        </w:tc>
      </w:tr>
      <w:tr w:rsidR="00997775" w:rsidTr="007B01EE" w14:paraId="7FF7BE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AEBBC5" w14:textId="77777777"/>
        </w:tc>
        <w:tc>
          <w:tcPr>
            <w:tcW w:w="7654" w:type="dxa"/>
            <w:gridSpan w:val="2"/>
          </w:tcPr>
          <w:p w:rsidR="00997775" w:rsidRDefault="00997775" w14:paraId="4566487D" w14:textId="77777777">
            <w:r>
              <w:t>De Kamer,</w:t>
            </w:r>
          </w:p>
        </w:tc>
      </w:tr>
      <w:tr w:rsidR="00997775" w:rsidTr="007B01EE" w14:paraId="1C4AC1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E5AAF77" w14:textId="77777777"/>
        </w:tc>
        <w:tc>
          <w:tcPr>
            <w:tcW w:w="7654" w:type="dxa"/>
            <w:gridSpan w:val="2"/>
          </w:tcPr>
          <w:p w:rsidR="00997775" w:rsidRDefault="00997775" w14:paraId="580A401F" w14:textId="77777777"/>
        </w:tc>
      </w:tr>
      <w:tr w:rsidR="00997775" w:rsidTr="007B01EE" w14:paraId="70339D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F0F5D9" w14:textId="77777777"/>
        </w:tc>
        <w:tc>
          <w:tcPr>
            <w:tcW w:w="7654" w:type="dxa"/>
            <w:gridSpan w:val="2"/>
          </w:tcPr>
          <w:p w:rsidR="00997775" w:rsidRDefault="00997775" w14:paraId="091470AF" w14:textId="77777777">
            <w:r>
              <w:t>gehoord de beraadslaging,</w:t>
            </w:r>
          </w:p>
        </w:tc>
      </w:tr>
      <w:tr w:rsidR="00997775" w:rsidTr="007B01EE" w14:paraId="0F31F7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3F4BD9" w14:textId="77777777"/>
        </w:tc>
        <w:tc>
          <w:tcPr>
            <w:tcW w:w="7654" w:type="dxa"/>
            <w:gridSpan w:val="2"/>
          </w:tcPr>
          <w:p w:rsidR="00997775" w:rsidRDefault="00997775" w14:paraId="224D6BEC" w14:textId="77777777"/>
        </w:tc>
      </w:tr>
      <w:tr w:rsidR="00997775" w:rsidTr="007B01EE" w14:paraId="56739F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DEAD86" w14:textId="77777777"/>
        </w:tc>
        <w:tc>
          <w:tcPr>
            <w:tcW w:w="7654" w:type="dxa"/>
            <w:gridSpan w:val="2"/>
          </w:tcPr>
          <w:p w:rsidRPr="003311A9" w:rsidR="003311A9" w:rsidP="003311A9" w:rsidRDefault="003311A9" w14:paraId="02BB2AFC" w14:textId="77777777">
            <w:r w:rsidRPr="003311A9">
              <w:t>constaterende dat gemeenten de plicht hebben jeugdhulp aan te bieden;</w:t>
            </w:r>
          </w:p>
          <w:p w:rsidRPr="003311A9" w:rsidR="003311A9" w:rsidP="003311A9" w:rsidRDefault="003311A9" w14:paraId="616CB38D" w14:textId="77777777">
            <w:r w:rsidRPr="003311A9">
              <w:t>constaterende dat gemeenten primair verantwoordelijk zijn voor een passend aanbod van jeugdhulp en voor de financiering daarvan;</w:t>
            </w:r>
          </w:p>
          <w:p w:rsidR="007B01EE" w:rsidP="003311A9" w:rsidRDefault="007B01EE" w14:paraId="5B6367D4" w14:textId="77777777"/>
          <w:p w:rsidRPr="003311A9" w:rsidR="003311A9" w:rsidP="003311A9" w:rsidRDefault="003311A9" w14:paraId="2231164C" w14:textId="0DC50BD3">
            <w:r w:rsidRPr="003311A9">
              <w:t>overwegende dat er regelmatig problemen ontstaan doordat aanbieders vanwege financiële problemen of problemen in de bedrijfsvoering onderdelen afstoten of fuseren, en dat hierdoor de zorg aan jongeren en gezinnen wordt onderbroken;</w:t>
            </w:r>
          </w:p>
          <w:p w:rsidR="007B01EE" w:rsidP="003311A9" w:rsidRDefault="007B01EE" w14:paraId="1BAAF1A8" w14:textId="77777777"/>
          <w:p w:rsidRPr="003311A9" w:rsidR="003311A9" w:rsidP="003311A9" w:rsidRDefault="003311A9" w14:paraId="50312592" w14:textId="0F93297A">
            <w:r w:rsidRPr="003311A9">
              <w:t>verzoekt de regering om te regelen dat een voorgenomen fusie, het afstoten van behandelingen en andere keuzes die ingrijpende gevolgen hebben voor het aanbod, actief door de zorgaanbieder moeten worden voorgelegd aan gemeenten waar een contract mee is, in een stadium waarin er nog bijgestuurd en ingegrepen kan worden,</w:t>
            </w:r>
          </w:p>
          <w:p w:rsidR="007B01EE" w:rsidP="003311A9" w:rsidRDefault="007B01EE" w14:paraId="570CBA72" w14:textId="77777777"/>
          <w:p w:rsidRPr="003311A9" w:rsidR="003311A9" w:rsidP="003311A9" w:rsidRDefault="003311A9" w14:paraId="087B2237" w14:textId="080586B0">
            <w:r w:rsidRPr="003311A9">
              <w:t>en gaat over tot de orde van de dag.</w:t>
            </w:r>
          </w:p>
          <w:p w:rsidR="007B01EE" w:rsidP="003311A9" w:rsidRDefault="007B01EE" w14:paraId="6A253344" w14:textId="77777777"/>
          <w:p w:rsidR="00997775" w:rsidP="007B01EE" w:rsidRDefault="003311A9" w14:paraId="1BB3A953" w14:textId="3D619EEC">
            <w:r w:rsidRPr="003311A9">
              <w:t>Westerveld</w:t>
            </w:r>
          </w:p>
        </w:tc>
      </w:tr>
    </w:tbl>
    <w:p w:rsidR="00997775" w:rsidRDefault="00997775" w14:paraId="2CABB35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787649" w14:textId="77777777" w:rsidR="003311A9" w:rsidRDefault="003311A9">
      <w:pPr>
        <w:spacing w:line="20" w:lineRule="exact"/>
      </w:pPr>
    </w:p>
  </w:endnote>
  <w:endnote w:type="continuationSeparator" w:id="0">
    <w:p w14:paraId="3A7EEFF5" w14:textId="77777777" w:rsidR="003311A9" w:rsidRDefault="003311A9">
      <w:pPr>
        <w:pStyle w:val="Amendement"/>
      </w:pPr>
      <w:r>
        <w:rPr>
          <w:b w:val="0"/>
        </w:rPr>
        <w:t xml:space="preserve"> </w:t>
      </w:r>
    </w:p>
  </w:endnote>
  <w:endnote w:type="continuationNotice" w:id="1">
    <w:p w14:paraId="493B8EB7" w14:textId="77777777" w:rsidR="003311A9" w:rsidRDefault="003311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DAB93" w14:textId="77777777" w:rsidR="003311A9" w:rsidRDefault="003311A9">
      <w:pPr>
        <w:pStyle w:val="Amendement"/>
      </w:pPr>
      <w:r>
        <w:rPr>
          <w:b w:val="0"/>
        </w:rPr>
        <w:separator/>
      </w:r>
    </w:p>
  </w:footnote>
  <w:footnote w:type="continuationSeparator" w:id="0">
    <w:p w14:paraId="54EC15FD" w14:textId="77777777" w:rsidR="003311A9" w:rsidRDefault="00331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A9"/>
    <w:rsid w:val="000E0CAE"/>
    <w:rsid w:val="00133FCE"/>
    <w:rsid w:val="001E482C"/>
    <w:rsid w:val="001E4877"/>
    <w:rsid w:val="0021105A"/>
    <w:rsid w:val="00280D6A"/>
    <w:rsid w:val="002B78E9"/>
    <w:rsid w:val="002C5406"/>
    <w:rsid w:val="00330D60"/>
    <w:rsid w:val="003311A9"/>
    <w:rsid w:val="00345A5C"/>
    <w:rsid w:val="003F71A1"/>
    <w:rsid w:val="00476415"/>
    <w:rsid w:val="00546F8D"/>
    <w:rsid w:val="00560113"/>
    <w:rsid w:val="00621F64"/>
    <w:rsid w:val="00644DED"/>
    <w:rsid w:val="006765BC"/>
    <w:rsid w:val="00710A7A"/>
    <w:rsid w:val="00744C6E"/>
    <w:rsid w:val="007B01E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70A9B"/>
  <w15:docId w15:val="{930151D8-40A2-4D7D-98DF-3EAAFE5B8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177</ap:Words>
  <ap:Characters>1132</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2025-03-27T08:07:00.0000000Z</dcterms:created>
  <dcterms:modified xsi:type="dcterms:W3CDTF">2025-03-27T08:44:00.0000000Z</dcterms:modified>
  <dc:description>------------------------</dc:description>
  <dc:subject/>
  <keywords/>
  <version/>
  <category/>
</coreProperties>
</file>