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E70B4" w14:paraId="759AE9EE" w14:textId="77777777">
        <w:tc>
          <w:tcPr>
            <w:tcW w:w="6733" w:type="dxa"/>
            <w:gridSpan w:val="2"/>
            <w:tcBorders>
              <w:top w:val="nil"/>
              <w:left w:val="nil"/>
              <w:bottom w:val="nil"/>
              <w:right w:val="nil"/>
            </w:tcBorders>
            <w:vAlign w:val="center"/>
          </w:tcPr>
          <w:p w:rsidR="00997775" w:rsidP="00710A7A" w:rsidRDefault="00997775" w14:paraId="044B07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D634D5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E70B4" w14:paraId="3DBC40D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0D3BCE" w14:textId="77777777">
            <w:r w:rsidRPr="008B0CC5">
              <w:t xml:space="preserve">Vergaderjaar </w:t>
            </w:r>
            <w:r w:rsidR="00AC6B87">
              <w:t>2024-2025</w:t>
            </w:r>
          </w:p>
        </w:tc>
      </w:tr>
      <w:tr w:rsidR="00997775" w:rsidTr="00EE70B4" w14:paraId="6F5867F7" w14:textId="77777777">
        <w:trPr>
          <w:cantSplit/>
        </w:trPr>
        <w:tc>
          <w:tcPr>
            <w:tcW w:w="10985" w:type="dxa"/>
            <w:gridSpan w:val="3"/>
            <w:tcBorders>
              <w:top w:val="nil"/>
              <w:left w:val="nil"/>
              <w:bottom w:val="nil"/>
              <w:right w:val="nil"/>
            </w:tcBorders>
          </w:tcPr>
          <w:p w:rsidR="00997775" w:rsidRDefault="00997775" w14:paraId="7A10BE10" w14:textId="77777777"/>
        </w:tc>
      </w:tr>
      <w:tr w:rsidR="00997775" w:rsidTr="00EE70B4" w14:paraId="7224D9DD" w14:textId="77777777">
        <w:trPr>
          <w:cantSplit/>
        </w:trPr>
        <w:tc>
          <w:tcPr>
            <w:tcW w:w="10985" w:type="dxa"/>
            <w:gridSpan w:val="3"/>
            <w:tcBorders>
              <w:top w:val="nil"/>
              <w:left w:val="nil"/>
              <w:bottom w:val="single" w:color="auto" w:sz="4" w:space="0"/>
              <w:right w:val="nil"/>
            </w:tcBorders>
          </w:tcPr>
          <w:p w:rsidR="00997775" w:rsidRDefault="00997775" w14:paraId="2D996E2F" w14:textId="77777777"/>
        </w:tc>
      </w:tr>
      <w:tr w:rsidR="00997775" w:rsidTr="00EE70B4" w14:paraId="149DE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C6D67E" w14:textId="77777777"/>
        </w:tc>
        <w:tc>
          <w:tcPr>
            <w:tcW w:w="7654" w:type="dxa"/>
            <w:gridSpan w:val="2"/>
          </w:tcPr>
          <w:p w:rsidR="00997775" w:rsidRDefault="00997775" w14:paraId="091F6623" w14:textId="77777777"/>
        </w:tc>
      </w:tr>
      <w:tr w:rsidR="00EE70B4" w:rsidTr="00EE70B4" w14:paraId="3BBA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0B4" w:rsidP="00EE70B4" w:rsidRDefault="00EE70B4" w14:paraId="09F36693" w14:textId="7F251BE1">
            <w:pPr>
              <w:rPr>
                <w:b/>
              </w:rPr>
            </w:pPr>
            <w:r>
              <w:rPr>
                <w:b/>
              </w:rPr>
              <w:t>36 546</w:t>
            </w:r>
          </w:p>
        </w:tc>
        <w:tc>
          <w:tcPr>
            <w:tcW w:w="7654" w:type="dxa"/>
            <w:gridSpan w:val="2"/>
          </w:tcPr>
          <w:p w:rsidR="00EE70B4" w:rsidP="00EE70B4" w:rsidRDefault="00EE70B4" w14:paraId="59B2CEF2" w14:textId="4A8104FC">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EE70B4" w:rsidTr="00EE70B4" w14:paraId="07A0FA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0B4" w:rsidP="00EE70B4" w:rsidRDefault="00EE70B4" w14:paraId="6AA8E3AD" w14:textId="77777777"/>
        </w:tc>
        <w:tc>
          <w:tcPr>
            <w:tcW w:w="7654" w:type="dxa"/>
            <w:gridSpan w:val="2"/>
          </w:tcPr>
          <w:p w:rsidR="00EE70B4" w:rsidP="00EE70B4" w:rsidRDefault="00EE70B4" w14:paraId="6C33506B" w14:textId="77777777"/>
        </w:tc>
      </w:tr>
      <w:tr w:rsidR="00EE70B4" w:rsidTr="00EE70B4" w14:paraId="1B0DCD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0B4" w:rsidP="00EE70B4" w:rsidRDefault="00EE70B4" w14:paraId="45AE54BA" w14:textId="77777777"/>
        </w:tc>
        <w:tc>
          <w:tcPr>
            <w:tcW w:w="7654" w:type="dxa"/>
            <w:gridSpan w:val="2"/>
          </w:tcPr>
          <w:p w:rsidR="00EE70B4" w:rsidP="00EE70B4" w:rsidRDefault="00EE70B4" w14:paraId="4BF542BB" w14:textId="77777777"/>
        </w:tc>
      </w:tr>
      <w:tr w:rsidR="00EE70B4" w:rsidTr="00EE70B4" w14:paraId="5F7C6B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0B4" w:rsidP="00EE70B4" w:rsidRDefault="00EE70B4" w14:paraId="7B96A78D" w14:textId="0B004020">
            <w:pPr>
              <w:rPr>
                <w:b/>
              </w:rPr>
            </w:pPr>
            <w:r>
              <w:rPr>
                <w:b/>
              </w:rPr>
              <w:t xml:space="preserve">Nr. </w:t>
            </w:r>
            <w:r w:rsidR="001E78EC">
              <w:rPr>
                <w:b/>
              </w:rPr>
              <w:t>53</w:t>
            </w:r>
          </w:p>
        </w:tc>
        <w:tc>
          <w:tcPr>
            <w:tcW w:w="7654" w:type="dxa"/>
            <w:gridSpan w:val="2"/>
          </w:tcPr>
          <w:p w:rsidR="00EE70B4" w:rsidP="00EE70B4" w:rsidRDefault="00EE70B4" w14:paraId="5DA6B50C" w14:textId="15516771">
            <w:pPr>
              <w:rPr>
                <w:b/>
              </w:rPr>
            </w:pPr>
            <w:r>
              <w:rPr>
                <w:b/>
              </w:rPr>
              <w:t xml:space="preserve">MOTIE VAN </w:t>
            </w:r>
            <w:r w:rsidR="001E78EC">
              <w:rPr>
                <w:b/>
              </w:rPr>
              <w:t>DE LEDEN DOBBE EN KRUL</w:t>
            </w:r>
          </w:p>
        </w:tc>
      </w:tr>
      <w:tr w:rsidR="00EE70B4" w:rsidTr="00EE70B4" w14:paraId="1D26E3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E70B4" w:rsidP="00EE70B4" w:rsidRDefault="00EE70B4" w14:paraId="433C5971" w14:textId="77777777"/>
        </w:tc>
        <w:tc>
          <w:tcPr>
            <w:tcW w:w="7654" w:type="dxa"/>
            <w:gridSpan w:val="2"/>
          </w:tcPr>
          <w:p w:rsidR="00EE70B4" w:rsidP="00EE70B4" w:rsidRDefault="00EE70B4" w14:paraId="7D400C5A" w14:textId="53BE5BDF">
            <w:r>
              <w:t>Voorgesteld 26 maart 2025</w:t>
            </w:r>
          </w:p>
        </w:tc>
      </w:tr>
      <w:tr w:rsidR="00997775" w:rsidTr="00EE70B4" w14:paraId="2D2E95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FC8E79" w14:textId="77777777"/>
        </w:tc>
        <w:tc>
          <w:tcPr>
            <w:tcW w:w="7654" w:type="dxa"/>
            <w:gridSpan w:val="2"/>
          </w:tcPr>
          <w:p w:rsidR="00997775" w:rsidRDefault="00997775" w14:paraId="2EF2A19B" w14:textId="77777777"/>
        </w:tc>
      </w:tr>
      <w:tr w:rsidR="00997775" w:rsidTr="00EE70B4" w14:paraId="49B08D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2FA8B7" w14:textId="77777777"/>
        </w:tc>
        <w:tc>
          <w:tcPr>
            <w:tcW w:w="7654" w:type="dxa"/>
            <w:gridSpan w:val="2"/>
          </w:tcPr>
          <w:p w:rsidR="00997775" w:rsidRDefault="00997775" w14:paraId="12686327" w14:textId="77777777">
            <w:r>
              <w:t>De Kamer,</w:t>
            </w:r>
          </w:p>
        </w:tc>
      </w:tr>
      <w:tr w:rsidR="00997775" w:rsidTr="00EE70B4" w14:paraId="78356E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3472BC" w14:textId="77777777"/>
        </w:tc>
        <w:tc>
          <w:tcPr>
            <w:tcW w:w="7654" w:type="dxa"/>
            <w:gridSpan w:val="2"/>
          </w:tcPr>
          <w:p w:rsidR="00997775" w:rsidRDefault="00997775" w14:paraId="18225577" w14:textId="77777777"/>
        </w:tc>
      </w:tr>
      <w:tr w:rsidR="00997775" w:rsidTr="00EE70B4" w14:paraId="55C750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DA2E47" w14:textId="77777777"/>
        </w:tc>
        <w:tc>
          <w:tcPr>
            <w:tcW w:w="7654" w:type="dxa"/>
            <w:gridSpan w:val="2"/>
          </w:tcPr>
          <w:p w:rsidR="00997775" w:rsidRDefault="00997775" w14:paraId="312E3C2D" w14:textId="77777777">
            <w:r>
              <w:t>gehoord de beraadslaging,</w:t>
            </w:r>
          </w:p>
        </w:tc>
      </w:tr>
      <w:tr w:rsidR="00997775" w:rsidTr="00EE70B4" w14:paraId="46B28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72D89A" w14:textId="77777777"/>
        </w:tc>
        <w:tc>
          <w:tcPr>
            <w:tcW w:w="7654" w:type="dxa"/>
            <w:gridSpan w:val="2"/>
          </w:tcPr>
          <w:p w:rsidR="00997775" w:rsidRDefault="00997775" w14:paraId="02EC84E2" w14:textId="77777777"/>
        </w:tc>
      </w:tr>
      <w:tr w:rsidR="00997775" w:rsidTr="00EE70B4" w14:paraId="5816E1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B28551" w14:textId="77777777"/>
        </w:tc>
        <w:tc>
          <w:tcPr>
            <w:tcW w:w="7654" w:type="dxa"/>
            <w:gridSpan w:val="2"/>
          </w:tcPr>
          <w:p w:rsidRPr="005201E5" w:rsidR="005201E5" w:rsidP="005201E5" w:rsidRDefault="005201E5" w14:paraId="6F4AF4AD" w14:textId="77777777">
            <w:r w:rsidRPr="005201E5">
              <w:t>constaterende dat gemeenten er in 2026 2,4 miljard euro op achteruitgaan als gevolg van bezuinigingen vanuit het kabinet;</w:t>
            </w:r>
          </w:p>
          <w:p w:rsidR="001E78EC" w:rsidP="005201E5" w:rsidRDefault="001E78EC" w14:paraId="0D891BD1" w14:textId="77777777"/>
          <w:p w:rsidRPr="005201E5" w:rsidR="005201E5" w:rsidP="005201E5" w:rsidRDefault="005201E5" w14:paraId="299979E6" w14:textId="6EFA25CD">
            <w:r w:rsidRPr="005201E5">
              <w:t>overwegende dat de jeugdzorg een van de grote uitgavenposten van gemeenten is, waardoor de kans groot is dat een deel van deze bezuiniging daar zal neervallen;</w:t>
            </w:r>
          </w:p>
          <w:p w:rsidR="001E78EC" w:rsidP="005201E5" w:rsidRDefault="001E78EC" w14:paraId="028138AE" w14:textId="77777777"/>
          <w:p w:rsidRPr="005201E5" w:rsidR="005201E5" w:rsidP="005201E5" w:rsidRDefault="005201E5" w14:paraId="7FE63981" w14:textId="5FFCDB98">
            <w:r w:rsidRPr="005201E5">
              <w:t>overwegende dat financiële druk een belemmering kan zijn voor de hervorming van de jeugdzorg en de aanpak van de vele problemen in de jeugdzorg, maar dat er nog veel onzekerheid is over de precieze gevolgen van deze bezuiniging;</w:t>
            </w:r>
          </w:p>
          <w:p w:rsidR="001E78EC" w:rsidP="005201E5" w:rsidRDefault="001E78EC" w14:paraId="5D90ED14" w14:textId="77777777"/>
          <w:p w:rsidRPr="005201E5" w:rsidR="005201E5" w:rsidP="005201E5" w:rsidRDefault="005201E5" w14:paraId="3E38F89C" w14:textId="32681240">
            <w:r w:rsidRPr="005201E5">
              <w:t>verzoekt de regering om de mogelijke gevolgen voor de jeugdzorg van de bezuinigingen op gemeenten in kaart te brengen, en de Kamer hier voor het zomerreces over te informeren,</w:t>
            </w:r>
          </w:p>
          <w:p w:rsidR="001E78EC" w:rsidP="005201E5" w:rsidRDefault="001E78EC" w14:paraId="1535CBAE" w14:textId="77777777"/>
          <w:p w:rsidRPr="005201E5" w:rsidR="005201E5" w:rsidP="005201E5" w:rsidRDefault="005201E5" w14:paraId="2AA63E22" w14:textId="1BE40237">
            <w:r w:rsidRPr="005201E5">
              <w:t>en gaat over tot de orde van de dag.</w:t>
            </w:r>
          </w:p>
          <w:p w:rsidR="001E78EC" w:rsidP="005201E5" w:rsidRDefault="001E78EC" w14:paraId="0C1E69BA" w14:textId="77777777"/>
          <w:p w:rsidR="001E78EC" w:rsidP="005201E5" w:rsidRDefault="005201E5" w14:paraId="402D4E13" w14:textId="77777777">
            <w:r w:rsidRPr="005201E5">
              <w:t xml:space="preserve">Dobbe </w:t>
            </w:r>
          </w:p>
          <w:p w:rsidR="00997775" w:rsidP="001E78EC" w:rsidRDefault="005201E5" w14:paraId="3DB15BAD" w14:textId="2518F93C">
            <w:r w:rsidRPr="005201E5">
              <w:t>Krul</w:t>
            </w:r>
          </w:p>
        </w:tc>
      </w:tr>
    </w:tbl>
    <w:p w:rsidR="00997775" w:rsidRDefault="00997775" w14:paraId="00CB3EB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45712" w14:textId="77777777" w:rsidR="005201E5" w:rsidRDefault="005201E5">
      <w:pPr>
        <w:spacing w:line="20" w:lineRule="exact"/>
      </w:pPr>
    </w:p>
  </w:endnote>
  <w:endnote w:type="continuationSeparator" w:id="0">
    <w:p w14:paraId="618FB6A6" w14:textId="77777777" w:rsidR="005201E5" w:rsidRDefault="005201E5">
      <w:pPr>
        <w:pStyle w:val="Amendement"/>
      </w:pPr>
      <w:r>
        <w:rPr>
          <w:b w:val="0"/>
        </w:rPr>
        <w:t xml:space="preserve"> </w:t>
      </w:r>
    </w:p>
  </w:endnote>
  <w:endnote w:type="continuationNotice" w:id="1">
    <w:p w14:paraId="1062C06D" w14:textId="77777777" w:rsidR="005201E5" w:rsidRDefault="005201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92744" w14:textId="77777777" w:rsidR="005201E5" w:rsidRDefault="005201E5">
      <w:pPr>
        <w:pStyle w:val="Amendement"/>
      </w:pPr>
      <w:r>
        <w:rPr>
          <w:b w:val="0"/>
        </w:rPr>
        <w:separator/>
      </w:r>
    </w:p>
  </w:footnote>
  <w:footnote w:type="continuationSeparator" w:id="0">
    <w:p w14:paraId="2C4A84B9" w14:textId="77777777" w:rsidR="005201E5" w:rsidRDefault="00520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E5"/>
    <w:rsid w:val="00133FCE"/>
    <w:rsid w:val="001E482C"/>
    <w:rsid w:val="001E4877"/>
    <w:rsid w:val="001E78EC"/>
    <w:rsid w:val="0021105A"/>
    <w:rsid w:val="00280D6A"/>
    <w:rsid w:val="002B78E9"/>
    <w:rsid w:val="002C5406"/>
    <w:rsid w:val="00330D60"/>
    <w:rsid w:val="00345A5C"/>
    <w:rsid w:val="003F71A1"/>
    <w:rsid w:val="00476415"/>
    <w:rsid w:val="005201E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E70B4"/>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50C4A"/>
  <w15:docId w15:val="{96E92D34-C3DF-4BFE-9417-1F4D3534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1067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2025-03-27T08:44:00.0000000Z</dcterms:modified>
  <dc:description>------------------------</dc:description>
  <dc:subject/>
  <keywords/>
  <version/>
  <category/>
</coreProperties>
</file>