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6F11" w14:paraId="15A21419" w14:textId="77777777">
        <w:tc>
          <w:tcPr>
            <w:tcW w:w="6733" w:type="dxa"/>
            <w:gridSpan w:val="2"/>
            <w:tcBorders>
              <w:top w:val="nil"/>
              <w:left w:val="nil"/>
              <w:bottom w:val="nil"/>
              <w:right w:val="nil"/>
            </w:tcBorders>
            <w:vAlign w:val="center"/>
          </w:tcPr>
          <w:p w:rsidR="00997775" w:rsidP="00710A7A" w:rsidRDefault="00997775" w14:paraId="11769D3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7ABC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6F11" w14:paraId="747A41A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E9C6BF" w14:textId="77777777">
            <w:r w:rsidRPr="008B0CC5">
              <w:t xml:space="preserve">Vergaderjaar </w:t>
            </w:r>
            <w:r w:rsidR="00AC6B87">
              <w:t>2024-2025</w:t>
            </w:r>
          </w:p>
        </w:tc>
      </w:tr>
      <w:tr w:rsidR="00997775" w:rsidTr="00BF6F11" w14:paraId="7E9E3043" w14:textId="77777777">
        <w:trPr>
          <w:cantSplit/>
        </w:trPr>
        <w:tc>
          <w:tcPr>
            <w:tcW w:w="10985" w:type="dxa"/>
            <w:gridSpan w:val="3"/>
            <w:tcBorders>
              <w:top w:val="nil"/>
              <w:left w:val="nil"/>
              <w:bottom w:val="nil"/>
              <w:right w:val="nil"/>
            </w:tcBorders>
          </w:tcPr>
          <w:p w:rsidR="00997775" w:rsidRDefault="00997775" w14:paraId="1136CE8A" w14:textId="77777777"/>
        </w:tc>
      </w:tr>
      <w:tr w:rsidR="00997775" w:rsidTr="00BF6F11" w14:paraId="618BD912" w14:textId="77777777">
        <w:trPr>
          <w:cantSplit/>
        </w:trPr>
        <w:tc>
          <w:tcPr>
            <w:tcW w:w="10985" w:type="dxa"/>
            <w:gridSpan w:val="3"/>
            <w:tcBorders>
              <w:top w:val="nil"/>
              <w:left w:val="nil"/>
              <w:bottom w:val="single" w:color="auto" w:sz="4" w:space="0"/>
              <w:right w:val="nil"/>
            </w:tcBorders>
          </w:tcPr>
          <w:p w:rsidR="00997775" w:rsidRDefault="00997775" w14:paraId="15AE7A05" w14:textId="77777777"/>
        </w:tc>
      </w:tr>
      <w:tr w:rsidR="00997775" w:rsidTr="00BF6F11" w14:paraId="778E63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137DC7" w14:textId="77777777"/>
        </w:tc>
        <w:tc>
          <w:tcPr>
            <w:tcW w:w="7654" w:type="dxa"/>
            <w:gridSpan w:val="2"/>
          </w:tcPr>
          <w:p w:rsidR="00997775" w:rsidRDefault="00997775" w14:paraId="7FCD06E4" w14:textId="77777777"/>
        </w:tc>
      </w:tr>
      <w:tr w:rsidR="00BF6F11" w:rsidTr="00BF6F11" w14:paraId="742645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F11" w:rsidP="00BF6F11" w:rsidRDefault="00BF6F11" w14:paraId="2C8FA758" w14:textId="58AF16AD">
            <w:pPr>
              <w:rPr>
                <w:b/>
              </w:rPr>
            </w:pPr>
            <w:r>
              <w:rPr>
                <w:b/>
              </w:rPr>
              <w:t>36 546</w:t>
            </w:r>
          </w:p>
        </w:tc>
        <w:tc>
          <w:tcPr>
            <w:tcW w:w="7654" w:type="dxa"/>
            <w:gridSpan w:val="2"/>
          </w:tcPr>
          <w:p w:rsidR="00BF6F11" w:rsidP="00BF6F11" w:rsidRDefault="00BF6F11" w14:paraId="1E13AED1" w14:textId="09099D98">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BF6F11" w:rsidTr="00BF6F11" w14:paraId="7349C7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F11" w:rsidP="00BF6F11" w:rsidRDefault="00BF6F11" w14:paraId="7B3A3F25" w14:textId="77777777"/>
        </w:tc>
        <w:tc>
          <w:tcPr>
            <w:tcW w:w="7654" w:type="dxa"/>
            <w:gridSpan w:val="2"/>
          </w:tcPr>
          <w:p w:rsidR="00BF6F11" w:rsidP="00BF6F11" w:rsidRDefault="00BF6F11" w14:paraId="04956B80" w14:textId="77777777"/>
        </w:tc>
      </w:tr>
      <w:tr w:rsidR="00BF6F11" w:rsidTr="00BF6F11" w14:paraId="09E101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F11" w:rsidP="00BF6F11" w:rsidRDefault="00BF6F11" w14:paraId="7068BDE3" w14:textId="77777777"/>
        </w:tc>
        <w:tc>
          <w:tcPr>
            <w:tcW w:w="7654" w:type="dxa"/>
            <w:gridSpan w:val="2"/>
          </w:tcPr>
          <w:p w:rsidR="00BF6F11" w:rsidP="00BF6F11" w:rsidRDefault="00BF6F11" w14:paraId="7D498E32" w14:textId="77777777"/>
        </w:tc>
      </w:tr>
      <w:tr w:rsidR="00BF6F11" w:rsidTr="00BF6F11" w14:paraId="32EC47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F11" w:rsidP="00BF6F11" w:rsidRDefault="00BF6F11" w14:paraId="17F74D01" w14:textId="02C310B1">
            <w:pPr>
              <w:rPr>
                <w:b/>
              </w:rPr>
            </w:pPr>
            <w:r>
              <w:rPr>
                <w:b/>
              </w:rPr>
              <w:t xml:space="preserve">Nr. </w:t>
            </w:r>
            <w:r w:rsidR="00C053A1">
              <w:rPr>
                <w:b/>
              </w:rPr>
              <w:t>54</w:t>
            </w:r>
          </w:p>
        </w:tc>
        <w:tc>
          <w:tcPr>
            <w:tcW w:w="7654" w:type="dxa"/>
            <w:gridSpan w:val="2"/>
          </w:tcPr>
          <w:p w:rsidR="00BF6F11" w:rsidP="00BF6F11" w:rsidRDefault="00BF6F11" w14:paraId="0551EC8B" w14:textId="28E33324">
            <w:pPr>
              <w:rPr>
                <w:b/>
              </w:rPr>
            </w:pPr>
            <w:r>
              <w:rPr>
                <w:b/>
              </w:rPr>
              <w:t xml:space="preserve">MOTIE VAN </w:t>
            </w:r>
            <w:r w:rsidR="00C053A1">
              <w:rPr>
                <w:b/>
              </w:rPr>
              <w:t>HET LID VAN DEN HIL</w:t>
            </w:r>
          </w:p>
        </w:tc>
      </w:tr>
      <w:tr w:rsidR="00BF6F11" w:rsidTr="00BF6F11" w14:paraId="33D680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6F11" w:rsidP="00BF6F11" w:rsidRDefault="00BF6F11" w14:paraId="2D7CB32E" w14:textId="77777777"/>
        </w:tc>
        <w:tc>
          <w:tcPr>
            <w:tcW w:w="7654" w:type="dxa"/>
            <w:gridSpan w:val="2"/>
          </w:tcPr>
          <w:p w:rsidR="00BF6F11" w:rsidP="00BF6F11" w:rsidRDefault="00BF6F11" w14:paraId="23F2C75A" w14:textId="67E78113">
            <w:r>
              <w:t>Voorgesteld 26 maart 2025</w:t>
            </w:r>
          </w:p>
        </w:tc>
      </w:tr>
      <w:tr w:rsidR="00997775" w:rsidTr="00BF6F11" w14:paraId="76378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17AEF5" w14:textId="77777777"/>
        </w:tc>
        <w:tc>
          <w:tcPr>
            <w:tcW w:w="7654" w:type="dxa"/>
            <w:gridSpan w:val="2"/>
          </w:tcPr>
          <w:p w:rsidR="00997775" w:rsidRDefault="00997775" w14:paraId="729FC438" w14:textId="77777777"/>
        </w:tc>
      </w:tr>
      <w:tr w:rsidR="00997775" w:rsidTr="00BF6F11" w14:paraId="0B1264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9CAA5E" w14:textId="77777777"/>
        </w:tc>
        <w:tc>
          <w:tcPr>
            <w:tcW w:w="7654" w:type="dxa"/>
            <w:gridSpan w:val="2"/>
          </w:tcPr>
          <w:p w:rsidR="00997775" w:rsidRDefault="00997775" w14:paraId="7740C6AA" w14:textId="77777777">
            <w:r>
              <w:t>De Kamer,</w:t>
            </w:r>
          </w:p>
        </w:tc>
      </w:tr>
      <w:tr w:rsidR="00997775" w:rsidTr="00BF6F11" w14:paraId="7BD76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B53F7D" w14:textId="77777777"/>
        </w:tc>
        <w:tc>
          <w:tcPr>
            <w:tcW w:w="7654" w:type="dxa"/>
            <w:gridSpan w:val="2"/>
          </w:tcPr>
          <w:p w:rsidR="00997775" w:rsidRDefault="00997775" w14:paraId="5351953F" w14:textId="77777777"/>
        </w:tc>
      </w:tr>
      <w:tr w:rsidR="00997775" w:rsidTr="00BF6F11" w14:paraId="1A5ECE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C54AD0" w14:textId="77777777"/>
        </w:tc>
        <w:tc>
          <w:tcPr>
            <w:tcW w:w="7654" w:type="dxa"/>
            <w:gridSpan w:val="2"/>
          </w:tcPr>
          <w:p w:rsidR="00997775" w:rsidRDefault="00997775" w14:paraId="35D3D352" w14:textId="77777777">
            <w:r>
              <w:t>gehoord de beraadslaging,</w:t>
            </w:r>
          </w:p>
        </w:tc>
      </w:tr>
      <w:tr w:rsidR="00997775" w:rsidTr="00BF6F11" w14:paraId="2C6D3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2E6D0C" w14:textId="77777777"/>
        </w:tc>
        <w:tc>
          <w:tcPr>
            <w:tcW w:w="7654" w:type="dxa"/>
            <w:gridSpan w:val="2"/>
          </w:tcPr>
          <w:p w:rsidR="00997775" w:rsidRDefault="00997775" w14:paraId="0A1A4246" w14:textId="77777777"/>
        </w:tc>
      </w:tr>
      <w:tr w:rsidR="00997775" w:rsidTr="00BF6F11" w14:paraId="46D1EA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6CC86E" w14:textId="77777777"/>
        </w:tc>
        <w:tc>
          <w:tcPr>
            <w:tcW w:w="7654" w:type="dxa"/>
            <w:gridSpan w:val="2"/>
          </w:tcPr>
          <w:p w:rsidRPr="00881C18" w:rsidR="00881C18" w:rsidP="00881C18" w:rsidRDefault="00881C18" w14:paraId="56B792B5" w14:textId="77777777">
            <w:r w:rsidRPr="00881C18">
              <w:t>constaterende dat de bedoeling achter de Jeugdwet bij invoering was om vooral collectieve voorzieningen beschikbaar te stellen aan jongeren;</w:t>
            </w:r>
          </w:p>
          <w:p w:rsidR="00C053A1" w:rsidP="00881C18" w:rsidRDefault="00C053A1" w14:paraId="06FAFD7B" w14:textId="77777777"/>
          <w:p w:rsidRPr="00881C18" w:rsidR="00881C18" w:rsidP="00881C18" w:rsidRDefault="00881C18" w14:paraId="5B8402D8" w14:textId="2F2DB163">
            <w:r w:rsidRPr="00881C18">
              <w:t>constaterende dat in de praktijk met name maatwerkvoorzieningen worden vastgesteld;</w:t>
            </w:r>
          </w:p>
          <w:p w:rsidR="00C053A1" w:rsidP="00881C18" w:rsidRDefault="00C053A1" w14:paraId="21B4D9A2" w14:textId="77777777"/>
          <w:p w:rsidRPr="00881C18" w:rsidR="00881C18" w:rsidP="00881C18" w:rsidRDefault="00881C18" w14:paraId="726DF12E" w14:textId="65DB1B58">
            <w:r w:rsidRPr="00881C18">
              <w:t>overwegende dat het de voorkeur heeft om hulpvragen te beantwoorden in het gewone leven en zo veel mogelijk met collectieve voorzieningen;</w:t>
            </w:r>
          </w:p>
          <w:p w:rsidR="00C053A1" w:rsidP="00881C18" w:rsidRDefault="00C053A1" w14:paraId="5B5B2732" w14:textId="77777777"/>
          <w:p w:rsidRPr="00881C18" w:rsidR="00881C18" w:rsidP="00881C18" w:rsidRDefault="00881C18" w14:paraId="7ECA744F" w14:textId="320DED73">
            <w:r w:rsidRPr="00881C18">
              <w:t>verzoekt de regering om in kaart te brengen op welke manier binnen de Jeugdwet de nadruk meer kan komen te liggen op collectieve voorzieningen in plaats van maatwerkvoorzieningen en gemeenten te informeren over reeds bestaande mogelijkheden,</w:t>
            </w:r>
          </w:p>
          <w:p w:rsidR="00C053A1" w:rsidP="00881C18" w:rsidRDefault="00C053A1" w14:paraId="1A7DD9C1" w14:textId="77777777"/>
          <w:p w:rsidRPr="00881C18" w:rsidR="00881C18" w:rsidP="00881C18" w:rsidRDefault="00881C18" w14:paraId="37DCEB9E" w14:textId="52FBA1DF">
            <w:r w:rsidRPr="00881C18">
              <w:t>en gaat over tot de orde van de dag.</w:t>
            </w:r>
          </w:p>
          <w:p w:rsidR="00C053A1" w:rsidP="00881C18" w:rsidRDefault="00C053A1" w14:paraId="4813A629" w14:textId="77777777"/>
          <w:p w:rsidR="00997775" w:rsidP="00C053A1" w:rsidRDefault="00881C18" w14:paraId="0C5227EA" w14:textId="34AAA663">
            <w:r w:rsidRPr="00881C18">
              <w:t xml:space="preserve">Van den </w:t>
            </w:r>
            <w:proofErr w:type="spellStart"/>
            <w:r w:rsidRPr="00881C18">
              <w:t>Hil</w:t>
            </w:r>
            <w:proofErr w:type="spellEnd"/>
          </w:p>
        </w:tc>
      </w:tr>
    </w:tbl>
    <w:p w:rsidR="00997775" w:rsidRDefault="00997775" w14:paraId="7E1F824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66486" w14:textId="77777777" w:rsidR="00881C18" w:rsidRDefault="00881C18">
      <w:pPr>
        <w:spacing w:line="20" w:lineRule="exact"/>
      </w:pPr>
    </w:p>
  </w:endnote>
  <w:endnote w:type="continuationSeparator" w:id="0">
    <w:p w14:paraId="47C86B2E" w14:textId="77777777" w:rsidR="00881C18" w:rsidRDefault="00881C18">
      <w:pPr>
        <w:pStyle w:val="Amendement"/>
      </w:pPr>
      <w:r>
        <w:rPr>
          <w:b w:val="0"/>
        </w:rPr>
        <w:t xml:space="preserve"> </w:t>
      </w:r>
    </w:p>
  </w:endnote>
  <w:endnote w:type="continuationNotice" w:id="1">
    <w:p w14:paraId="07644154" w14:textId="77777777" w:rsidR="00881C18" w:rsidRDefault="00881C1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1BB8" w14:textId="77777777" w:rsidR="00881C18" w:rsidRDefault="00881C18">
      <w:pPr>
        <w:pStyle w:val="Amendement"/>
      </w:pPr>
      <w:r>
        <w:rPr>
          <w:b w:val="0"/>
        </w:rPr>
        <w:separator/>
      </w:r>
    </w:p>
  </w:footnote>
  <w:footnote w:type="continuationSeparator" w:id="0">
    <w:p w14:paraId="1FC6E4DF" w14:textId="77777777" w:rsidR="00881C18" w:rsidRDefault="00881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1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81C18"/>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BF6F11"/>
    <w:rsid w:val="00C053A1"/>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46278"/>
  <w15:docId w15:val="{950E23C4-8050-412D-92EF-E61B65D2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1007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